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A980B" w14:textId="6685120A" w:rsidR="00AB22D9" w:rsidRPr="00FD06BE" w:rsidRDefault="00FD06BE" w:rsidP="00856C03">
      <w:pPr>
        <w:spacing w:after="0" w:line="240" w:lineRule="auto"/>
        <w:jc w:val="center"/>
        <w:rPr>
          <w:rFonts w:ascii="Century Gothic" w:eastAsia="Batang" w:hAnsi="Century Gothic"/>
          <w:b/>
          <w:bCs/>
          <w:color w:val="FF0000"/>
          <w:sz w:val="52"/>
          <w:szCs w:val="52"/>
        </w:rPr>
      </w:pPr>
      <w:bookmarkStart w:id="0" w:name="_Hlk26255414"/>
      <w:r>
        <w:rPr>
          <w:rFonts w:ascii="Century Gothic" w:eastAsia="Batang" w:hAnsi="Century Gothic"/>
          <w:b/>
          <w:bCs/>
          <w:color w:val="FF0000"/>
          <w:sz w:val="52"/>
          <w:szCs w:val="52"/>
        </w:rPr>
        <w:t>DRAFT</w:t>
      </w:r>
    </w:p>
    <w:p w14:paraId="45779405" w14:textId="77777777" w:rsidR="00856C03" w:rsidRPr="00AB22D9" w:rsidRDefault="00856C03" w:rsidP="00856C03">
      <w:pPr>
        <w:spacing w:after="0" w:line="240" w:lineRule="auto"/>
        <w:jc w:val="center"/>
        <w:rPr>
          <w:rFonts w:ascii="Century Gothic" w:eastAsia="Batang" w:hAnsi="Century Gothic"/>
          <w:b/>
          <w:bCs/>
          <w:sz w:val="52"/>
          <w:szCs w:val="52"/>
        </w:rPr>
      </w:pPr>
      <w:r w:rsidRPr="00AB22D9">
        <w:rPr>
          <w:rFonts w:ascii="Century Gothic" w:eastAsia="Batang" w:hAnsi="Century Gothic"/>
          <w:b/>
          <w:bCs/>
          <w:sz w:val="52"/>
          <w:szCs w:val="52"/>
        </w:rPr>
        <w:t>BUILDING AND CONSTRUCTION</w:t>
      </w:r>
    </w:p>
    <w:p w14:paraId="17766A9F" w14:textId="77777777" w:rsidR="00856C03" w:rsidRPr="00856C03" w:rsidRDefault="00856C03" w:rsidP="00856C03">
      <w:pPr>
        <w:spacing w:after="0" w:line="360" w:lineRule="auto"/>
        <w:jc w:val="center"/>
        <w:rPr>
          <w:rFonts w:ascii="Century Gothic" w:eastAsia="Batang" w:hAnsi="Century Gothic"/>
          <w:b/>
          <w:bCs/>
          <w:sz w:val="56"/>
          <w:szCs w:val="56"/>
        </w:rPr>
      </w:pPr>
      <w:r w:rsidRPr="00AB22D9">
        <w:rPr>
          <w:rFonts w:ascii="Century Gothic" w:eastAsia="Batang" w:hAnsi="Century Gothic"/>
          <w:b/>
          <w:bCs/>
          <w:sz w:val="52"/>
          <w:szCs w:val="52"/>
        </w:rPr>
        <w:t>ENFORCEMENT</w:t>
      </w:r>
    </w:p>
    <w:p w14:paraId="34E51155" w14:textId="77777777" w:rsidR="005867CA" w:rsidRPr="00AB22D9" w:rsidRDefault="005867CA" w:rsidP="005867CA">
      <w:pPr>
        <w:spacing w:after="0" w:line="240" w:lineRule="auto"/>
        <w:jc w:val="center"/>
        <w:rPr>
          <w:rFonts w:ascii="Century Gothic" w:eastAsia="Batang" w:hAnsi="Century Gothic"/>
          <w:b/>
          <w:bCs/>
          <w:sz w:val="52"/>
          <w:szCs w:val="52"/>
        </w:rPr>
      </w:pPr>
      <w:r w:rsidRPr="00AB22D9">
        <w:rPr>
          <w:rFonts w:ascii="Century Gothic" w:eastAsia="Batang" w:hAnsi="Century Gothic"/>
          <w:b/>
          <w:bCs/>
          <w:sz w:val="52"/>
          <w:szCs w:val="52"/>
        </w:rPr>
        <w:t>SPECIAL MAGISTRATE</w:t>
      </w:r>
    </w:p>
    <w:p w14:paraId="52D6ACDD" w14:textId="77777777" w:rsidR="00D95621" w:rsidRPr="00AB22D9" w:rsidRDefault="00D81E88" w:rsidP="005867CA">
      <w:pPr>
        <w:spacing w:after="0" w:line="240" w:lineRule="auto"/>
        <w:jc w:val="center"/>
        <w:rPr>
          <w:rFonts w:ascii="Century Gothic" w:eastAsia="Batang" w:hAnsi="Century Gothic"/>
          <w:b/>
          <w:bCs/>
          <w:sz w:val="52"/>
          <w:szCs w:val="52"/>
        </w:rPr>
      </w:pPr>
      <w:r w:rsidRPr="00AB22D9">
        <w:rPr>
          <w:rFonts w:ascii="Century Gothic" w:eastAsia="Batang" w:hAnsi="Century Gothic"/>
          <w:b/>
          <w:bCs/>
          <w:sz w:val="52"/>
          <w:szCs w:val="52"/>
        </w:rPr>
        <w:t>AGENDA</w:t>
      </w:r>
    </w:p>
    <w:p w14:paraId="10B282F7" w14:textId="77777777" w:rsidR="00D95621" w:rsidRDefault="00D81E88" w:rsidP="00856C03">
      <w:pPr>
        <w:spacing w:after="0" w:line="240" w:lineRule="auto"/>
        <w:jc w:val="center"/>
        <w:rPr>
          <w:rFonts w:ascii="Century Gothic" w:eastAsia="Batang" w:hAnsi="Century Gothic"/>
          <w:b/>
          <w:bCs/>
          <w:sz w:val="56"/>
          <w:szCs w:val="56"/>
        </w:rPr>
      </w:pPr>
      <w:r w:rsidRPr="00AB22D9">
        <w:rPr>
          <w:rFonts w:ascii="Century Gothic" w:eastAsia="Batang" w:hAnsi="Century Gothic"/>
          <w:b/>
          <w:bCs/>
          <w:sz w:val="52"/>
          <w:szCs w:val="52"/>
        </w:rPr>
        <w:t>VIRTUAL HEARING</w:t>
      </w:r>
    </w:p>
    <w:p w14:paraId="2B56E7B1" w14:textId="77777777" w:rsidR="005867CA" w:rsidRPr="005867CA" w:rsidRDefault="005867CA" w:rsidP="005867CA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4003405A" w14:textId="51BEDF46" w:rsidR="00F128E7" w:rsidRPr="00217918" w:rsidRDefault="00FD06BE" w:rsidP="00A273DB">
      <w:pPr>
        <w:spacing w:line="240" w:lineRule="auto"/>
        <w:jc w:val="center"/>
        <w:rPr>
          <w:rFonts w:ascii="Century Gothic" w:hAnsi="Century Gothic"/>
          <w:bCs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FEBRUARY</w:t>
      </w:r>
      <w:r w:rsidR="00E14968">
        <w:rPr>
          <w:rFonts w:ascii="Century Gothic" w:hAnsi="Century Gothic"/>
          <w:sz w:val="44"/>
          <w:szCs w:val="44"/>
        </w:rPr>
        <w:t xml:space="preserve"> </w:t>
      </w:r>
      <w:r>
        <w:rPr>
          <w:rFonts w:ascii="Century Gothic" w:hAnsi="Century Gothic"/>
          <w:sz w:val="44"/>
          <w:szCs w:val="44"/>
        </w:rPr>
        <w:t>18</w:t>
      </w:r>
      <w:r w:rsidR="0066579C">
        <w:rPr>
          <w:rFonts w:ascii="Century Gothic" w:hAnsi="Century Gothic"/>
          <w:sz w:val="44"/>
          <w:szCs w:val="44"/>
        </w:rPr>
        <w:t>, 202</w:t>
      </w:r>
      <w:r w:rsidR="001C017D">
        <w:rPr>
          <w:rFonts w:ascii="Century Gothic" w:hAnsi="Century Gothic"/>
          <w:sz w:val="44"/>
          <w:szCs w:val="44"/>
        </w:rPr>
        <w:t>1</w:t>
      </w:r>
    </w:p>
    <w:p w14:paraId="57C8885F" w14:textId="5F9D219C" w:rsidR="00F128E7" w:rsidRPr="00217918" w:rsidRDefault="006E7A56" w:rsidP="00A273DB">
      <w:pPr>
        <w:spacing w:line="240" w:lineRule="auto"/>
        <w:jc w:val="center"/>
        <w:rPr>
          <w:rFonts w:ascii="Century Gothic" w:eastAsia="Batang" w:hAnsi="Century Gothic"/>
          <w:b/>
          <w:bCs/>
          <w:sz w:val="44"/>
          <w:szCs w:val="44"/>
        </w:rPr>
      </w:pPr>
      <w:r>
        <w:rPr>
          <w:rFonts w:ascii="Century Gothic" w:eastAsia="Batang" w:hAnsi="Century Gothic"/>
          <w:b/>
          <w:bCs/>
          <w:sz w:val="44"/>
          <w:szCs w:val="44"/>
        </w:rPr>
        <w:t>8:3</w:t>
      </w:r>
      <w:r w:rsidR="00F128E7" w:rsidRPr="00217918">
        <w:rPr>
          <w:rFonts w:ascii="Century Gothic" w:eastAsia="Batang" w:hAnsi="Century Gothic"/>
          <w:b/>
          <w:bCs/>
          <w:sz w:val="44"/>
          <w:szCs w:val="44"/>
        </w:rPr>
        <w:t>0 A.M.</w:t>
      </w:r>
    </w:p>
    <w:p w14:paraId="43248FE2" w14:textId="4B5C7869" w:rsidR="00F128E7" w:rsidRDefault="00AB22D9" w:rsidP="00A273DB">
      <w:pPr>
        <w:pStyle w:val="NoSpacing"/>
        <w:jc w:val="center"/>
        <w:rPr>
          <w:rFonts w:ascii="Century Gothic" w:hAnsi="Century Gothic"/>
          <w:b/>
          <w:color w:val="FF0000"/>
          <w:sz w:val="36"/>
          <w:szCs w:val="36"/>
        </w:rPr>
      </w:pPr>
      <w:r w:rsidRPr="00AB22D9">
        <w:rPr>
          <w:rFonts w:ascii="Century Gothic" w:hAnsi="Century Gothic"/>
          <w:b/>
          <w:color w:val="FF0000"/>
          <w:sz w:val="36"/>
          <w:szCs w:val="36"/>
        </w:rPr>
        <w:t>CITY HALL IS CLOSED TO THE PUBLIC</w:t>
      </w:r>
    </w:p>
    <w:p w14:paraId="6CB0B61A" w14:textId="77777777" w:rsidR="00AB22D9" w:rsidRDefault="00AB22D9" w:rsidP="00A273DB">
      <w:pPr>
        <w:pStyle w:val="NoSpacing"/>
        <w:jc w:val="center"/>
        <w:rPr>
          <w:rFonts w:ascii="Century Gothic" w:hAnsi="Century Gothic"/>
          <w:b/>
          <w:color w:val="FF0000"/>
          <w:sz w:val="28"/>
          <w:szCs w:val="28"/>
        </w:rPr>
      </w:pPr>
      <w:r w:rsidRPr="00D324C2">
        <w:rPr>
          <w:rFonts w:ascii="Century Gothic" w:hAnsi="Century Gothic"/>
          <w:b/>
          <w:color w:val="FF0000"/>
          <w:sz w:val="28"/>
          <w:szCs w:val="28"/>
        </w:rPr>
        <w:t>MEETING CAN BE ACCESSED BY REGISTERING AT THE LINK</w:t>
      </w:r>
      <w:r w:rsidR="00D324C2" w:rsidRPr="00D324C2">
        <w:rPr>
          <w:rFonts w:ascii="Century Gothic" w:hAnsi="Century Gothic"/>
          <w:b/>
          <w:color w:val="FF0000"/>
          <w:sz w:val="28"/>
          <w:szCs w:val="28"/>
        </w:rPr>
        <w:t xml:space="preserve"> BELOW</w:t>
      </w:r>
      <w:r w:rsidR="00D324C2">
        <w:rPr>
          <w:rFonts w:ascii="Century Gothic" w:hAnsi="Century Gothic"/>
          <w:b/>
          <w:color w:val="FF0000"/>
          <w:sz w:val="28"/>
          <w:szCs w:val="28"/>
        </w:rPr>
        <w:t>:</w:t>
      </w:r>
    </w:p>
    <w:p w14:paraId="5246FDF4" w14:textId="507010CA" w:rsidR="00D324C2" w:rsidRDefault="00D324C2" w:rsidP="00A273DB">
      <w:pPr>
        <w:pStyle w:val="NoSpacing"/>
        <w:jc w:val="center"/>
        <w:rPr>
          <w:rFonts w:ascii="Century Gothic" w:hAnsi="Century Gothic"/>
          <w:b/>
          <w:color w:val="0070C0"/>
          <w:sz w:val="24"/>
          <w:szCs w:val="24"/>
        </w:rPr>
      </w:pPr>
    </w:p>
    <w:p w14:paraId="088952E2" w14:textId="77777777" w:rsidR="00D324C2" w:rsidRPr="00D324C2" w:rsidRDefault="00D324C2" w:rsidP="00A273DB">
      <w:pPr>
        <w:pStyle w:val="NoSpacing"/>
        <w:jc w:val="center"/>
        <w:rPr>
          <w:rFonts w:ascii="Century Gothic" w:hAnsi="Century Gothic"/>
          <w:b/>
          <w:color w:val="0070C0"/>
          <w:sz w:val="24"/>
          <w:szCs w:val="24"/>
        </w:rPr>
      </w:pPr>
      <w:r w:rsidRPr="00D324C2">
        <w:rPr>
          <w:rFonts w:ascii="Century Gothic" w:hAnsi="Century Gothic"/>
          <w:b/>
          <w:color w:val="0070C0"/>
          <w:sz w:val="24"/>
          <w:szCs w:val="24"/>
        </w:rPr>
        <w:t>https://www.fortlauderdale.gov/government/SMB</w:t>
      </w:r>
    </w:p>
    <w:p w14:paraId="173D6865" w14:textId="01784DCE" w:rsidR="00F128E7" w:rsidRPr="00C602CB" w:rsidRDefault="0091756D" w:rsidP="00A273DB">
      <w:pPr>
        <w:pStyle w:val="Heading5"/>
        <w:spacing w:line="240" w:lineRule="auto"/>
        <w:jc w:val="center"/>
        <w:rPr>
          <w:rFonts w:ascii="Century Gothic" w:hAnsi="Century Gothic"/>
          <w:color w:val="auto"/>
          <w:sz w:val="44"/>
          <w:szCs w:val="44"/>
          <w:lang w:val="nb-NO"/>
        </w:rPr>
      </w:pPr>
      <w:r>
        <w:rPr>
          <w:rFonts w:ascii="Century Gothic" w:hAnsi="Century Gothic"/>
          <w:color w:val="auto"/>
          <w:sz w:val="44"/>
          <w:szCs w:val="44"/>
          <w:lang w:val="nb-NO"/>
        </w:rPr>
        <w:t>ROSEANN FLYNN</w:t>
      </w:r>
    </w:p>
    <w:p w14:paraId="29DA9853" w14:textId="0A55E6F8" w:rsidR="00F128E7" w:rsidRPr="00217918" w:rsidRDefault="00F128E7" w:rsidP="00A273DB">
      <w:pPr>
        <w:pStyle w:val="PlainText"/>
        <w:jc w:val="center"/>
        <w:rPr>
          <w:rFonts w:ascii="Century Gothic" w:hAnsi="Century Gothic"/>
          <w:sz w:val="44"/>
          <w:szCs w:val="44"/>
        </w:rPr>
      </w:pPr>
      <w:r w:rsidRPr="00217918">
        <w:rPr>
          <w:rFonts w:ascii="Century Gothic" w:hAnsi="Century Gothic"/>
          <w:sz w:val="44"/>
          <w:szCs w:val="44"/>
        </w:rPr>
        <w:t>PRESIDING</w:t>
      </w:r>
    </w:p>
    <w:p w14:paraId="42127361" w14:textId="46D334A6" w:rsidR="00EF1DA6" w:rsidRPr="00DA3919" w:rsidRDefault="00EF1DA6" w:rsidP="00A273DB">
      <w:pPr>
        <w:pStyle w:val="PlainText"/>
        <w:jc w:val="center"/>
        <w:rPr>
          <w:rFonts w:ascii="Times New Roman" w:hAnsi="Times New Roman"/>
          <w:sz w:val="40"/>
          <w:szCs w:val="40"/>
        </w:rPr>
      </w:pPr>
    </w:p>
    <w:p w14:paraId="58E1382A" w14:textId="672F5699" w:rsidR="00DA3919" w:rsidRPr="00EA3ACC" w:rsidRDefault="00DA3919" w:rsidP="00A273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EA3ACC">
        <w:rPr>
          <w:rFonts w:ascii="Century Gothic" w:hAnsi="Century Gothic"/>
          <w:sz w:val="18"/>
          <w:szCs w:val="18"/>
        </w:rPr>
        <w:t>PLEASE NOTE THAT TWO-WAY COMMUNICATION BETWEEN MEMBERS OF THE BOARD IS PROHIBITED</w:t>
      </w:r>
      <w:r w:rsidRPr="00EA3ACC">
        <w:rPr>
          <w:rFonts w:ascii="Century Gothic" w:hAnsi="Century Gothic"/>
          <w:spacing w:val="4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 xml:space="preserve">BY SUNSHINE LAW, PLEASE DO NOT REPLY TO ANY BOARD MEMBER. ALL DISCUSSIONS ON </w:t>
      </w:r>
      <w:r w:rsidRPr="00EA3ACC">
        <w:rPr>
          <w:rFonts w:ascii="Century Gothic" w:hAnsi="Century Gothic"/>
          <w:spacing w:val="-4"/>
          <w:sz w:val="18"/>
          <w:szCs w:val="18"/>
        </w:rPr>
        <w:t xml:space="preserve">ITEMS </w:t>
      </w:r>
      <w:r w:rsidRPr="00EA3ACC">
        <w:rPr>
          <w:rFonts w:ascii="Century Gothic" w:hAnsi="Century Gothic"/>
          <w:sz w:val="18"/>
          <w:szCs w:val="18"/>
        </w:rPr>
        <w:t>RELATIVE TO THE AGENDA SHOULD TAKE PLACE AT SCHEDULED BOARD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>MEETINGS.</w:t>
      </w:r>
    </w:p>
    <w:p w14:paraId="53347AA0" w14:textId="29C00CC7" w:rsidR="00DA3919" w:rsidRPr="00EA3ACC" w:rsidRDefault="00DA3919" w:rsidP="00A273DB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14:paraId="1F511E06" w14:textId="1C68C4F6" w:rsidR="00DA3919" w:rsidRPr="00EA3ACC" w:rsidRDefault="00DA3919" w:rsidP="00A273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EA3ACC">
        <w:rPr>
          <w:rFonts w:ascii="Century Gothic" w:hAnsi="Century Gothic"/>
          <w:w w:val="99"/>
          <w:sz w:val="18"/>
          <w:szCs w:val="18"/>
        </w:rPr>
        <w:t>Two</w:t>
      </w:r>
      <w:r w:rsidRPr="00EA3ACC">
        <w:rPr>
          <w:rFonts w:ascii="Century Gothic" w:hAnsi="Century Gothic"/>
          <w:spacing w:val="6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2"/>
          <w:sz w:val="18"/>
          <w:szCs w:val="18"/>
        </w:rPr>
        <w:t>or</w:t>
      </w:r>
      <w:r w:rsidRPr="00EA3ACC">
        <w:rPr>
          <w:rFonts w:ascii="Century Gothic" w:hAnsi="Century Gothic"/>
          <w:spacing w:val="6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7"/>
          <w:sz w:val="18"/>
          <w:szCs w:val="18"/>
        </w:rPr>
        <w:t>more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1"/>
          <w:sz w:val="18"/>
          <w:szCs w:val="18"/>
        </w:rPr>
        <w:t>City</w:t>
      </w:r>
      <w:r w:rsidRPr="00EA3ACC">
        <w:rPr>
          <w:rFonts w:ascii="Century Gothic" w:hAnsi="Century Gothic"/>
          <w:spacing w:val="1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7"/>
          <w:sz w:val="18"/>
          <w:szCs w:val="18"/>
        </w:rPr>
        <w:t>Comm</w:t>
      </w:r>
      <w:r w:rsidRPr="00EA3ACC">
        <w:rPr>
          <w:rFonts w:ascii="Century Gothic" w:hAnsi="Century Gothic"/>
          <w:spacing w:val="-4"/>
          <w:w w:val="107"/>
          <w:sz w:val="18"/>
          <w:szCs w:val="18"/>
        </w:rPr>
        <w:t>i</w:t>
      </w:r>
      <w:r w:rsidRPr="00EA3ACC">
        <w:rPr>
          <w:rFonts w:ascii="Century Gothic" w:hAnsi="Century Gothic"/>
          <w:w w:val="81"/>
          <w:sz w:val="18"/>
          <w:szCs w:val="18"/>
        </w:rPr>
        <w:t>ss</w:t>
      </w:r>
      <w:r w:rsidRPr="00EA3ACC">
        <w:rPr>
          <w:rFonts w:ascii="Century Gothic" w:hAnsi="Century Gothic"/>
          <w:spacing w:val="-7"/>
          <w:w w:val="81"/>
          <w:sz w:val="18"/>
          <w:szCs w:val="18"/>
        </w:rPr>
        <w:t>i</w:t>
      </w:r>
      <w:r w:rsidRPr="00EA3ACC">
        <w:rPr>
          <w:rFonts w:ascii="Century Gothic" w:hAnsi="Century Gothic"/>
          <w:w w:val="102"/>
          <w:sz w:val="18"/>
          <w:szCs w:val="18"/>
        </w:rPr>
        <w:t>oners</w:t>
      </w:r>
      <w:r w:rsidRPr="00EA3ACC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3"/>
          <w:sz w:val="18"/>
          <w:szCs w:val="18"/>
        </w:rPr>
        <w:t>and/or</w:t>
      </w:r>
      <w:r w:rsidRPr="00EA3ACC">
        <w:rPr>
          <w:rFonts w:ascii="Century Gothic" w:hAnsi="Century Gothic"/>
          <w:spacing w:val="3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6"/>
          <w:sz w:val="18"/>
          <w:szCs w:val="18"/>
        </w:rPr>
        <w:t>Adv</w:t>
      </w:r>
      <w:r w:rsidRPr="00EA3ACC">
        <w:rPr>
          <w:rFonts w:ascii="Century Gothic" w:hAnsi="Century Gothic"/>
          <w:spacing w:val="-2"/>
          <w:w w:val="106"/>
          <w:sz w:val="18"/>
          <w:szCs w:val="18"/>
        </w:rPr>
        <w:t>i</w:t>
      </w:r>
      <w:r w:rsidRPr="00EA3ACC">
        <w:rPr>
          <w:rFonts w:ascii="Century Gothic" w:hAnsi="Century Gothic"/>
          <w:w w:val="94"/>
          <w:sz w:val="18"/>
          <w:szCs w:val="18"/>
        </w:rPr>
        <w:t>sory</w:t>
      </w:r>
      <w:r w:rsidRPr="00EA3ACC">
        <w:rPr>
          <w:rFonts w:ascii="Century Gothic" w:hAnsi="Century Gothic"/>
          <w:spacing w:val="2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3"/>
          <w:sz w:val="18"/>
          <w:szCs w:val="18"/>
        </w:rPr>
        <w:t>Board</w:t>
      </w:r>
      <w:r w:rsidRPr="00EA3ACC">
        <w:rPr>
          <w:rFonts w:ascii="Century Gothic" w:hAnsi="Century Gothic"/>
          <w:spacing w:val="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4"/>
          <w:sz w:val="18"/>
          <w:szCs w:val="18"/>
        </w:rPr>
        <w:t>members</w:t>
      </w:r>
      <w:r w:rsidRPr="00EA3ACC">
        <w:rPr>
          <w:rFonts w:ascii="Century Gothic" w:hAnsi="Century Gothic"/>
          <w:spacing w:val="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may</w:t>
      </w:r>
      <w:r w:rsidRPr="00EA3ACC">
        <w:rPr>
          <w:rFonts w:ascii="Century Gothic" w:hAnsi="Century Gothic"/>
          <w:spacing w:val="13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7"/>
          <w:sz w:val="18"/>
          <w:szCs w:val="18"/>
        </w:rPr>
        <w:t>be</w:t>
      </w:r>
      <w:r w:rsidRPr="00EA3ACC">
        <w:rPr>
          <w:rFonts w:ascii="Century Gothic" w:hAnsi="Century Gothic"/>
          <w:spacing w:val="-3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>present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at</w:t>
      </w:r>
      <w:r w:rsidRPr="00EA3ACC">
        <w:rPr>
          <w:rFonts w:ascii="Century Gothic" w:hAnsi="Century Gothic"/>
          <w:spacing w:val="10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4"/>
          <w:sz w:val="18"/>
          <w:szCs w:val="18"/>
        </w:rPr>
        <w:t>th</w:t>
      </w:r>
      <w:r w:rsidRPr="00EA3ACC">
        <w:rPr>
          <w:rFonts w:ascii="Century Gothic" w:hAnsi="Century Gothic"/>
          <w:spacing w:val="-4"/>
          <w:w w:val="104"/>
          <w:sz w:val="18"/>
          <w:szCs w:val="18"/>
        </w:rPr>
        <w:t>i</w:t>
      </w:r>
      <w:r w:rsidRPr="00EA3ACC">
        <w:rPr>
          <w:rFonts w:ascii="Century Gothic" w:hAnsi="Century Gothic"/>
          <w:w w:val="78"/>
          <w:sz w:val="18"/>
          <w:szCs w:val="18"/>
        </w:rPr>
        <w:t>s</w:t>
      </w:r>
      <w:r w:rsidRPr="00EA3ACC">
        <w:rPr>
          <w:rFonts w:ascii="Century Gothic" w:hAnsi="Century Gothic"/>
          <w:spacing w:val="3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meetin</w:t>
      </w:r>
      <w:r w:rsidRPr="00EA3ACC">
        <w:rPr>
          <w:rFonts w:ascii="Century Gothic" w:hAnsi="Century Gothic"/>
          <w:spacing w:val="-5"/>
          <w:w w:val="108"/>
          <w:sz w:val="18"/>
          <w:szCs w:val="18"/>
        </w:rPr>
        <w:t>g</w:t>
      </w:r>
      <w:r w:rsidRPr="00EA3ACC">
        <w:rPr>
          <w:rFonts w:ascii="Century Gothic" w:hAnsi="Century Gothic"/>
          <w:w w:val="183"/>
          <w:sz w:val="18"/>
          <w:szCs w:val="18"/>
        </w:rPr>
        <w:t>.</w:t>
      </w:r>
      <w:r w:rsidRPr="00EA3ACC">
        <w:rPr>
          <w:rFonts w:ascii="Century Gothic" w:hAnsi="Century Gothic"/>
          <w:spacing w:val="1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99"/>
          <w:sz w:val="18"/>
          <w:szCs w:val="18"/>
        </w:rPr>
        <w:t>If</w:t>
      </w:r>
      <w:r w:rsidRPr="00EA3ACC">
        <w:rPr>
          <w:rFonts w:ascii="Century Gothic" w:hAnsi="Century Gothic"/>
          <w:spacing w:val="-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9"/>
          <w:sz w:val="18"/>
          <w:szCs w:val="18"/>
        </w:rPr>
        <w:t>a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>person</w:t>
      </w:r>
      <w:r w:rsidRPr="00EA3ACC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7"/>
          <w:sz w:val="18"/>
          <w:szCs w:val="18"/>
        </w:rPr>
        <w:t xml:space="preserve">decides </w:t>
      </w:r>
      <w:r w:rsidRPr="00EA3ACC">
        <w:rPr>
          <w:rFonts w:ascii="Century Gothic" w:hAnsi="Century Gothic"/>
          <w:w w:val="116"/>
          <w:sz w:val="18"/>
          <w:szCs w:val="18"/>
        </w:rPr>
        <w:t>to</w:t>
      </w:r>
      <w:r w:rsidRPr="00EA3ACC">
        <w:rPr>
          <w:rFonts w:ascii="Century Gothic" w:hAnsi="Century Gothic"/>
          <w:spacing w:val="2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6"/>
          <w:sz w:val="18"/>
          <w:szCs w:val="18"/>
        </w:rPr>
        <w:t>appeal</w:t>
      </w:r>
      <w:r w:rsidRPr="00EA3ACC">
        <w:rPr>
          <w:rFonts w:ascii="Century Gothic" w:hAnsi="Century Gothic"/>
          <w:spacing w:val="1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any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2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9"/>
          <w:sz w:val="18"/>
          <w:szCs w:val="18"/>
        </w:rPr>
        <w:t>decis</w:t>
      </w:r>
      <w:r w:rsidRPr="00EA3ACC">
        <w:rPr>
          <w:rFonts w:ascii="Century Gothic" w:hAnsi="Century Gothic"/>
          <w:spacing w:val="-10"/>
          <w:w w:val="109"/>
          <w:sz w:val="18"/>
          <w:szCs w:val="18"/>
        </w:rPr>
        <w:t>i</w:t>
      </w:r>
      <w:r w:rsidRPr="00EA3ACC">
        <w:rPr>
          <w:rFonts w:ascii="Century Gothic" w:hAnsi="Century Gothic"/>
          <w:w w:val="106"/>
          <w:sz w:val="18"/>
          <w:szCs w:val="18"/>
        </w:rPr>
        <w:t>on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3"/>
          <w:sz w:val="18"/>
          <w:szCs w:val="18"/>
        </w:rPr>
        <w:t>made</w:t>
      </w:r>
      <w:r w:rsidRPr="00EA3ACC">
        <w:rPr>
          <w:rFonts w:ascii="Century Gothic" w:hAnsi="Century Gothic"/>
          <w:spacing w:val="1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3"/>
          <w:sz w:val="18"/>
          <w:szCs w:val="18"/>
        </w:rPr>
        <w:t>w</w:t>
      </w:r>
      <w:r w:rsidRPr="00EA3ACC">
        <w:rPr>
          <w:rFonts w:ascii="Century Gothic" w:hAnsi="Century Gothic"/>
          <w:spacing w:val="-6"/>
          <w:w w:val="113"/>
          <w:sz w:val="18"/>
          <w:szCs w:val="18"/>
        </w:rPr>
        <w:t>i</w:t>
      </w:r>
      <w:r w:rsidRPr="00EA3ACC">
        <w:rPr>
          <w:rFonts w:ascii="Century Gothic" w:hAnsi="Century Gothic"/>
          <w:w w:val="107"/>
          <w:sz w:val="18"/>
          <w:szCs w:val="18"/>
        </w:rPr>
        <w:t>th</w:t>
      </w:r>
      <w:r w:rsidRPr="00EA3ACC">
        <w:rPr>
          <w:rFonts w:ascii="Century Gothic" w:hAnsi="Century Gothic"/>
          <w:spacing w:val="1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respect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9"/>
          <w:sz w:val="18"/>
          <w:szCs w:val="18"/>
        </w:rPr>
        <w:t>to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2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6"/>
          <w:sz w:val="18"/>
          <w:szCs w:val="18"/>
        </w:rPr>
        <w:t>any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matter</w:t>
      </w:r>
      <w:r w:rsidRPr="00EA3ACC">
        <w:rPr>
          <w:rFonts w:ascii="Century Gothic" w:hAnsi="Century Gothic"/>
          <w:spacing w:val="20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cons</w:t>
      </w:r>
      <w:r w:rsidRPr="00EA3ACC">
        <w:rPr>
          <w:rFonts w:ascii="Century Gothic" w:hAnsi="Century Gothic"/>
          <w:spacing w:val="-10"/>
          <w:w w:val="108"/>
          <w:sz w:val="18"/>
          <w:szCs w:val="18"/>
        </w:rPr>
        <w:t>i</w:t>
      </w:r>
      <w:r w:rsidRPr="00EA3ACC">
        <w:rPr>
          <w:rFonts w:ascii="Century Gothic" w:hAnsi="Century Gothic"/>
          <w:w w:val="111"/>
          <w:sz w:val="18"/>
          <w:szCs w:val="18"/>
        </w:rPr>
        <w:t>dered</w:t>
      </w:r>
      <w:r w:rsidRPr="00EA3ACC">
        <w:rPr>
          <w:rFonts w:ascii="Century Gothic" w:hAnsi="Century Gothic"/>
          <w:spacing w:val="1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5"/>
          <w:sz w:val="18"/>
          <w:szCs w:val="18"/>
        </w:rPr>
        <w:t>at</w:t>
      </w:r>
      <w:r w:rsidRPr="00EA3ACC">
        <w:rPr>
          <w:rFonts w:ascii="Century Gothic" w:hAnsi="Century Gothic"/>
          <w:spacing w:val="19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1"/>
          <w:sz w:val="18"/>
          <w:szCs w:val="18"/>
        </w:rPr>
        <w:t>th</w:t>
      </w:r>
      <w:r w:rsidRPr="00EA3ACC">
        <w:rPr>
          <w:rFonts w:ascii="Century Gothic" w:hAnsi="Century Gothic"/>
          <w:spacing w:val="-3"/>
          <w:w w:val="101"/>
          <w:sz w:val="18"/>
          <w:szCs w:val="18"/>
        </w:rPr>
        <w:t>i</w:t>
      </w:r>
      <w:r w:rsidRPr="00EA3ACC">
        <w:rPr>
          <w:rFonts w:ascii="Century Gothic" w:hAnsi="Century Gothic"/>
          <w:w w:val="84"/>
          <w:sz w:val="18"/>
          <w:szCs w:val="18"/>
        </w:rPr>
        <w:t>s</w:t>
      </w:r>
      <w:r w:rsidRPr="00EA3ACC">
        <w:rPr>
          <w:rFonts w:ascii="Century Gothic" w:hAnsi="Century Gothic"/>
          <w:spacing w:val="1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public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6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meet</w:t>
      </w:r>
      <w:r w:rsidRPr="00EA3ACC">
        <w:rPr>
          <w:rFonts w:ascii="Century Gothic" w:hAnsi="Century Gothic"/>
          <w:spacing w:val="-7"/>
          <w:w w:val="108"/>
          <w:sz w:val="18"/>
          <w:szCs w:val="18"/>
        </w:rPr>
        <w:t>i</w:t>
      </w:r>
      <w:r w:rsidRPr="00EA3ACC">
        <w:rPr>
          <w:rFonts w:ascii="Century Gothic" w:hAnsi="Century Gothic"/>
          <w:w w:val="115"/>
          <w:sz w:val="18"/>
          <w:szCs w:val="18"/>
        </w:rPr>
        <w:t>ng</w:t>
      </w:r>
      <w:r w:rsidRPr="00EA3ACC">
        <w:rPr>
          <w:rFonts w:ascii="Century Gothic" w:hAnsi="Century Gothic"/>
          <w:spacing w:val="6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or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2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6"/>
          <w:sz w:val="18"/>
          <w:szCs w:val="18"/>
        </w:rPr>
        <w:t>hear</w:t>
      </w:r>
      <w:r w:rsidRPr="00EA3ACC">
        <w:rPr>
          <w:rFonts w:ascii="Century Gothic" w:hAnsi="Century Gothic"/>
          <w:spacing w:val="-9"/>
          <w:w w:val="106"/>
          <w:sz w:val="18"/>
          <w:szCs w:val="18"/>
        </w:rPr>
        <w:t>i</w:t>
      </w:r>
      <w:r w:rsidRPr="00EA3ACC">
        <w:rPr>
          <w:rFonts w:ascii="Century Gothic" w:hAnsi="Century Gothic"/>
          <w:w w:val="115"/>
          <w:sz w:val="18"/>
          <w:szCs w:val="18"/>
        </w:rPr>
        <w:t>n</w:t>
      </w:r>
      <w:r w:rsidRPr="00EA3ACC">
        <w:rPr>
          <w:rFonts w:ascii="Century Gothic" w:hAnsi="Century Gothic"/>
          <w:spacing w:val="-20"/>
          <w:w w:val="115"/>
          <w:sz w:val="18"/>
          <w:szCs w:val="18"/>
        </w:rPr>
        <w:t>g</w:t>
      </w:r>
      <w:r w:rsidRPr="00EA3ACC">
        <w:rPr>
          <w:rFonts w:ascii="Century Gothic" w:hAnsi="Century Gothic"/>
          <w:w w:val="172"/>
          <w:sz w:val="18"/>
          <w:szCs w:val="18"/>
        </w:rPr>
        <w:t>,</w:t>
      </w:r>
      <w:r w:rsidRPr="00EA3ACC">
        <w:rPr>
          <w:rFonts w:ascii="Century Gothic" w:hAnsi="Century Gothic"/>
          <w:spacing w:val="-13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he/she</w:t>
      </w:r>
      <w:r w:rsidRPr="00EA3ACC">
        <w:rPr>
          <w:rFonts w:ascii="Century Gothic" w:hAnsi="Century Gothic"/>
          <w:spacing w:val="1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1"/>
          <w:sz w:val="18"/>
          <w:szCs w:val="18"/>
        </w:rPr>
        <w:t xml:space="preserve">will </w:t>
      </w:r>
      <w:r w:rsidRPr="00EA3ACC">
        <w:rPr>
          <w:rFonts w:ascii="Century Gothic" w:hAnsi="Century Gothic"/>
          <w:w w:val="114"/>
          <w:sz w:val="18"/>
          <w:szCs w:val="18"/>
        </w:rPr>
        <w:t>need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8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2"/>
          <w:sz w:val="18"/>
          <w:szCs w:val="18"/>
        </w:rPr>
        <w:t>to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8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 xml:space="preserve">ensure </w:t>
      </w:r>
      <w:r w:rsidRPr="00EA3ACC">
        <w:rPr>
          <w:rFonts w:ascii="Century Gothic" w:hAnsi="Century Gothic"/>
          <w:spacing w:val="8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0"/>
          <w:sz w:val="18"/>
          <w:szCs w:val="18"/>
        </w:rPr>
        <w:t>that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20"/>
          <w:sz w:val="18"/>
          <w:szCs w:val="18"/>
        </w:rPr>
        <w:t>a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9"/>
          <w:sz w:val="18"/>
          <w:szCs w:val="18"/>
        </w:rPr>
        <w:t>verbat</w:t>
      </w:r>
      <w:r w:rsidRPr="00EA3ACC">
        <w:rPr>
          <w:rFonts w:ascii="Century Gothic" w:hAnsi="Century Gothic"/>
          <w:spacing w:val="3"/>
          <w:w w:val="109"/>
          <w:sz w:val="18"/>
          <w:szCs w:val="18"/>
        </w:rPr>
        <w:t>i</w:t>
      </w:r>
      <w:r w:rsidRPr="00EA3ACC">
        <w:rPr>
          <w:rFonts w:ascii="Century Gothic" w:hAnsi="Century Gothic"/>
          <w:w w:val="111"/>
          <w:sz w:val="18"/>
          <w:szCs w:val="18"/>
        </w:rPr>
        <w:t>m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9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1"/>
          <w:sz w:val="18"/>
          <w:szCs w:val="18"/>
        </w:rPr>
        <w:t>record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1"/>
          <w:sz w:val="18"/>
          <w:szCs w:val="18"/>
        </w:rPr>
        <w:t>of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3"/>
          <w:sz w:val="18"/>
          <w:szCs w:val="18"/>
        </w:rPr>
        <w:t>proceed</w:t>
      </w:r>
      <w:r w:rsidRPr="00EA3ACC">
        <w:rPr>
          <w:rFonts w:ascii="Century Gothic" w:hAnsi="Century Gothic"/>
          <w:spacing w:val="-2"/>
          <w:w w:val="113"/>
          <w:sz w:val="18"/>
          <w:szCs w:val="18"/>
        </w:rPr>
        <w:t>i</w:t>
      </w:r>
      <w:r w:rsidR="00325351" w:rsidRPr="00EA3ACC">
        <w:rPr>
          <w:rFonts w:ascii="Century Gothic" w:hAnsi="Century Gothic"/>
          <w:sz w:val="18"/>
          <w:szCs w:val="18"/>
        </w:rPr>
        <w:t xml:space="preserve">ngs is </w:t>
      </w:r>
      <w:r w:rsidR="00217918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9"/>
          <w:sz w:val="18"/>
          <w:szCs w:val="18"/>
        </w:rPr>
        <w:t>made,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4"/>
          <w:sz w:val="18"/>
          <w:szCs w:val="18"/>
        </w:rPr>
        <w:t>wh</w:t>
      </w:r>
      <w:r w:rsidRPr="00EA3ACC">
        <w:rPr>
          <w:rFonts w:ascii="Century Gothic" w:hAnsi="Century Gothic"/>
          <w:spacing w:val="-4"/>
          <w:w w:val="104"/>
          <w:sz w:val="18"/>
          <w:szCs w:val="18"/>
        </w:rPr>
        <w:t>i</w:t>
      </w:r>
      <w:r w:rsidRPr="00EA3ACC">
        <w:rPr>
          <w:rFonts w:ascii="Century Gothic" w:hAnsi="Century Gothic"/>
          <w:w w:val="119"/>
          <w:sz w:val="18"/>
          <w:szCs w:val="18"/>
        </w:rPr>
        <w:t>ch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7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8"/>
          <w:sz w:val="18"/>
          <w:szCs w:val="18"/>
        </w:rPr>
        <w:t>record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="00325351" w:rsidRPr="00EA3ACC">
        <w:rPr>
          <w:rFonts w:ascii="Century Gothic" w:hAnsi="Century Gothic"/>
          <w:spacing w:val="-3"/>
          <w:sz w:val="18"/>
          <w:szCs w:val="18"/>
        </w:rPr>
        <w:t>in</w:t>
      </w:r>
      <w:r w:rsidRPr="00EA3ACC">
        <w:rPr>
          <w:rFonts w:ascii="Century Gothic" w:hAnsi="Century Gothic"/>
          <w:w w:val="112"/>
          <w:sz w:val="18"/>
          <w:szCs w:val="18"/>
        </w:rPr>
        <w:t>c</w:t>
      </w:r>
      <w:r w:rsidRPr="00EA3ACC">
        <w:rPr>
          <w:rFonts w:ascii="Century Gothic" w:hAnsi="Century Gothic"/>
          <w:spacing w:val="-14"/>
          <w:w w:val="112"/>
          <w:sz w:val="18"/>
          <w:szCs w:val="18"/>
        </w:rPr>
        <w:t>l</w:t>
      </w:r>
      <w:r w:rsidRPr="00EA3ACC">
        <w:rPr>
          <w:rFonts w:ascii="Century Gothic" w:hAnsi="Century Gothic"/>
          <w:w w:val="103"/>
          <w:sz w:val="18"/>
          <w:szCs w:val="18"/>
        </w:rPr>
        <w:t>udes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10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2"/>
          <w:sz w:val="18"/>
          <w:szCs w:val="18"/>
        </w:rPr>
        <w:t xml:space="preserve"> </w:t>
      </w:r>
      <w:r w:rsidRPr="00EA3ACC">
        <w:rPr>
          <w:rFonts w:ascii="Century Gothic" w:hAnsi="Century Gothic"/>
          <w:sz w:val="18"/>
          <w:szCs w:val="18"/>
        </w:rPr>
        <w:t>test</w:t>
      </w:r>
      <w:r w:rsidRPr="00EA3ACC">
        <w:rPr>
          <w:rFonts w:ascii="Century Gothic" w:hAnsi="Century Gothic"/>
          <w:spacing w:val="6"/>
          <w:sz w:val="18"/>
          <w:szCs w:val="18"/>
        </w:rPr>
        <w:t>i</w:t>
      </w:r>
      <w:r w:rsidRPr="00EA3ACC">
        <w:rPr>
          <w:rFonts w:ascii="Century Gothic" w:hAnsi="Century Gothic"/>
          <w:w w:val="103"/>
          <w:sz w:val="18"/>
          <w:szCs w:val="18"/>
        </w:rPr>
        <w:t>mony</w:t>
      </w:r>
      <w:r w:rsidRPr="00EA3ACC">
        <w:rPr>
          <w:rFonts w:ascii="Century Gothic" w:hAnsi="Century Gothic"/>
          <w:sz w:val="18"/>
          <w:szCs w:val="18"/>
        </w:rPr>
        <w:t xml:space="preserve">  </w:t>
      </w:r>
      <w:r w:rsidRPr="00EA3ACC">
        <w:rPr>
          <w:rFonts w:ascii="Century Gothic" w:hAnsi="Century Gothic"/>
          <w:w w:val="112"/>
          <w:sz w:val="18"/>
          <w:szCs w:val="18"/>
        </w:rPr>
        <w:t xml:space="preserve">and </w:t>
      </w:r>
      <w:r w:rsidRPr="00EA3ACC">
        <w:rPr>
          <w:rFonts w:ascii="Century Gothic" w:hAnsi="Century Gothic"/>
          <w:w w:val="116"/>
          <w:sz w:val="18"/>
          <w:szCs w:val="18"/>
        </w:rPr>
        <w:t>ev</w:t>
      </w:r>
      <w:r w:rsidRPr="00EA3ACC">
        <w:rPr>
          <w:rFonts w:ascii="Century Gothic" w:hAnsi="Century Gothic"/>
          <w:spacing w:val="-19"/>
          <w:w w:val="116"/>
          <w:sz w:val="18"/>
          <w:szCs w:val="18"/>
        </w:rPr>
        <w:t>i</w:t>
      </w:r>
      <w:r w:rsidRPr="00EA3ACC">
        <w:rPr>
          <w:rFonts w:ascii="Century Gothic" w:hAnsi="Century Gothic"/>
          <w:w w:val="112"/>
          <w:sz w:val="18"/>
          <w:szCs w:val="18"/>
        </w:rPr>
        <w:t>dence</w:t>
      </w:r>
      <w:r w:rsidRPr="00EA3ACC">
        <w:rPr>
          <w:rFonts w:ascii="Century Gothic" w:hAnsi="Century Gothic"/>
          <w:spacing w:val="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1"/>
          <w:sz w:val="18"/>
          <w:szCs w:val="18"/>
        </w:rPr>
        <w:t>upon</w:t>
      </w:r>
      <w:r w:rsidRPr="00EA3ACC">
        <w:rPr>
          <w:rFonts w:ascii="Century Gothic" w:hAnsi="Century Gothic"/>
          <w:spacing w:val="-12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1"/>
          <w:sz w:val="18"/>
          <w:szCs w:val="18"/>
        </w:rPr>
        <w:t>wh</w:t>
      </w:r>
      <w:r w:rsidRPr="00EA3ACC">
        <w:rPr>
          <w:rFonts w:ascii="Century Gothic" w:hAnsi="Century Gothic"/>
          <w:spacing w:val="-9"/>
          <w:w w:val="111"/>
          <w:sz w:val="18"/>
          <w:szCs w:val="18"/>
        </w:rPr>
        <w:t>i</w:t>
      </w:r>
      <w:r w:rsidRPr="00EA3ACC">
        <w:rPr>
          <w:rFonts w:ascii="Century Gothic" w:hAnsi="Century Gothic"/>
          <w:w w:val="116"/>
          <w:sz w:val="18"/>
          <w:szCs w:val="18"/>
        </w:rPr>
        <w:t>ch</w:t>
      </w:r>
      <w:r w:rsidRPr="00EA3ACC">
        <w:rPr>
          <w:rFonts w:ascii="Century Gothic" w:hAnsi="Century Gothic"/>
          <w:spacing w:val="1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</w:t>
      </w:r>
      <w:r w:rsidRPr="00EA3ACC">
        <w:rPr>
          <w:rFonts w:ascii="Century Gothic" w:hAnsi="Century Gothic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7"/>
          <w:sz w:val="18"/>
          <w:szCs w:val="18"/>
        </w:rPr>
        <w:t>appeal</w:t>
      </w:r>
      <w:r w:rsidR="00325351" w:rsidRPr="00EA3ACC">
        <w:rPr>
          <w:rFonts w:ascii="Century Gothic" w:hAnsi="Century Gothic"/>
          <w:w w:val="117"/>
          <w:sz w:val="18"/>
          <w:szCs w:val="18"/>
        </w:rPr>
        <w:t xml:space="preserve"> </w:t>
      </w:r>
      <w:r w:rsidR="00325351" w:rsidRPr="00EA3ACC">
        <w:rPr>
          <w:rFonts w:ascii="Century Gothic" w:hAnsi="Century Gothic"/>
          <w:spacing w:val="-4"/>
          <w:sz w:val="18"/>
          <w:szCs w:val="18"/>
        </w:rPr>
        <w:t xml:space="preserve">is </w:t>
      </w:r>
      <w:r w:rsidRPr="00EA3ACC">
        <w:rPr>
          <w:rFonts w:ascii="Century Gothic" w:hAnsi="Century Gothic"/>
          <w:w w:val="109"/>
          <w:sz w:val="18"/>
          <w:szCs w:val="18"/>
        </w:rPr>
        <w:t>to</w:t>
      </w:r>
      <w:r w:rsidRPr="00EA3ACC">
        <w:rPr>
          <w:rFonts w:ascii="Century Gothic" w:hAnsi="Century Gothic"/>
          <w:spacing w:val="4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4"/>
          <w:sz w:val="18"/>
          <w:szCs w:val="18"/>
        </w:rPr>
        <w:t>be</w:t>
      </w:r>
      <w:r w:rsidRPr="00EA3ACC">
        <w:rPr>
          <w:rFonts w:ascii="Century Gothic" w:hAnsi="Century Gothic"/>
          <w:spacing w:val="3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6"/>
          <w:sz w:val="18"/>
          <w:szCs w:val="18"/>
        </w:rPr>
        <w:t>based.</w:t>
      </w:r>
    </w:p>
    <w:p w14:paraId="05F9941D" w14:textId="77777777" w:rsidR="00DA3919" w:rsidRPr="00EA3ACC" w:rsidRDefault="00DA3919" w:rsidP="00A273D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52B3DE65" w14:textId="4549836B" w:rsidR="00DA3919" w:rsidRPr="00EA3ACC" w:rsidRDefault="00DA3919" w:rsidP="00A273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EA3ACC">
        <w:rPr>
          <w:rFonts w:ascii="Century Gothic" w:hAnsi="Century Gothic"/>
          <w:w w:val="105"/>
          <w:sz w:val="18"/>
          <w:szCs w:val="18"/>
        </w:rPr>
        <w:t>If</w:t>
      </w:r>
      <w:r w:rsidRPr="00EA3ACC">
        <w:rPr>
          <w:rFonts w:ascii="Century Gothic" w:hAnsi="Century Gothic"/>
          <w:spacing w:val="4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you</w:t>
      </w:r>
      <w:r w:rsidRPr="00EA3ACC">
        <w:rPr>
          <w:rFonts w:ascii="Century Gothic" w:hAnsi="Century Gothic"/>
          <w:spacing w:val="30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desire</w:t>
      </w:r>
      <w:r w:rsidRPr="00EA3ACC">
        <w:rPr>
          <w:rFonts w:ascii="Century Gothic" w:hAnsi="Century Gothic"/>
          <w:spacing w:val="16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auxiliary</w:t>
      </w:r>
      <w:r w:rsidRPr="00EA3ACC">
        <w:rPr>
          <w:rFonts w:ascii="Century Gothic" w:hAnsi="Century Gothic"/>
          <w:spacing w:val="39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services</w:t>
      </w:r>
      <w:r w:rsidRPr="00EA3ACC">
        <w:rPr>
          <w:rFonts w:ascii="Century Gothic" w:hAnsi="Century Gothic"/>
          <w:spacing w:val="22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to</w:t>
      </w:r>
      <w:r w:rsidRPr="00EA3ACC">
        <w:rPr>
          <w:rFonts w:ascii="Century Gothic" w:hAnsi="Century Gothic"/>
          <w:spacing w:val="20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assist</w:t>
      </w:r>
      <w:r w:rsidR="00EA3ACC" w:rsidRPr="00EA3ACC">
        <w:rPr>
          <w:rFonts w:ascii="Century Gothic" w:hAnsi="Century Gothic"/>
          <w:spacing w:val="30"/>
          <w:w w:val="105"/>
          <w:sz w:val="18"/>
          <w:szCs w:val="18"/>
        </w:rPr>
        <w:t xml:space="preserve"> in 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>viewing</w:t>
      </w:r>
      <w:r w:rsidRPr="00EA3ACC">
        <w:rPr>
          <w:rFonts w:ascii="Century Gothic" w:hAnsi="Century Gothic"/>
          <w:spacing w:val="1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or</w:t>
      </w:r>
      <w:r w:rsidRPr="00EA3ACC">
        <w:rPr>
          <w:rFonts w:ascii="Century Gothic" w:hAnsi="Century Gothic"/>
          <w:spacing w:val="27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hearing</w:t>
      </w:r>
      <w:r w:rsidRPr="00EA3ACC">
        <w:rPr>
          <w:rFonts w:ascii="Century Gothic" w:hAnsi="Century Gothic"/>
          <w:spacing w:val="14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</w:t>
      </w:r>
      <w:r w:rsidRPr="00EA3ACC">
        <w:rPr>
          <w:rFonts w:ascii="Century Gothic" w:hAnsi="Century Gothic"/>
          <w:spacing w:val="3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meetings</w:t>
      </w:r>
      <w:r w:rsidRPr="00EA3ACC">
        <w:rPr>
          <w:rFonts w:ascii="Century Gothic" w:hAnsi="Century Gothic"/>
          <w:spacing w:val="9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or</w:t>
      </w:r>
      <w:r w:rsidRPr="00EA3ACC">
        <w:rPr>
          <w:rFonts w:ascii="Century Gothic" w:hAnsi="Century Gothic"/>
          <w:spacing w:val="13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reading</w:t>
      </w:r>
      <w:r w:rsidRPr="00EA3ACC">
        <w:rPr>
          <w:rFonts w:ascii="Century Gothic" w:hAnsi="Century Gothic"/>
          <w:spacing w:val="3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agendas</w:t>
      </w:r>
      <w:r w:rsidRPr="00EA3ACC">
        <w:rPr>
          <w:rFonts w:ascii="Century Gothic" w:hAnsi="Century Gothic"/>
          <w:spacing w:val="20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and</w:t>
      </w:r>
      <w:r w:rsidRPr="00EA3ACC">
        <w:rPr>
          <w:rFonts w:ascii="Century Gothic" w:hAnsi="Century Gothic"/>
          <w:spacing w:val="2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minutes</w:t>
      </w:r>
      <w:r w:rsidRPr="00EA3ACC">
        <w:rPr>
          <w:rFonts w:ascii="Century Gothic" w:hAnsi="Century Gothic"/>
          <w:spacing w:val="22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for</w:t>
      </w:r>
      <w:r w:rsidRPr="00EA3ACC">
        <w:rPr>
          <w:rFonts w:ascii="Century Gothic" w:hAnsi="Century Gothic"/>
          <w:spacing w:val="29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 meetings,</w:t>
      </w:r>
      <w:r w:rsidRPr="00EA3ACC">
        <w:rPr>
          <w:rFonts w:ascii="Century Gothic" w:hAnsi="Century Gothic"/>
          <w:spacing w:val="23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4"/>
          <w:w w:val="105"/>
          <w:sz w:val="18"/>
          <w:szCs w:val="18"/>
        </w:rPr>
        <w:t>please</w:t>
      </w:r>
      <w:r w:rsidRPr="00EA3ACC">
        <w:rPr>
          <w:rFonts w:ascii="Century Gothic" w:hAnsi="Century Gothic"/>
          <w:spacing w:val="1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contact</w:t>
      </w:r>
      <w:r w:rsidRPr="00EA3ACC">
        <w:rPr>
          <w:rFonts w:ascii="Century Gothic" w:hAnsi="Century Gothic"/>
          <w:spacing w:val="24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</w:t>
      </w:r>
      <w:r w:rsidRPr="00EA3ACC">
        <w:rPr>
          <w:rFonts w:ascii="Century Gothic" w:hAnsi="Century Gothic"/>
          <w:spacing w:val="2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>City</w:t>
      </w:r>
      <w:r w:rsidRPr="00EA3ACC">
        <w:rPr>
          <w:rFonts w:ascii="Century Gothic" w:hAnsi="Century Gothic"/>
          <w:spacing w:val="31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>Clerk's</w:t>
      </w:r>
      <w:r w:rsidRPr="00EA3ACC">
        <w:rPr>
          <w:rFonts w:ascii="Century Gothic" w:hAnsi="Century Gothic"/>
          <w:spacing w:val="23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>office</w:t>
      </w:r>
      <w:r w:rsidRPr="00EA3ACC">
        <w:rPr>
          <w:rFonts w:ascii="Century Gothic" w:hAnsi="Century Gothic"/>
          <w:spacing w:val="8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at</w:t>
      </w:r>
      <w:r w:rsidRPr="00EA3ACC">
        <w:rPr>
          <w:rFonts w:ascii="Century Gothic" w:hAnsi="Century Gothic"/>
          <w:spacing w:val="46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iCs/>
          <w:w w:val="105"/>
          <w:sz w:val="18"/>
          <w:szCs w:val="18"/>
        </w:rPr>
        <w:t>(954)</w:t>
      </w:r>
      <w:r w:rsidRPr="00EA3ACC">
        <w:rPr>
          <w:rFonts w:ascii="Century Gothic" w:hAnsi="Century Gothic"/>
          <w:i/>
          <w:iCs/>
          <w:spacing w:val="28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828-5002</w:t>
      </w:r>
      <w:r w:rsidRPr="00EA3ACC">
        <w:rPr>
          <w:rFonts w:ascii="Century Gothic" w:hAnsi="Century Gothic"/>
          <w:spacing w:val="22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and</w:t>
      </w:r>
      <w:r w:rsidRPr="00EA3ACC">
        <w:rPr>
          <w:rFonts w:ascii="Century Gothic" w:hAnsi="Century Gothic"/>
          <w:spacing w:val="10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arrangements</w:t>
      </w:r>
      <w:r w:rsidRPr="00EA3ACC">
        <w:rPr>
          <w:rFonts w:ascii="Century Gothic" w:hAnsi="Century Gothic"/>
          <w:spacing w:val="31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will</w:t>
      </w:r>
      <w:r w:rsidRPr="00EA3ACC">
        <w:rPr>
          <w:rFonts w:ascii="Century Gothic" w:hAnsi="Century Gothic"/>
          <w:spacing w:val="21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be</w:t>
      </w:r>
      <w:r w:rsidRPr="00EA3ACC">
        <w:rPr>
          <w:rFonts w:ascii="Century Gothic" w:hAnsi="Century Gothic"/>
          <w:spacing w:val="10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made</w:t>
      </w:r>
      <w:r w:rsidRPr="00EA3ACC">
        <w:rPr>
          <w:rFonts w:ascii="Century Gothic" w:hAnsi="Century Gothic"/>
          <w:spacing w:val="11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to</w:t>
      </w:r>
      <w:r w:rsidRPr="00EA3ACC">
        <w:rPr>
          <w:rFonts w:ascii="Century Gothic" w:hAnsi="Century Gothic"/>
          <w:spacing w:val="19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>provide</w:t>
      </w:r>
      <w:r w:rsidRPr="00EA3ACC">
        <w:rPr>
          <w:rFonts w:ascii="Century Gothic" w:hAnsi="Century Gothic"/>
          <w:spacing w:val="1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these</w:t>
      </w:r>
      <w:r w:rsidRPr="00EA3ACC">
        <w:rPr>
          <w:rFonts w:ascii="Century Gothic" w:hAnsi="Century Gothic"/>
          <w:spacing w:val="-3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services</w:t>
      </w:r>
      <w:r w:rsidRPr="00EA3ACC">
        <w:rPr>
          <w:rFonts w:ascii="Century Gothic" w:hAnsi="Century Gothic"/>
          <w:spacing w:val="2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for</w:t>
      </w:r>
      <w:r w:rsidRPr="00EA3ACC">
        <w:rPr>
          <w:rFonts w:ascii="Century Gothic" w:hAnsi="Century Gothic"/>
          <w:spacing w:val="-15"/>
          <w:w w:val="105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05"/>
          <w:sz w:val="18"/>
          <w:szCs w:val="18"/>
        </w:rPr>
        <w:t>you.</w:t>
      </w:r>
    </w:p>
    <w:p w14:paraId="5967BBEE" w14:textId="1395A508" w:rsidR="00DA3919" w:rsidRPr="00EA3ACC" w:rsidRDefault="00DA3919" w:rsidP="00A273D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7BA1813C" w14:textId="35ECDA99" w:rsidR="00CE259F" w:rsidRDefault="00DA3919" w:rsidP="00A273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w w:val="110"/>
          <w:sz w:val="18"/>
          <w:szCs w:val="18"/>
        </w:rPr>
      </w:pPr>
      <w:r w:rsidRPr="00EA3ACC">
        <w:rPr>
          <w:rFonts w:ascii="Century Gothic" w:hAnsi="Century Gothic"/>
          <w:w w:val="110"/>
          <w:sz w:val="18"/>
          <w:szCs w:val="18"/>
        </w:rPr>
        <w:t xml:space="preserve">Unless otherwise stated, these </w:t>
      </w:r>
      <w:r w:rsidRPr="00EA3ACC">
        <w:rPr>
          <w:rFonts w:ascii="Century Gothic" w:hAnsi="Century Gothic"/>
          <w:spacing w:val="-6"/>
          <w:w w:val="110"/>
          <w:sz w:val="18"/>
          <w:szCs w:val="18"/>
        </w:rPr>
        <w:t xml:space="preserve">Items </w:t>
      </w:r>
      <w:r w:rsidRPr="00EA3ACC">
        <w:rPr>
          <w:rFonts w:ascii="Century Gothic" w:hAnsi="Century Gothic"/>
          <w:w w:val="110"/>
          <w:sz w:val="18"/>
          <w:szCs w:val="18"/>
        </w:rPr>
        <w:t xml:space="preserve">are quasi-judicial. Board members shall disclose any communication or site visits they have had pursuant to Section 47-1.13 of the ULDR. All persons speaking on a quasi-judicial matter will be sworn </w:t>
      </w:r>
      <w:r w:rsidRPr="00EA3ACC">
        <w:rPr>
          <w:rFonts w:ascii="Century Gothic" w:hAnsi="Century Gothic"/>
          <w:spacing w:val="-11"/>
          <w:w w:val="115"/>
          <w:sz w:val="18"/>
          <w:szCs w:val="18"/>
        </w:rPr>
        <w:t xml:space="preserve">In </w:t>
      </w:r>
      <w:r w:rsidRPr="00EA3ACC">
        <w:rPr>
          <w:rFonts w:ascii="Century Gothic" w:hAnsi="Century Gothic"/>
          <w:w w:val="110"/>
          <w:sz w:val="18"/>
          <w:szCs w:val="18"/>
        </w:rPr>
        <w:t>and will be subject to</w:t>
      </w:r>
      <w:r w:rsidRPr="00EA3ACC">
        <w:rPr>
          <w:rFonts w:ascii="Century Gothic" w:hAnsi="Century Gothic"/>
          <w:spacing w:val="-35"/>
          <w:w w:val="110"/>
          <w:sz w:val="18"/>
          <w:szCs w:val="18"/>
        </w:rPr>
        <w:t xml:space="preserve"> </w:t>
      </w:r>
      <w:r w:rsidRPr="00EA3ACC">
        <w:rPr>
          <w:rFonts w:ascii="Century Gothic" w:hAnsi="Century Gothic"/>
          <w:w w:val="110"/>
          <w:sz w:val="18"/>
          <w:szCs w:val="18"/>
        </w:rPr>
        <w:t>cross-examination.</w:t>
      </w:r>
    </w:p>
    <w:p w14:paraId="7DE7CA96" w14:textId="70BD64FF" w:rsidR="00AC447F" w:rsidRDefault="00AC447F" w:rsidP="009F26F2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bookmarkStart w:id="1" w:name="_Hlk60730140"/>
      <w:bookmarkStart w:id="2" w:name="_Hlk51922585"/>
      <w:bookmarkStart w:id="3" w:name="_Hlk51922620"/>
    </w:p>
    <w:p w14:paraId="4053DCFF" w14:textId="77777777" w:rsidR="009F26F2" w:rsidRPr="009F26F2" w:rsidRDefault="009F26F2" w:rsidP="009F26F2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>CITY OF FORT LAUDERDALE                   Page 1</w:t>
      </w:r>
    </w:p>
    <w:p w14:paraId="6C51E9E4" w14:textId="77777777" w:rsidR="009F26F2" w:rsidRPr="009F26F2" w:rsidRDefault="009F26F2" w:rsidP="009F26F2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1D86C611" w14:textId="77777777" w:rsidR="009F26F2" w:rsidRPr="009F26F2" w:rsidRDefault="009F26F2" w:rsidP="009F26F2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566945ED" w14:textId="77777777" w:rsidR="009F26F2" w:rsidRPr="009F26F2" w:rsidRDefault="009F26F2" w:rsidP="009F26F2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1FAC8771" w14:textId="713E7649" w:rsidR="009F26F2" w:rsidRPr="009F26F2" w:rsidRDefault="009F26F2" w:rsidP="009F26F2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38D4B492" w14:textId="77777777" w:rsidR="009F26F2" w:rsidRPr="009F26F2" w:rsidRDefault="009F26F2" w:rsidP="009F26F2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5320198F" w14:textId="77777777" w:rsidR="009F26F2" w:rsidRPr="009F26F2" w:rsidRDefault="009F26F2" w:rsidP="009F26F2">
      <w:pPr>
        <w:widowControl w:val="0"/>
        <w:tabs>
          <w:tab w:val="center" w:pos="5820"/>
        </w:tabs>
        <w:autoSpaceDE w:val="0"/>
        <w:autoSpaceDN w:val="0"/>
        <w:adjustRightInd w:val="0"/>
        <w:spacing w:after="0" w:line="238" w:lineRule="exact"/>
        <w:rPr>
          <w:rFonts w:ascii="Courier New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sz w:val="21"/>
          <w:szCs w:val="21"/>
        </w:rPr>
        <w:t>---------------------------------------------------------------------------</w:t>
      </w:r>
      <w:r w:rsidR="001C017D" w:rsidRPr="009F26F2">
        <w:rPr>
          <w:rFonts w:ascii="Courier New" w:hAnsi="Courier New" w:cs="Courier New"/>
          <w:b/>
          <w:sz w:val="21"/>
          <w:szCs w:val="21"/>
        </w:rPr>
        <w:t>----</w:t>
      </w:r>
    </w:p>
    <w:p w14:paraId="11815898" w14:textId="77777777" w:rsidR="009F26F2" w:rsidRPr="009F26F2" w:rsidRDefault="009F26F2" w:rsidP="009F26F2">
      <w:pPr>
        <w:pStyle w:val="PlainText"/>
        <w:jc w:val="center"/>
        <w:rPr>
          <w:rFonts w:ascii="Courier New" w:hAnsi="Courier New" w:cs="Courier New"/>
          <w:b/>
        </w:rPr>
      </w:pPr>
      <w:r w:rsidRPr="009F26F2">
        <w:rPr>
          <w:rFonts w:ascii="Courier New" w:hAnsi="Courier New" w:cs="Courier New"/>
          <w:b/>
        </w:rPr>
        <w:t>NEW BUSINESS</w:t>
      </w:r>
    </w:p>
    <w:p w14:paraId="2A308A4C" w14:textId="77777777" w:rsidR="009F26F2" w:rsidRPr="009F26F2" w:rsidRDefault="009F26F2" w:rsidP="009F26F2">
      <w:pPr>
        <w:widowControl w:val="0"/>
        <w:tabs>
          <w:tab w:val="right" w:pos="11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-------------------------------------------------------------------------------</w:t>
      </w:r>
    </w:p>
    <w:bookmarkEnd w:id="1"/>
    <w:p w14:paraId="23365F9A" w14:textId="77777777" w:rsidR="00EF0D26" w:rsidRDefault="00EF0D26" w:rsidP="00E5738E">
      <w:pPr>
        <w:widowControl w:val="0"/>
        <w:tabs>
          <w:tab w:val="left" w:pos="1440"/>
          <w:tab w:val="left" w:pos="4858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7FE5030" w14:textId="77777777" w:rsidR="00813200" w:rsidRPr="001C017D" w:rsidRDefault="00813200" w:rsidP="00805C1A">
      <w:pPr>
        <w:widowControl w:val="0"/>
        <w:tabs>
          <w:tab w:val="left" w:pos="1440"/>
          <w:tab w:val="left" w:pos="450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E339F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bookmarkStart w:id="4" w:name="_Hlk61961859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BE20040371</w:t>
      </w:r>
      <w:bookmarkEnd w:id="4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E5738E" w:rsidRPr="001C2E27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WITHDRAWN</w:t>
      </w:r>
      <w:r w:rsidR="00E5738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725738F2" w14:textId="77777777" w:rsidR="00813200" w:rsidRPr="001C017D" w:rsidRDefault="00813200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E339FE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1200 NW 62 ST</w:t>
      </w:r>
    </w:p>
    <w:p w14:paraId="17309154" w14:textId="77777777" w:rsidR="00813200" w:rsidRPr="001C017D" w:rsidRDefault="00813200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CYPRESS CREEK FLORIDA LLC</w:t>
      </w:r>
    </w:p>
    <w:p w14:paraId="3D440F45" w14:textId="77777777" w:rsidR="00813200" w:rsidRPr="001C017D" w:rsidRDefault="00813200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INSPECTOR: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BOBBY MASULA</w:t>
      </w:r>
    </w:p>
    <w:p w14:paraId="770A960A" w14:textId="77777777" w:rsidR="00813200" w:rsidRPr="001C017D" w:rsidRDefault="00813200" w:rsidP="0081320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C2B04E0" w14:textId="77777777" w:rsidR="00813200" w:rsidRPr="001C017D" w:rsidRDefault="00813200" w:rsidP="00CD68B5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49670055" w14:textId="77777777" w:rsidR="00813200" w:rsidRDefault="00813200" w:rsidP="0081320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0F849992" w14:textId="77777777" w:rsidR="00813200" w:rsidRPr="001C017D" w:rsidRDefault="00813200" w:rsidP="0081320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BUT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NOT LIMITED TO:</w:t>
      </w:r>
    </w:p>
    <w:p w14:paraId="6D041D99" w14:textId="77777777" w:rsidR="00813200" w:rsidRPr="001C017D" w:rsidRDefault="00813200" w:rsidP="0081320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1F07330" w14:textId="77777777" w:rsidR="00813200" w:rsidRDefault="00813200" w:rsidP="0081320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FIRE ALARM SYSTEM AND FIRE SPRINKLER SYSTEM HAVE BEEN ALTERED </w:t>
      </w:r>
    </w:p>
    <w:p w14:paraId="107FD4FA" w14:textId="77777777" w:rsidR="00813200" w:rsidRDefault="00813200" w:rsidP="0081320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WITHOUT THE REQUIRED PERMITS AND/ OR INSPECTIONS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PERMITS FOR AN </w:t>
      </w:r>
    </w:p>
    <w:p w14:paraId="131A3AD0" w14:textId="77777777" w:rsidR="00813200" w:rsidRPr="001C017D" w:rsidRDefault="00813200" w:rsidP="0081320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INTERIOR REBUILD/ BUILD OUT HAVE NOT BEEN OBTAINED.</w:t>
      </w:r>
    </w:p>
    <w:p w14:paraId="704EF5AE" w14:textId="77777777" w:rsidR="00813200" w:rsidRPr="001C017D" w:rsidRDefault="00813200" w:rsidP="0081320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034164A" w14:textId="77777777" w:rsidR="00213F8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947D4F3" w14:textId="0A33EB37" w:rsidR="00213F8D" w:rsidRPr="001C017D" w:rsidRDefault="00213F8D" w:rsidP="00CD68B5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NO: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BE20090006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72D2E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</w:t>
      </w:r>
      <w:r w:rsidR="00515E04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1/13/21</w:t>
      </w:r>
    </w:p>
    <w:p w14:paraId="23C12D5E" w14:textId="5725D54C" w:rsidR="00213F8D" w:rsidRPr="001C017D" w:rsidRDefault="00213F8D" w:rsidP="00172D2E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2513 NE 33 AVE 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2</w:t>
      </w:r>
      <w:r w:rsidR="00172D2E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</w:t>
      </w:r>
      <w:r w:rsidR="000B121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1/12/21</w:t>
      </w:r>
    </w:p>
    <w:p w14:paraId="44F646BD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WEISS FAMILY REV TR;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WEISS,MARLENE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TRSTEE</w:t>
      </w:r>
    </w:p>
    <w:p w14:paraId="3704A776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INSPECTOR: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BOBBY MASULA</w:t>
      </w:r>
    </w:p>
    <w:p w14:paraId="48993BCC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997EA76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140A732F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THIS BUILDING HAS BEEN ILLEGALLY ALTERED AND CONSTRUCTION WORK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ILLEGALLY PERFORMED, WITHOUT OBTAINING THE REQUIRED PERMITS, IN THE</w:t>
      </w:r>
    </w:p>
    <w:p w14:paraId="6FF17C08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1E303452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A53F98B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THIS BUILDING HAS BEEN ILLEGALLY SUB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DIVIDED CREATING AN ILLEGAL </w:t>
      </w:r>
    </w:p>
    <w:p w14:paraId="42991579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THIRD/ STUDIO UNIT</w:t>
      </w:r>
    </w:p>
    <w:p w14:paraId="05D9A3D8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96F43A1" w14:textId="77777777" w:rsidR="00213F8D" w:rsidRPr="001C017D" w:rsidRDefault="00213F8D" w:rsidP="00213F8D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C8226C6" w14:textId="66F7A9F7" w:rsidR="00213F8D" w:rsidRPr="00805C1A" w:rsidRDefault="00213F8D" w:rsidP="00805C1A">
      <w:pPr>
        <w:widowControl w:val="0"/>
        <w:tabs>
          <w:tab w:val="left" w:pos="1440"/>
          <w:tab w:val="left" w:pos="4500"/>
        </w:tabs>
        <w:spacing w:after="0" w:line="240" w:lineRule="auto"/>
        <w:rPr>
          <w:rFonts w:ascii="Courier New" w:hAnsi="Courier New" w:cs="Courier New"/>
          <w:b/>
          <w:bCs/>
          <w:color w:val="FF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NO: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bookmarkStart w:id="5" w:name="_Hlk61961869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BE20120015</w:t>
      </w:r>
      <w:bookmarkEnd w:id="5"/>
      <w:r w:rsidR="00805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78161EA4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3655 NE 32 AVE 219</w:t>
      </w:r>
    </w:p>
    <w:p w14:paraId="03A279EF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BRENNAN,GERALDINE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M; PLACHTER,KEITH F</w:t>
      </w:r>
    </w:p>
    <w:p w14:paraId="0B2C7F26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INSPECTOR: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BOBBY MASULA</w:t>
      </w:r>
    </w:p>
    <w:p w14:paraId="4516868F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C34E6CE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648731EB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3192F058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6D1B2FFD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470CFCD0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84B93CC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EXTENSIVE INTERIOR REMODELING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-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KITCHEN, BATHROOMS, ELECTRICAL,</w:t>
      </w:r>
    </w:p>
    <w:p w14:paraId="6671E9F3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MECHANICAL, PLUMBING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,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FLOORING</w:t>
      </w:r>
    </w:p>
    <w:p w14:paraId="3B28FE3F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EAE911A" w14:textId="77777777" w:rsidR="00813200" w:rsidRDefault="00813200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A016098" w14:textId="77777777" w:rsidR="00213F8D" w:rsidRDefault="00213F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1E3925E" w14:textId="77777777" w:rsidR="00AB1F8E" w:rsidRDefault="00AB1F8E" w:rsidP="008D0DAE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272F066" w14:textId="77777777" w:rsidR="008D0DAE" w:rsidRPr="009F26F2" w:rsidRDefault="008D0DAE" w:rsidP="008D0DA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</w:t>
      </w:r>
    </w:p>
    <w:p w14:paraId="7E7D4122" w14:textId="77777777" w:rsidR="008D0DAE" w:rsidRPr="009F26F2" w:rsidRDefault="008D0DAE" w:rsidP="008D0DA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2638AB84" w14:textId="77777777" w:rsidR="008D0DAE" w:rsidRPr="009F26F2" w:rsidRDefault="008D0DAE" w:rsidP="008D0DA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6718ABA9" w14:textId="77777777" w:rsidR="008D0DAE" w:rsidRPr="009F26F2" w:rsidRDefault="008D0DAE" w:rsidP="008D0DA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387E61E3" w14:textId="5D0744B4" w:rsidR="008D0DAE" w:rsidRPr="009F26F2" w:rsidRDefault="008D0DAE" w:rsidP="008D0DA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637E2617" w14:textId="77777777" w:rsidR="008D0DAE" w:rsidRDefault="008D0DAE" w:rsidP="008D0DA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79883E62" w14:textId="77777777" w:rsidR="00213F8D" w:rsidRPr="00BA0D67" w:rsidRDefault="00213F8D" w:rsidP="00213F8D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ACE235E" w14:textId="2127B6CD" w:rsidR="00213F8D" w:rsidRPr="001C017D" w:rsidRDefault="00213F8D" w:rsidP="00CD68B5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NO: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BE20100003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725CE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515E04">
        <w:rPr>
          <w:rFonts w:ascii="Courier New" w:hAnsi="Courier New" w:cs="Courier New"/>
          <w:b/>
          <w:bCs/>
          <w:color w:val="000000"/>
          <w:sz w:val="21"/>
          <w:szCs w:val="21"/>
        </w:rPr>
        <w:t>1/15/21</w:t>
      </w:r>
    </w:p>
    <w:p w14:paraId="512FD165" w14:textId="422B2E95" w:rsidR="00213F8D" w:rsidRPr="001C017D" w:rsidRDefault="00213F8D" w:rsidP="00515E04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6815 NW 28 AVE</w:t>
      </w:r>
      <w:r w:rsidR="00515E04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9A0D80D" w14:textId="77777777" w:rsidR="00112298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HARPER,FRED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J JR</w:t>
      </w:r>
    </w:p>
    <w:p w14:paraId="32810076" w14:textId="3A8D4456" w:rsidR="00213F8D" w:rsidRPr="001C017D" w:rsidRDefault="00112298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13F8D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FRED J HARPER JR REV LIV TR</w:t>
      </w:r>
    </w:p>
    <w:p w14:paraId="19FB7082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MARIO CARRASQUEL </w:t>
      </w:r>
    </w:p>
    <w:p w14:paraId="5E17E332" w14:textId="77777777" w:rsidR="00213F8D" w:rsidRPr="006D1F75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14"/>
          <w:szCs w:val="14"/>
        </w:rPr>
      </w:pPr>
    </w:p>
    <w:p w14:paraId="5573E94D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5ACA1DA4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16E00149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2A9E05CB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0B510009" w14:textId="77777777" w:rsidR="00213F8D" w:rsidRP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3D7B1117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REPAVED AND ENLARGED DRIVEWAY.</w:t>
      </w:r>
    </w:p>
    <w:p w14:paraId="354B858F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D4F8F80" w14:textId="77777777" w:rsidR="00213F8D" w:rsidRP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6040DF17" w14:textId="291A1317" w:rsidR="00213F8D" w:rsidRPr="001C017D" w:rsidRDefault="00213F8D" w:rsidP="00223462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CE19090828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656484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WITHDRAWN</w:t>
      </w:r>
      <w:r w:rsidR="0022346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33BB5B09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2510 DEL LAGO DR</w:t>
      </w:r>
    </w:p>
    <w:p w14:paraId="35A02E67" w14:textId="18E579D9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MALVASIO,JOSEPH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MALVASIO REAL ESTAT</w:t>
      </w:r>
      <w:r w:rsidR="00112298">
        <w:rPr>
          <w:rFonts w:ascii="Courier New" w:hAnsi="Courier New" w:cs="Courier New"/>
          <w:b/>
          <w:bCs/>
          <w:color w:val="000000"/>
          <w:sz w:val="21"/>
          <w:szCs w:val="21"/>
        </w:rPr>
        <w:t>E</w:t>
      </w:r>
    </w:p>
    <w:p w14:paraId="5D20FFDB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MARIO CARRASQUEL </w:t>
      </w:r>
    </w:p>
    <w:p w14:paraId="5604579D" w14:textId="77777777" w:rsidR="00213F8D" w:rsidRPr="006D1F75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14"/>
          <w:szCs w:val="14"/>
        </w:rPr>
      </w:pPr>
    </w:p>
    <w:p w14:paraId="7FA200D1" w14:textId="79A4294F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="006D1F75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="006D1F75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105.1</w:t>
      </w:r>
    </w:p>
    <w:p w14:paraId="4DEA3D41" w14:textId="77777777" w:rsidR="009F737C" w:rsidRDefault="009F737C" w:rsidP="009F737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2E3CD13D" w14:textId="77777777" w:rsidR="009F737C" w:rsidRDefault="009F737C" w:rsidP="009F737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6E33D6D7" w14:textId="77777777" w:rsidR="009F737C" w:rsidRDefault="009F737C" w:rsidP="009F737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29D1B592" w14:textId="77777777" w:rsidR="006D1F75" w:rsidRPr="001C017D" w:rsidRDefault="006D1F75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5064984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 NEW ELECTRICAL INSTALLED</w:t>
      </w:r>
    </w:p>
    <w:p w14:paraId="5D3EFC88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46AD45B" w14:textId="77777777" w:rsidR="00213F8D" w:rsidRPr="00112298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216196EE" w14:textId="30D64691" w:rsidR="00213F8D" w:rsidRPr="001C017D" w:rsidRDefault="00213F8D" w:rsidP="001E4853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NO: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20010256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B48AA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WITHDRAWN</w:t>
      </w:r>
      <w:r w:rsidR="001E4853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B31CE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37E7E335" w14:textId="20269325" w:rsidR="00213F8D" w:rsidRPr="001C017D" w:rsidRDefault="00213F8D" w:rsidP="00CB31CE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2600 SW 30 AVE</w:t>
      </w:r>
      <w:r w:rsidR="00CB31CE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0A5CB228" w14:textId="77777777" w:rsidR="00112298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BIGGIE,CHARLES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E</w:t>
      </w:r>
    </w:p>
    <w:p w14:paraId="56042B50" w14:textId="212B659A" w:rsidR="00213F8D" w:rsidRPr="001C017D" w:rsidRDefault="00112298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13F8D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CHARLES E BIGGIE 2017 TR</w:t>
      </w:r>
    </w:p>
    <w:p w14:paraId="78FE8BB4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MARIO CARRASQUEL </w:t>
      </w:r>
    </w:p>
    <w:p w14:paraId="58426AF4" w14:textId="77777777" w:rsidR="00213F8D" w:rsidRPr="009F737C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14"/>
          <w:szCs w:val="14"/>
        </w:rPr>
      </w:pPr>
    </w:p>
    <w:p w14:paraId="070E0882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40690BFD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18FDBB8F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59111DD6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00B28020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AE9F5E2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 BOAT LIFT INSTALLED.</w:t>
      </w:r>
    </w:p>
    <w:p w14:paraId="5C8ACA06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908FCE4" w14:textId="77777777" w:rsidR="009F737C" w:rsidRDefault="009F737C" w:rsidP="007049EE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3F63760A" w14:textId="77777777" w:rsidR="009F737C" w:rsidRDefault="009F737C" w:rsidP="007049EE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4FFA1506" w14:textId="77777777" w:rsidR="009F737C" w:rsidRDefault="009F737C" w:rsidP="007049EE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0FC9E11D" w14:textId="77777777" w:rsidR="009F737C" w:rsidRDefault="009F737C" w:rsidP="007049EE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4A45EB80" w14:textId="77777777" w:rsidR="009F737C" w:rsidRDefault="009F737C" w:rsidP="007049EE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7A76D01A" w14:textId="77777777" w:rsidR="009F737C" w:rsidRDefault="009F737C" w:rsidP="007049EE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020628B6" w14:textId="77777777" w:rsidR="009F737C" w:rsidRDefault="009F737C" w:rsidP="007049EE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5F8CB1F4" w14:textId="77777777" w:rsidR="009F737C" w:rsidRDefault="009F737C" w:rsidP="007049EE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4A1CFFDE" w14:textId="77777777" w:rsidR="009F737C" w:rsidRDefault="009F737C" w:rsidP="007049EE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007816C4" w14:textId="5590B127" w:rsidR="007049EE" w:rsidRPr="009F26F2" w:rsidRDefault="007049EE" w:rsidP="007049E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 w:rsidR="008D0DAE">
        <w:rPr>
          <w:rFonts w:ascii="Courier New" w:eastAsia="Calibri" w:hAnsi="Courier New" w:cs="Courier New"/>
          <w:b/>
          <w:sz w:val="21"/>
          <w:szCs w:val="21"/>
        </w:rPr>
        <w:t>3</w:t>
      </w:r>
    </w:p>
    <w:p w14:paraId="1A0E1F38" w14:textId="77777777" w:rsidR="007049EE" w:rsidRPr="009F26F2" w:rsidRDefault="007049EE" w:rsidP="007049E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2AD05BCC" w14:textId="77777777" w:rsidR="007049EE" w:rsidRPr="009F26F2" w:rsidRDefault="007049EE" w:rsidP="007049E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165E65C9" w14:textId="77777777" w:rsidR="007049EE" w:rsidRPr="009F26F2" w:rsidRDefault="007049EE" w:rsidP="007049E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3E73827C" w14:textId="0848C2BC" w:rsidR="007049EE" w:rsidRPr="009F26F2" w:rsidRDefault="007049EE" w:rsidP="007049E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7061A28D" w14:textId="77777777" w:rsidR="007049EE" w:rsidRDefault="007049EE" w:rsidP="007049E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39E8440F" w14:textId="77777777" w:rsidR="00E62620" w:rsidRPr="00E62620" w:rsidRDefault="00E62620" w:rsidP="00E62620">
      <w:pPr>
        <w:widowControl w:val="0"/>
        <w:tabs>
          <w:tab w:val="left" w:pos="1440"/>
          <w:tab w:val="left" w:pos="4658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14"/>
          <w:szCs w:val="14"/>
        </w:rPr>
      </w:pPr>
    </w:p>
    <w:p w14:paraId="506C0C05" w14:textId="70B3B9B5" w:rsidR="00E62620" w:rsidRPr="001C017D" w:rsidRDefault="00E62620" w:rsidP="00E62620">
      <w:pPr>
        <w:widowControl w:val="0"/>
        <w:tabs>
          <w:tab w:val="left" w:pos="1440"/>
          <w:tab w:val="left" w:pos="4658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CE20060689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6474A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5C160983" w14:textId="77777777" w:rsidR="00E62620" w:rsidRPr="001C017D" w:rsidRDefault="00E62620" w:rsidP="00E62620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3304 NE 15 CT</w:t>
      </w:r>
    </w:p>
    <w:p w14:paraId="5477BD6E" w14:textId="77777777" w:rsidR="00E62620" w:rsidRPr="001C017D" w:rsidRDefault="00E62620" w:rsidP="00E62620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NUNEZ,ERICK</w:t>
      </w:r>
      <w:proofErr w:type="gramEnd"/>
    </w:p>
    <w:p w14:paraId="10AB12CF" w14:textId="77777777" w:rsidR="00E62620" w:rsidRPr="001C017D" w:rsidRDefault="00E62620" w:rsidP="00E62620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MARIO CARRASQUEL </w:t>
      </w:r>
    </w:p>
    <w:p w14:paraId="0DFD4D9E" w14:textId="77777777" w:rsidR="00E62620" w:rsidRPr="005C5C47" w:rsidRDefault="00E62620" w:rsidP="00E62620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499765A3" w14:textId="77777777" w:rsidR="00E62620" w:rsidRPr="001C017D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502303BE" w14:textId="77777777" w:rsidR="00E62620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6A536E95" w14:textId="77777777" w:rsidR="00E62620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1DC62CD0" w14:textId="77777777" w:rsidR="00E62620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56B1E381" w14:textId="77777777" w:rsidR="00E62620" w:rsidRPr="005C5C47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</w:p>
    <w:p w14:paraId="0171B1B2" w14:textId="77777777" w:rsidR="00E62620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POOL DECK AND DRIVEWAY COMPLETED BEFORE THE ISSUANCE OF THE PERMIT </w:t>
      </w:r>
    </w:p>
    <w:p w14:paraId="01BAA760" w14:textId="77777777" w:rsidR="00E62620" w:rsidRPr="001C017D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BLD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RPAV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20050072</w:t>
      </w:r>
    </w:p>
    <w:p w14:paraId="594EB367" w14:textId="77777777" w:rsidR="00E62620" w:rsidRPr="001C017D" w:rsidRDefault="00E62620" w:rsidP="00E626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CA5F91A" w14:textId="6D4FB1C3" w:rsidR="00213F8D" w:rsidRPr="00E62620" w:rsidRDefault="00213F8D" w:rsidP="001B61DC">
      <w:pPr>
        <w:widowControl w:val="0"/>
        <w:spacing w:after="0" w:line="240" w:lineRule="auto"/>
        <w:rPr>
          <w:rFonts w:ascii="Courier New" w:hAnsi="Courier New" w:cs="Courier New"/>
          <w:b/>
          <w:bCs/>
          <w:sz w:val="14"/>
          <w:szCs w:val="14"/>
        </w:rPr>
      </w:pPr>
    </w:p>
    <w:p w14:paraId="36523A48" w14:textId="7A930E43" w:rsidR="00213F8D" w:rsidRPr="001725CE" w:rsidRDefault="00213F8D" w:rsidP="00CD68B5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BE20060159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B61DC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1/11/21</w:t>
      </w:r>
    </w:p>
    <w:p w14:paraId="0B929BEC" w14:textId="15F73284" w:rsidR="00213F8D" w:rsidRPr="001C017D" w:rsidRDefault="00213F8D" w:rsidP="001B61DC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3120 SW 17 ST</w:t>
      </w:r>
      <w:r w:rsidR="001B61DC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2747651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SELECT OCEAN HOLDING LLC</w:t>
      </w:r>
    </w:p>
    <w:p w14:paraId="18EBC324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HECTOR SUAREZ </w:t>
      </w:r>
    </w:p>
    <w:p w14:paraId="27A9FB05" w14:textId="77777777" w:rsidR="00213F8D" w:rsidRPr="008876A2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3F0FB879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1(d)</w:t>
      </w:r>
    </w:p>
    <w:p w14:paraId="5924C2A3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ANY VIOLATION OF THE FLORIDA BUILDING CODE SHALL BE A VIOLATION OF </w:t>
      </w:r>
    </w:p>
    <w:p w14:paraId="724BC865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SECTION AND PUNISHABLE AS PROVIDED FOR IN THIS SECTION. THERE </w:t>
      </w:r>
    </w:p>
    <w:p w14:paraId="6053BB15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IS CONSTRUCTION WORK AT THIS PROPERTY THAT WAS STARTED OR COMPLETED </w:t>
      </w:r>
    </w:p>
    <w:p w14:paraId="073D0028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WITHOUT OBTANING THE REQUIRED PERMITS CONSISTING OF BUT NOT LIMITED </w:t>
      </w:r>
    </w:p>
    <w:p w14:paraId="4A3BA4BF" w14:textId="77777777" w:rsidR="008876A2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TO:</w:t>
      </w:r>
    </w:p>
    <w:p w14:paraId="6D2BFF49" w14:textId="77777777" w:rsidR="008876A2" w:rsidRPr="008876A2" w:rsidRDefault="008876A2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</w:p>
    <w:p w14:paraId="4BED93CC" w14:textId="77777777" w:rsidR="00213F8D" w:rsidRPr="001C017D" w:rsidRDefault="008876A2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13F8D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WOOD FENCE.</w:t>
      </w:r>
    </w:p>
    <w:p w14:paraId="744BD1BF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BBA8805" w14:textId="77777777" w:rsidR="00213F8D" w:rsidRPr="005C5C47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5E00F691" w14:textId="52AA3F77" w:rsidR="00213F8D" w:rsidRPr="008876A2" w:rsidRDefault="00213F8D" w:rsidP="00B0618A">
      <w:pPr>
        <w:widowControl w:val="0"/>
        <w:tabs>
          <w:tab w:val="left" w:pos="1440"/>
          <w:tab w:val="left" w:pos="4683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BE20070028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0618A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B0618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84B24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1/9/21</w:t>
      </w:r>
    </w:p>
    <w:p w14:paraId="65FFEED7" w14:textId="55D8749F" w:rsidR="00213F8D" w:rsidRPr="001C017D" w:rsidRDefault="00213F8D" w:rsidP="00184B24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84 ISLA BAHIA DR</w:t>
      </w:r>
      <w:r w:rsidR="00184B24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C4C5E8C" w14:textId="77777777" w:rsidR="005C5C47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IMAGINATION PROPERTIES </w:t>
      </w:r>
    </w:p>
    <w:p w14:paraId="267AA9F7" w14:textId="38D3F3E1" w:rsidR="00213F8D" w:rsidRPr="001C017D" w:rsidRDefault="005C5C47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13F8D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84 ISLA; BAHIA LLC</w:t>
      </w:r>
    </w:p>
    <w:p w14:paraId="4AD725DF" w14:textId="679576A4" w:rsidR="00213F8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HECTOR SUAREZ </w:t>
      </w:r>
    </w:p>
    <w:p w14:paraId="6BF57141" w14:textId="77777777" w:rsidR="005C5C47" w:rsidRPr="005C5C47" w:rsidRDefault="005C5C47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</w:p>
    <w:p w14:paraId="3AD4BE3E" w14:textId="77777777" w:rsidR="00213F8D" w:rsidRPr="001479D1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"/>
          <w:szCs w:val="2"/>
        </w:rPr>
      </w:pPr>
    </w:p>
    <w:p w14:paraId="0E932F63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47.20.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13.G</w:t>
      </w:r>
      <w:proofErr w:type="gramEnd"/>
    </w:p>
    <w:p w14:paraId="3F8D9ACB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SWALE WAS MODIFIED WITHOUT OBTAINING REQUIRED PERMIT IN THE </w:t>
      </w:r>
    </w:p>
    <w:p w14:paraId="36782F92" w14:textId="77777777" w:rsidR="008876A2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FOLLOWING MANNER BUT NOT LIMITED TO:</w:t>
      </w:r>
    </w:p>
    <w:p w14:paraId="3BC5B501" w14:textId="77777777" w:rsidR="00CD68B5" w:rsidRPr="005C5C47" w:rsidRDefault="00CD68B5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14"/>
          <w:szCs w:val="14"/>
        </w:rPr>
      </w:pPr>
    </w:p>
    <w:p w14:paraId="2ABDAD59" w14:textId="77777777" w:rsidR="00213F8D" w:rsidRPr="001C017D" w:rsidRDefault="008876A2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13F8D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INSTALLATION OF ARTIFICIAL TURF.</w:t>
      </w:r>
    </w:p>
    <w:p w14:paraId="49AFFBD5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F5D05AC" w14:textId="77777777" w:rsidR="00213F8D" w:rsidRPr="00E62620" w:rsidRDefault="00213F8D" w:rsidP="00213F8D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12"/>
          <w:szCs w:val="12"/>
        </w:rPr>
      </w:pPr>
    </w:p>
    <w:p w14:paraId="2EAF9BE2" w14:textId="6DC27C0E" w:rsidR="00213F8D" w:rsidRPr="008876A2" w:rsidRDefault="00213F8D" w:rsidP="00CD68B5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BE20070215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DB39BB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1/9/21</w:t>
      </w:r>
    </w:p>
    <w:p w14:paraId="21FC0572" w14:textId="64A6277C" w:rsidR="00213F8D" w:rsidRPr="001C017D" w:rsidRDefault="00213F8D" w:rsidP="00DB39BB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448 SW 5 AVE</w:t>
      </w:r>
      <w:r w:rsidR="00DB39BB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5C699FCF" w14:textId="28F74DFB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RB DEVELOPERS INC % JEFFREY PHILLIPS</w:t>
      </w:r>
    </w:p>
    <w:p w14:paraId="5B24A748" w14:textId="77777777" w:rsidR="00213F8D" w:rsidRPr="001C017D" w:rsidRDefault="00213F8D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HECTOR SUAREZ </w:t>
      </w:r>
    </w:p>
    <w:p w14:paraId="28326241" w14:textId="77777777" w:rsidR="00213F8D" w:rsidRPr="008876A2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2FF01D13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Sec.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155.(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a)</w:t>
      </w:r>
    </w:p>
    <w:p w14:paraId="299823FE" w14:textId="77777777" w:rsidR="00213F8D" w:rsidRDefault="00213F8D" w:rsidP="008876A2">
      <w:pPr>
        <w:widowControl w:val="0"/>
        <w:tabs>
          <w:tab w:val="left" w:pos="1456"/>
        </w:tabs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EXISTING FIRE BACKFLOW PREVENTION DEVICE HAS NOT BEEN TESTED FOR</w:t>
      </w:r>
    </w:p>
    <w:p w14:paraId="4CA982B1" w14:textId="77777777" w:rsidR="00213F8D" w:rsidRDefault="00213F8D" w:rsidP="008876A2">
      <w:pPr>
        <w:widowControl w:val="0"/>
        <w:tabs>
          <w:tab w:val="left" w:pos="1456"/>
        </w:tabs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SUBSEQUENT RECERTIFICATION AS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PER FLORIDA BUILDING CODE PLUMBING</w:t>
      </w:r>
    </w:p>
    <w:p w14:paraId="1E079BB7" w14:textId="77777777" w:rsidR="00213F8D" w:rsidRDefault="00213F8D" w:rsidP="008876A2">
      <w:pPr>
        <w:widowControl w:val="0"/>
        <w:tabs>
          <w:tab w:val="left" w:pos="1456"/>
        </w:tabs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(FBCP) (2014) 312.10.2, THE STATE OF FLORIDA ADMINISTRATIVE CODE </w:t>
      </w:r>
    </w:p>
    <w:p w14:paraId="24ED8609" w14:textId="77777777" w:rsidR="00213F8D" w:rsidRDefault="00213F8D" w:rsidP="008876A2">
      <w:pPr>
        <w:widowControl w:val="0"/>
        <w:tabs>
          <w:tab w:val="left" w:pos="1456"/>
        </w:tabs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(CHAPTER 62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555.360) AND CITY OF FORT LAUDERDALE MUNICIPAL CODE OF </w:t>
      </w:r>
    </w:p>
    <w:p w14:paraId="473BD6D8" w14:textId="77777777" w:rsidR="00213F8D" w:rsidRPr="001C017D" w:rsidRDefault="00213F8D" w:rsidP="008876A2">
      <w:pPr>
        <w:widowControl w:val="0"/>
        <w:tabs>
          <w:tab w:val="left" w:pos="1456"/>
        </w:tabs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ORDINANCES (CHAPTER 25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153, 28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155)</w:t>
      </w:r>
      <w:r w:rsidR="008876A2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CCN 9V99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XAYB</w:t>
      </w:r>
      <w:r w:rsidR="008876A2"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5DADF28F" w14:textId="77777777" w:rsidR="00213F8D" w:rsidRPr="001C017D" w:rsidRDefault="00213F8D" w:rsidP="008876A2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133858C" w14:textId="77777777" w:rsidR="00AB1F8E" w:rsidRPr="009F26F2" w:rsidRDefault="00AB1F8E" w:rsidP="00AB1F8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 w:rsidR="00E339FE">
        <w:rPr>
          <w:rFonts w:ascii="Courier New" w:eastAsia="Calibri" w:hAnsi="Courier New" w:cs="Courier New"/>
          <w:b/>
          <w:sz w:val="21"/>
          <w:szCs w:val="21"/>
        </w:rPr>
        <w:t>4</w:t>
      </w:r>
    </w:p>
    <w:p w14:paraId="70971177" w14:textId="77777777" w:rsidR="00AB1F8E" w:rsidRPr="009F26F2" w:rsidRDefault="00AB1F8E" w:rsidP="00AB1F8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6E85F89D" w14:textId="77777777" w:rsidR="00AB1F8E" w:rsidRPr="009F26F2" w:rsidRDefault="00AB1F8E" w:rsidP="00AB1F8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249F9EF1" w14:textId="77777777" w:rsidR="00AB1F8E" w:rsidRPr="009F26F2" w:rsidRDefault="00AB1F8E" w:rsidP="00AB1F8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1AA1396D" w14:textId="7F7ADDFB" w:rsidR="00AB1F8E" w:rsidRPr="009F26F2" w:rsidRDefault="00AB1F8E" w:rsidP="00AB1F8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3624D514" w14:textId="77777777" w:rsidR="00AB1F8E" w:rsidRDefault="00AB1F8E" w:rsidP="00AB1F8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42188753" w14:textId="77777777" w:rsidR="00E62620" w:rsidRPr="00E62620" w:rsidRDefault="00E62620" w:rsidP="00E62620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20C596A" w14:textId="77777777" w:rsidR="00E62620" w:rsidRPr="008876A2" w:rsidRDefault="00E62620" w:rsidP="00E62620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CE20020766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1/9/21</w:t>
      </w:r>
    </w:p>
    <w:p w14:paraId="6ECEFE50" w14:textId="77777777" w:rsidR="00E62620" w:rsidRPr="001C017D" w:rsidRDefault="00E62620" w:rsidP="00E62620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1129 NE 15 ST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5FF35DB" w14:textId="77777777" w:rsidR="00E62620" w:rsidRPr="001C017D" w:rsidRDefault="00E62620" w:rsidP="00E62620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FIRST D B INVESTMENTS LLC</w:t>
      </w:r>
    </w:p>
    <w:p w14:paraId="7AC1D085" w14:textId="77777777" w:rsidR="00E62620" w:rsidRPr="001C017D" w:rsidRDefault="00E62620" w:rsidP="00E62620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HECTOR SUAREZ </w:t>
      </w:r>
    </w:p>
    <w:p w14:paraId="786986D5" w14:textId="77777777" w:rsidR="00E62620" w:rsidRPr="008876A2" w:rsidRDefault="00E62620" w:rsidP="00E62620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036697C9" w14:textId="77777777" w:rsidR="00E62620" w:rsidRPr="001C017D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1(d)</w:t>
      </w:r>
    </w:p>
    <w:p w14:paraId="11D9BDFC" w14:textId="77777777" w:rsidR="00E62620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ANY VIOLATION OF THE FLORIDA BUILDING CODE SHALL BE A VIOLATION OF </w:t>
      </w:r>
    </w:p>
    <w:p w14:paraId="695A165B" w14:textId="77777777" w:rsidR="00E62620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SECTION AND PUNISHABLE AS PROVIDED FOR IN THIS SECTION. THERE </w:t>
      </w:r>
    </w:p>
    <w:p w14:paraId="40188889" w14:textId="77777777" w:rsidR="00E62620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IS CONSTRUCTION WORK AT THIS PROPERTY THAT WAS STARTED OR COMPLETED </w:t>
      </w:r>
    </w:p>
    <w:p w14:paraId="083AC3B1" w14:textId="77777777" w:rsidR="00E62620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WITHOUT OBTAINING THE REQUIRED PERMITS CONSISTING OF BUT NOT LIMITED </w:t>
      </w:r>
    </w:p>
    <w:p w14:paraId="5172218F" w14:textId="77777777" w:rsidR="00E62620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TO:</w:t>
      </w:r>
    </w:p>
    <w:p w14:paraId="227E56FF" w14:textId="77777777" w:rsidR="00E62620" w:rsidRPr="00B0775E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3DC4BA0" w14:textId="77777777" w:rsidR="00E62620" w:rsidRPr="001479D1" w:rsidRDefault="00E62620" w:rsidP="00E626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"/>
          <w:szCs w:val="2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WINDOWS, WATER METER, AND WOODEN FENCE.</w:t>
      </w:r>
    </w:p>
    <w:p w14:paraId="154E34E9" w14:textId="77777777" w:rsidR="00E62620" w:rsidRPr="001C017D" w:rsidRDefault="00E62620" w:rsidP="00E626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E0F28DF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69FCD39" w14:textId="34C469EE" w:rsidR="00EE0C90" w:rsidRPr="00EE0C90" w:rsidRDefault="00EE0C90" w:rsidP="00F9069C">
      <w:pPr>
        <w:widowControl w:val="0"/>
        <w:tabs>
          <w:tab w:val="left" w:pos="1456"/>
          <w:tab w:val="left" w:pos="46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BE20100055</w:t>
      </w:r>
      <w:r w:rsidR="00052FC3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9069C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F9069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052FC3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1/9/21</w:t>
      </w:r>
    </w:p>
    <w:p w14:paraId="1B90F839" w14:textId="74997009" w:rsidR="00EE0C90" w:rsidRPr="00EE0C90" w:rsidRDefault="00EE0C90" w:rsidP="00052FC3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1413 N FEDERAL HWY</w:t>
      </w:r>
      <w:r w:rsidR="00052FC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238F677E" w14:textId="77777777" w:rsidR="00EE0C90" w:rsidRP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SC 1413/RTG FT LAUDERDALE LLC; </w:t>
      </w:r>
      <w:proofErr w:type="gramStart"/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ATTN:ASSET</w:t>
      </w:r>
      <w:proofErr w:type="gramEnd"/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MANAGER</w:t>
      </w:r>
    </w:p>
    <w:p w14:paraId="4F821CDF" w14:textId="77777777" w:rsidR="00EE0C90" w:rsidRP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HECTOR SUAREZ</w:t>
      </w:r>
    </w:p>
    <w:p w14:paraId="4D9A7785" w14:textId="77777777" w:rsidR="00EE0C90" w:rsidRP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9E8015C" w14:textId="77777777" w:rsidR="00EE0C90" w:rsidRP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SEC. 28 </w:t>
      </w:r>
      <w:proofErr w:type="gramStart"/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155.(</w:t>
      </w:r>
      <w:proofErr w:type="gramEnd"/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A)</w:t>
      </w:r>
    </w:p>
    <w:p w14:paraId="1488EA4F" w14:textId="77777777" w:rsid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THE EXISTING FIRE BACKFLOW PREVENTION DEVICE HAS NOT BEEN TESTED FOR </w:t>
      </w:r>
    </w:p>
    <w:p w14:paraId="6391A1E7" w14:textId="77777777" w:rsid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SUBSEQUENT RECERTIFICATION AS </w:t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PER FLORIDA BUILDING CODE PLUMBING </w:t>
      </w:r>
    </w:p>
    <w:p w14:paraId="64FD0683" w14:textId="77777777" w:rsid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(FBCP) (2014) 312.10.2, THE STATE OF FLORIDA ADMINISTRATIVE CODE </w:t>
      </w:r>
    </w:p>
    <w:p w14:paraId="59EFC97F" w14:textId="77777777" w:rsid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(CHAPTER 62 555.360) AND CITY OF FORT LAUDERDALE MUNICIPAL CODE OF </w:t>
      </w:r>
    </w:p>
    <w:p w14:paraId="5F11FB48" w14:textId="77777777" w:rsid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ORDINANCES (CHAPTER 25 153, 28 155). CCN 5W54 Q5AV</w:t>
      </w:r>
    </w:p>
    <w:p w14:paraId="4FE1D372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5799189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3D0F56F" w14:textId="61483374" w:rsidR="00EE0C90" w:rsidRPr="001C017D" w:rsidRDefault="00EE0C90" w:rsidP="00F9069C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BE20070050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01D24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</w:t>
      </w:r>
      <w:r w:rsidR="005C698B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LOSED</w:t>
      </w:r>
      <w:r w:rsidR="00801D2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C6B88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426473CC" w14:textId="1E03DFDD" w:rsidR="00EE0C90" w:rsidRPr="001C017D" w:rsidRDefault="00EE0C90" w:rsidP="001C6B88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2841 N OCEAN BLVD, # 2100</w:t>
      </w:r>
      <w:r w:rsidR="001C6B88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20EA433" w14:textId="27A7D13B" w:rsidR="009317DA" w:rsidRDefault="00EE0C90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MARY P O'CONNOR TR</w:t>
      </w:r>
    </w:p>
    <w:p w14:paraId="22BB3619" w14:textId="6C129B20" w:rsidR="00EE0C90" w:rsidRPr="001C017D" w:rsidRDefault="009317DA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="00EE0C9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CUDIA,D</w:t>
      </w:r>
      <w:proofErr w:type="gramEnd"/>
      <w:r w:rsidR="00EE0C9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&amp; CRETELLA,M TRTEES</w:t>
      </w:r>
    </w:p>
    <w:p w14:paraId="03172086" w14:textId="77777777" w:rsidR="00EE0C90" w:rsidRPr="001C017D" w:rsidRDefault="00EE0C90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ALEJANDRO DELRIO</w:t>
      </w:r>
    </w:p>
    <w:p w14:paraId="29475414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0713ADE" w14:textId="77777777" w:rsidR="00EE0C90" w:rsidRPr="001C017D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bookmarkStart w:id="6" w:name="_Hlk61509012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02EC1897" w14:textId="77777777" w:rsid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bookmarkEnd w:id="6"/>
    <w:p w14:paraId="36780656" w14:textId="77777777" w:rsidR="007049EE" w:rsidRPr="00B0775E" w:rsidRDefault="007049EE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</w:p>
    <w:p w14:paraId="3597F4E6" w14:textId="77777777" w:rsidR="00EE0C90" w:rsidRPr="001C017D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18100987 # 2100 A/C CHANGE OUT 5 TON</w:t>
      </w:r>
    </w:p>
    <w:p w14:paraId="219AFC5D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1D04956" w14:textId="77777777" w:rsidR="00EE0C90" w:rsidRPr="00B0775E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E9A4202" w14:textId="4F84C9CB" w:rsidR="00EE0C90" w:rsidRPr="001C017D" w:rsidRDefault="00EE0C90" w:rsidP="00CD68B5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BE20080006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37253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3EE3116E" w14:textId="6580EF70" w:rsidR="00EE0C90" w:rsidRPr="001C017D" w:rsidRDefault="00EE0C90" w:rsidP="00A37253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4161 NE 26 AVE</w:t>
      </w:r>
      <w:r w:rsidR="00A3725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28208679" w14:textId="77777777" w:rsidR="00EE0C90" w:rsidRPr="001C017D" w:rsidRDefault="00EE0C90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CAMPBELL,WILLIAM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JR</w:t>
      </w:r>
    </w:p>
    <w:p w14:paraId="02D39DD0" w14:textId="77777777" w:rsidR="00EE0C90" w:rsidRPr="001C017D" w:rsidRDefault="00EE0C90" w:rsidP="00CD68B5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D68B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ALEJANDRO DELRIO</w:t>
      </w:r>
    </w:p>
    <w:p w14:paraId="0B59DD7A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1924B8C" w14:textId="77777777" w:rsidR="00EE0C90" w:rsidRPr="001C017D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3468E323" w14:textId="77777777" w:rsid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36DE8387" w14:textId="77777777" w:rsidR="007049EE" w:rsidRPr="00B0775E" w:rsidRDefault="007049EE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</w:p>
    <w:p w14:paraId="1168B105" w14:textId="77777777" w:rsidR="00EE0C90" w:rsidRPr="001C017D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17080163 WINDOWS 11 AND DOORS</w:t>
      </w:r>
    </w:p>
    <w:p w14:paraId="785BB5E0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60C1F3C" w14:textId="77777777" w:rsidR="00E339FE" w:rsidRPr="009F26F2" w:rsidRDefault="00E339FE" w:rsidP="00E339F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 w:rsidR="001D57DB">
        <w:rPr>
          <w:rFonts w:ascii="Courier New" w:eastAsia="Calibri" w:hAnsi="Courier New" w:cs="Courier New"/>
          <w:b/>
          <w:sz w:val="21"/>
          <w:szCs w:val="21"/>
        </w:rPr>
        <w:t>5</w:t>
      </w:r>
    </w:p>
    <w:p w14:paraId="6A1710AB" w14:textId="77777777" w:rsidR="00E339FE" w:rsidRPr="009F26F2" w:rsidRDefault="00E339FE" w:rsidP="00E339F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11E76217" w14:textId="77777777" w:rsidR="00E339FE" w:rsidRPr="009F26F2" w:rsidRDefault="00E339FE" w:rsidP="00E339F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74AACA65" w14:textId="77777777" w:rsidR="00E339FE" w:rsidRPr="009F26F2" w:rsidRDefault="00E339FE" w:rsidP="00E339F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57236DD1" w14:textId="2C371AB3" w:rsidR="00E339FE" w:rsidRPr="009F26F2" w:rsidRDefault="00E339FE" w:rsidP="00E339F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0538BEC6" w14:textId="77777777" w:rsidR="00E339FE" w:rsidRDefault="00E339FE" w:rsidP="00E339F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48EC15CA" w14:textId="77777777" w:rsidR="0036183B" w:rsidRPr="001C017D" w:rsidRDefault="0036183B" w:rsidP="0036183B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40CC2B2" w14:textId="77777777" w:rsidR="0036183B" w:rsidRPr="001C017D" w:rsidRDefault="0036183B" w:rsidP="0036183B">
      <w:pPr>
        <w:widowControl w:val="0"/>
        <w:tabs>
          <w:tab w:val="left" w:pos="1440"/>
          <w:tab w:val="left" w:pos="4646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BE20080111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6474A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1895F81D" w14:textId="77777777" w:rsidR="0036183B" w:rsidRPr="001C017D" w:rsidRDefault="0036183B" w:rsidP="0036183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6301 NE 15 AVE</w:t>
      </w:r>
    </w:p>
    <w:p w14:paraId="4C5C3505" w14:textId="77777777" w:rsidR="0036183B" w:rsidRPr="001C017D" w:rsidRDefault="0036183B" w:rsidP="0036183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PINE CREST PREPARATORY SCHOOLINC</w:t>
      </w:r>
    </w:p>
    <w:p w14:paraId="086ADB69" w14:textId="77777777" w:rsidR="0036183B" w:rsidRPr="001C017D" w:rsidRDefault="0036183B" w:rsidP="0036183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ALEJANDRO DELRIO</w:t>
      </w:r>
    </w:p>
    <w:p w14:paraId="066FEF6A" w14:textId="77777777" w:rsidR="0036183B" w:rsidRPr="001C017D" w:rsidRDefault="0036183B" w:rsidP="0036183B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F4065B1" w14:textId="77777777" w:rsidR="0036183B" w:rsidRPr="001C017D" w:rsidRDefault="0036183B" w:rsidP="0036183B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3489E2E9" w14:textId="77777777" w:rsidR="0036183B" w:rsidRDefault="0036183B" w:rsidP="0036183B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28D2D38C" w14:textId="77777777" w:rsidR="0036183B" w:rsidRPr="001C017D" w:rsidRDefault="0036183B" w:rsidP="0036183B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B0A5F9A" w14:textId="77777777" w:rsidR="0036183B" w:rsidRPr="001C017D" w:rsidRDefault="0036183B" w:rsidP="0036183B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07032064 replace 13 windows</w:t>
      </w:r>
    </w:p>
    <w:p w14:paraId="18026433" w14:textId="77777777" w:rsidR="0036183B" w:rsidRPr="001C017D" w:rsidRDefault="0036183B" w:rsidP="0036183B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CFB6F38" w14:textId="77777777" w:rsidR="00E339FE" w:rsidRDefault="00E339FE" w:rsidP="00E339F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4E6A784" w14:textId="7728C74D" w:rsidR="00EE0C90" w:rsidRPr="009C0712" w:rsidRDefault="00EE0C90" w:rsidP="00F9069C">
      <w:pPr>
        <w:widowControl w:val="0"/>
        <w:tabs>
          <w:tab w:val="left" w:pos="1440"/>
          <w:tab w:val="left" w:pos="4590"/>
        </w:tabs>
        <w:spacing w:after="0" w:line="240" w:lineRule="auto"/>
        <w:rPr>
          <w:rFonts w:ascii="Courier New" w:hAnsi="Courier New" w:cs="Courier New"/>
          <w:b/>
          <w:bCs/>
          <w:color w:val="FF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BE20080112</w:t>
      </w:r>
      <w:r w:rsidR="009C071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C0712" w:rsidRPr="00E6474A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</w:p>
    <w:p w14:paraId="1FB52349" w14:textId="77777777" w:rsidR="00EE0C90" w:rsidRPr="001C017D" w:rsidRDefault="00EE0C90" w:rsidP="001D57D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6300 NE 15 AVE</w:t>
      </w:r>
    </w:p>
    <w:p w14:paraId="03176112" w14:textId="77777777" w:rsidR="00EE0C90" w:rsidRPr="001C017D" w:rsidRDefault="00EE0C90" w:rsidP="001D57D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PINE CREST PREPARATORY SCHOOLINC</w:t>
      </w:r>
    </w:p>
    <w:p w14:paraId="32F38FD6" w14:textId="77777777" w:rsidR="00EE0C90" w:rsidRPr="001C017D" w:rsidRDefault="00EE0C90" w:rsidP="001D57D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ALEJANDRO DELRIO</w:t>
      </w:r>
    </w:p>
    <w:p w14:paraId="44E1C33C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40BB202" w14:textId="77777777" w:rsidR="00EE0C90" w:rsidRPr="001C017D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6FB8CF10" w14:textId="77777777" w:rsid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1FEC9EF0" w14:textId="77777777" w:rsidR="007049EE" w:rsidRPr="001C017D" w:rsidRDefault="007049EE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39A160F" w14:textId="77777777" w:rsidR="008D0DAE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07032069 REPLACE 13 WINDOWS</w:t>
      </w:r>
    </w:p>
    <w:p w14:paraId="594D121E" w14:textId="77777777" w:rsidR="00EE0C90" w:rsidRPr="001C017D" w:rsidRDefault="008D0DAE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EE0C9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="00EE0C9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07022026</w:t>
      </w:r>
      <w:r w:rsid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="00EE0C9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BOATLIFT</w:t>
      </w:r>
      <w:r w:rsidR="00EE0C9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DOCK</w:t>
      </w:r>
      <w:r w:rsidR="00EE0C9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SEAWALL</w:t>
      </w:r>
      <w:r w:rsidR="00EE0C9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PILE PERMIT ADD 25 FT </w:t>
      </w:r>
      <w:r w:rsidR="00EE0C90"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EE0C9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SEAWALL</w:t>
      </w:r>
    </w:p>
    <w:p w14:paraId="7CBCEC7A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6C8ED84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54CE20F" w14:textId="06E43305" w:rsidR="00EE0C90" w:rsidRPr="001C017D" w:rsidRDefault="00EE0C90" w:rsidP="001D57DB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BE20080160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06636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1/15/21</w:t>
      </w:r>
    </w:p>
    <w:p w14:paraId="41890BBA" w14:textId="58ED498F" w:rsidR="00EE0C90" w:rsidRPr="001C017D" w:rsidRDefault="00EE0C90" w:rsidP="00806636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6501 NW 12 AVE</w:t>
      </w:r>
      <w:r w:rsidR="00806636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193B3D7" w14:textId="77777777" w:rsidR="00EE0C90" w:rsidRPr="001C017D" w:rsidRDefault="00EE0C90" w:rsidP="001D57D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LIBERTY PROPERTY LP</w:t>
      </w:r>
    </w:p>
    <w:p w14:paraId="5A670DB4" w14:textId="77777777" w:rsidR="00EE0C90" w:rsidRPr="001C017D" w:rsidRDefault="00EE0C90" w:rsidP="001D57D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ALEJANDRO DELRIO</w:t>
      </w:r>
    </w:p>
    <w:p w14:paraId="3E85A0FC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77DC149" w14:textId="77777777" w:rsidR="00EE0C90" w:rsidRPr="001C017D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1E6CC9EA" w14:textId="77777777" w:rsid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4E8AD8EB" w14:textId="77777777" w:rsidR="007049EE" w:rsidRPr="001C017D" w:rsidRDefault="007049EE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FB09114" w14:textId="77777777" w:rsidR="00EE0C90" w:rsidRPr="001C017D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17041107 INTERIOR TENANT IMPROVEMENT</w:t>
      </w:r>
    </w:p>
    <w:p w14:paraId="73BA80B5" w14:textId="77777777" w:rsidR="00EE0C90" w:rsidRPr="001C017D" w:rsidRDefault="00EE0C90" w:rsidP="00EE0C9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4E894CA" w14:textId="77777777" w:rsidR="00544920" w:rsidRDefault="0054492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9A0FF18" w14:textId="35F697D7" w:rsidR="00EE0C90" w:rsidRPr="00EE0C90" w:rsidRDefault="00EE0C90" w:rsidP="0080514E">
      <w:pPr>
        <w:widowControl w:val="0"/>
        <w:tabs>
          <w:tab w:val="left" w:pos="1456"/>
          <w:tab w:val="left" w:pos="46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BE20070090</w:t>
      </w:r>
      <w:r w:rsidR="00806636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0514E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80514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06636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1/15/21</w:t>
      </w:r>
    </w:p>
    <w:p w14:paraId="30672345" w14:textId="1E1BCDE2" w:rsidR="00EE0C90" w:rsidRPr="00EE0C90" w:rsidRDefault="00EE0C90" w:rsidP="00380ADF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2904 NW 69 CT</w:t>
      </w:r>
      <w:r w:rsidR="00380ADF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FC0E91A" w14:textId="77777777" w:rsidR="00EE0C90" w:rsidRP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PAPOULOUTE,PRADEL</w:t>
      </w:r>
      <w:proofErr w:type="gramEnd"/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L &amp; LYNDA</w:t>
      </w:r>
    </w:p>
    <w:p w14:paraId="26BB7EE3" w14:textId="77777777" w:rsidR="00EE0C90" w:rsidRP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ALEJANDRO DELRIO</w:t>
      </w:r>
    </w:p>
    <w:p w14:paraId="01FF886F" w14:textId="77777777" w:rsidR="00EE0C90" w:rsidRP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321C61E" w14:textId="77777777" w:rsidR="00EE0C90" w:rsidRP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VIOLATION:</w:t>
      </w: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01BA44CC" w14:textId="77777777" w:rsidR="0054492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THE FOLLOWING PERMIT(S) WERE LEFT TO EXPIRE:</w:t>
      </w:r>
    </w:p>
    <w:p w14:paraId="61EDECB2" w14:textId="77777777" w:rsidR="007049EE" w:rsidRDefault="007049EE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F9E5768" w14:textId="77777777" w:rsidR="00EE0C90" w:rsidRP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PM 06050078   INSTALL 51'X 6' WOOD FENCE W/NO GATES</w:t>
      </w:r>
    </w:p>
    <w:p w14:paraId="788C3374" w14:textId="77777777" w:rsidR="00EE0C90" w:rsidRDefault="00EE0C90" w:rsidP="00EE0C9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EE0C9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PM 05012179   REROOF SHINGLE</w:t>
      </w:r>
    </w:p>
    <w:p w14:paraId="359EE0F4" w14:textId="77777777" w:rsidR="00544920" w:rsidRPr="001C017D" w:rsidRDefault="00544920" w:rsidP="00544920">
      <w:pPr>
        <w:widowControl w:val="0"/>
        <w:tabs>
          <w:tab w:val="left" w:pos="1456"/>
        </w:tabs>
        <w:suppressAutoHyphens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1C017D"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  <w:t>-------------------------------------------------------------------------------</w:t>
      </w:r>
    </w:p>
    <w:p w14:paraId="3B38654D" w14:textId="77777777" w:rsidR="00B015F0" w:rsidRDefault="00B015F0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251ACFDD" w14:textId="3454FB45" w:rsidR="00784E93" w:rsidRPr="009F26F2" w:rsidRDefault="00784E93" w:rsidP="00784E93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6</w:t>
      </w:r>
    </w:p>
    <w:p w14:paraId="10A5165F" w14:textId="77777777" w:rsidR="00784E93" w:rsidRPr="009F26F2" w:rsidRDefault="00784E93" w:rsidP="00784E93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2858001F" w14:textId="77777777" w:rsidR="00784E93" w:rsidRPr="009F26F2" w:rsidRDefault="00784E93" w:rsidP="00784E93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53097549" w14:textId="77777777" w:rsidR="00784E93" w:rsidRPr="009F26F2" w:rsidRDefault="00784E93" w:rsidP="00784E93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2CE54B0F" w14:textId="26F6E36F" w:rsidR="00784E93" w:rsidRPr="009F26F2" w:rsidRDefault="00784E93" w:rsidP="00784E93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737D5A9C" w14:textId="77777777" w:rsidR="00784E93" w:rsidRDefault="00784E93" w:rsidP="00784E93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16EB413A" w14:textId="77777777" w:rsidR="00B015F0" w:rsidRPr="00B82D30" w:rsidRDefault="00B015F0" w:rsidP="00B015F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A321D6B" w14:textId="77777777" w:rsidR="00B015F0" w:rsidRPr="001C017D" w:rsidRDefault="00B015F0" w:rsidP="00F9069C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BE20070158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4F9F796C" w14:textId="77777777" w:rsidR="00B015F0" w:rsidRPr="001C017D" w:rsidRDefault="00B015F0" w:rsidP="00B015F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151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ISLE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OF VENICE DR</w:t>
      </w:r>
    </w:p>
    <w:p w14:paraId="3401FF20" w14:textId="77777777" w:rsidR="00B015F0" w:rsidRPr="001C017D" w:rsidRDefault="00B015F0" w:rsidP="00B015F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CYMBRINAS CAY CONDO ASSN INC</w:t>
      </w:r>
    </w:p>
    <w:p w14:paraId="4BA52EC3" w14:textId="77777777" w:rsidR="00B015F0" w:rsidRPr="001C017D" w:rsidRDefault="00B015F0" w:rsidP="00B015F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ALEXANDER ALBORES</w:t>
      </w:r>
    </w:p>
    <w:p w14:paraId="1AFFDB43" w14:textId="77777777" w:rsidR="00B015F0" w:rsidRPr="00B82D30" w:rsidRDefault="00B015F0" w:rsidP="00B015F0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648B6CCF" w14:textId="77777777" w:rsidR="00B015F0" w:rsidRPr="001C017D" w:rsidRDefault="00B015F0" w:rsidP="00B015F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Sec.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155.(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a)</w:t>
      </w:r>
    </w:p>
    <w:p w14:paraId="53DA2860" w14:textId="77777777" w:rsidR="00B015F0" w:rsidRDefault="00B015F0" w:rsidP="00B015F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EXISTING FIRE BACKFLOW PREVENTION DEVICE HAS NOT BEEN TESTED FOR</w:t>
      </w:r>
    </w:p>
    <w:p w14:paraId="734BC948" w14:textId="77777777" w:rsidR="00B015F0" w:rsidRDefault="00B015F0" w:rsidP="00B015F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SUBSEQUENT RECERTIFICATION AS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PER FLORIDA BUILDING CODE PLUMBING</w:t>
      </w:r>
    </w:p>
    <w:p w14:paraId="3D75CA44" w14:textId="77777777" w:rsidR="00B015F0" w:rsidRDefault="00B015F0" w:rsidP="00B015F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(FBCP) (2014) 312.10.2, THE STATE OF FLORIDA ADMINISTRATIVE CODE </w:t>
      </w:r>
    </w:p>
    <w:p w14:paraId="6ADD56F6" w14:textId="77777777" w:rsidR="00B015F0" w:rsidRDefault="00B015F0" w:rsidP="00B015F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(CHAPTER 62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555.360) AND CITY OF FORT LAUDERDALE MUNICIPAL CODE OF </w:t>
      </w:r>
    </w:p>
    <w:p w14:paraId="485E076A" w14:textId="77777777" w:rsidR="00B015F0" w:rsidRPr="001C017D" w:rsidRDefault="00B015F0" w:rsidP="00B015F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ORDINANCES (CHAPTER 25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153, 28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155)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CCN 9V99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XAYB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5A4F44A6" w14:textId="77777777" w:rsidR="00B015F0" w:rsidRPr="001C017D" w:rsidRDefault="00B015F0" w:rsidP="00B015F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B09FC8C" w14:textId="77777777" w:rsidR="00544920" w:rsidRPr="00B015F0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</w:p>
    <w:p w14:paraId="392A53A9" w14:textId="48C4F5F7" w:rsidR="00544920" w:rsidRPr="001C017D" w:rsidRDefault="00544920" w:rsidP="007F1F20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BE20070162</w:t>
      </w:r>
      <w:r w:rsidR="007F1F2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PROPERTY </w:t>
      </w:r>
      <w:r w:rsidR="007F20D5">
        <w:rPr>
          <w:rFonts w:ascii="Courier New" w:hAnsi="Courier New" w:cs="Courier New"/>
          <w:b/>
          <w:bCs/>
          <w:color w:val="000000"/>
          <w:sz w:val="21"/>
          <w:szCs w:val="21"/>
        </w:rPr>
        <w:t>1/14/21</w:t>
      </w:r>
    </w:p>
    <w:p w14:paraId="27D85B34" w14:textId="4DEA007A" w:rsidR="00544920" w:rsidRPr="001C017D" w:rsidRDefault="00544920" w:rsidP="007F20D5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5701 NE 22 WAY</w:t>
      </w:r>
      <w:r w:rsidR="007F20D5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322FA771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KNEZEVICH,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DAVID</w:t>
      </w:r>
    </w:p>
    <w:p w14:paraId="693773D0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ALEXANDER ALBORES</w:t>
      </w:r>
    </w:p>
    <w:p w14:paraId="0F62E3A2" w14:textId="77777777" w:rsidR="00544920" w:rsidRPr="00B82D30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5FC374FF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686C4ED9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1E19D079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5F5F6C2D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6AC5D95B" w14:textId="77777777" w:rsidR="00544920" w:rsidRPr="00B82D3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</w:p>
    <w:p w14:paraId="43305E30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KITCHEN REMODEL, NEW KITCHEN, INTERIOR PARTITION MODIFICATION, </w:t>
      </w:r>
    </w:p>
    <w:p w14:paraId="319A2118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INTERIOR REMODEL.</w:t>
      </w:r>
    </w:p>
    <w:p w14:paraId="00F45E67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9D6503D" w14:textId="77777777" w:rsidR="00544920" w:rsidRPr="00B015F0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6DD0FE30" w14:textId="7B329D09" w:rsidR="00544920" w:rsidRPr="001C017D" w:rsidRDefault="00544920" w:rsidP="00AA3F42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BE20070202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A3F42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AA3F4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DB39BB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1/9/21</w:t>
      </w:r>
    </w:p>
    <w:p w14:paraId="05B46E6D" w14:textId="6CB5A6C2" w:rsidR="00544920" w:rsidRPr="001C017D" w:rsidRDefault="00544920" w:rsidP="00101515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401 SW 1 AVE 101</w:t>
      </w:r>
      <w:r w:rsidR="00101515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5FD1027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TRG NEW RIVER LTD</w:t>
      </w:r>
    </w:p>
    <w:p w14:paraId="0861B017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ALEXANDER ALBORES</w:t>
      </w:r>
    </w:p>
    <w:p w14:paraId="26AD2904" w14:textId="77777777" w:rsidR="00544920" w:rsidRPr="00B82D30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5C0B3CF1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Sec.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155.(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a)</w:t>
      </w:r>
    </w:p>
    <w:p w14:paraId="362DD61F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EXISTING FIRE BACKFLOW PREVENTION DEVICE HAS NOT BEEN TESTED FOR</w:t>
      </w:r>
    </w:p>
    <w:p w14:paraId="177C44AC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SUBSEQUENT RECERTIFICATION AS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PER FLORIDA BUILDING CODE PLUMBING</w:t>
      </w:r>
    </w:p>
    <w:p w14:paraId="1563330F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(FBCP) (2014) 312.10.2, THE STATE OF FLORIDA ADMINISTRATIVE CODE </w:t>
      </w:r>
    </w:p>
    <w:p w14:paraId="19AA7F3F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(CHAPTER 62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555.360) AND CITY OF FORT LAUDERDALE MUNICIPAL CODE OF </w:t>
      </w:r>
    </w:p>
    <w:p w14:paraId="3CE06196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ORDINANCES (CHAPTER 25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153, 28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155)CCN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9V99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XAYB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070C9F32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A4403A1" w14:textId="77777777" w:rsidR="00544920" w:rsidRPr="00B015F0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</w:p>
    <w:p w14:paraId="6E4BEF62" w14:textId="19A06D90" w:rsidR="00544920" w:rsidRPr="001C017D" w:rsidRDefault="00544920" w:rsidP="00A96596">
      <w:pPr>
        <w:widowControl w:val="0"/>
        <w:tabs>
          <w:tab w:val="left" w:pos="1440"/>
          <w:tab w:val="left" w:pos="469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BE20070217</w:t>
      </w:r>
      <w:r w:rsidR="00052FC3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96596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A96596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052FC3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117021">
        <w:rPr>
          <w:rFonts w:ascii="Courier New" w:hAnsi="Courier New" w:cs="Courier New"/>
          <w:b/>
          <w:bCs/>
          <w:color w:val="000000"/>
          <w:sz w:val="21"/>
          <w:szCs w:val="21"/>
        </w:rPr>
        <w:t>1/9/21</w:t>
      </w:r>
    </w:p>
    <w:p w14:paraId="722B6FC5" w14:textId="0851C25C" w:rsidR="00544920" w:rsidRPr="001C017D" w:rsidRDefault="00544920" w:rsidP="001170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4875 N FEDERAL HWY</w:t>
      </w:r>
      <w:r w:rsidR="00117021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3E701EBC" w14:textId="77777777" w:rsidR="00BD0F92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HOLY CROSS HOSPITAL INC</w:t>
      </w:r>
    </w:p>
    <w:p w14:paraId="076BCB6F" w14:textId="6E57F0EE" w:rsidR="00544920" w:rsidRPr="001C017D" w:rsidRDefault="00544920" w:rsidP="00BD0F92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ATT: LEGAL AFFAIRS</w:t>
      </w:r>
    </w:p>
    <w:p w14:paraId="4D682655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ALEXANDER ALBORES</w:t>
      </w:r>
    </w:p>
    <w:p w14:paraId="2F936FE2" w14:textId="77777777" w:rsidR="00544920" w:rsidRPr="00B82D30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4638053F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Sec.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155.(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a)</w:t>
      </w:r>
    </w:p>
    <w:p w14:paraId="6E2E1B0D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EXISTING FIRE BACKFLOW PREVENTION DEVICE HAS NOT BEEN TESTED FOR</w:t>
      </w:r>
    </w:p>
    <w:p w14:paraId="79D0A167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SUBSEQUENT RECERTIFICATION AS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PER FLORIDA BUILDING CODE PLUMBING</w:t>
      </w:r>
    </w:p>
    <w:p w14:paraId="53CCEAF9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(FBCP) (2014) 312.10.2, THE STATE OF FLORIDA ADMINISTRATIVE CODE </w:t>
      </w:r>
    </w:p>
    <w:p w14:paraId="775F245A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(CHAPTER 62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555.360) AND CITY OF FORT LAUDERDALE MUNICIPAL CODE OF </w:t>
      </w:r>
    </w:p>
    <w:p w14:paraId="32CE9823" w14:textId="41C41413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ORDINANCES (CHAPTER 25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153, 28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155)CCN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9V99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XAYB</w:t>
      </w:r>
      <w:r w:rsidR="00B015F0"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3AAF4398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EDAF2B3" w14:textId="77777777" w:rsidR="000540B9" w:rsidRPr="009F26F2" w:rsidRDefault="000540B9" w:rsidP="000540B9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7</w:t>
      </w:r>
    </w:p>
    <w:p w14:paraId="309DCBC4" w14:textId="77777777" w:rsidR="000540B9" w:rsidRPr="009F26F2" w:rsidRDefault="000540B9" w:rsidP="000540B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309EF918" w14:textId="77777777" w:rsidR="000540B9" w:rsidRPr="009F26F2" w:rsidRDefault="000540B9" w:rsidP="000540B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5DC6CDDB" w14:textId="77777777" w:rsidR="000540B9" w:rsidRPr="009F26F2" w:rsidRDefault="000540B9" w:rsidP="000540B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2ED436FB" w14:textId="0F080ACA" w:rsidR="000540B9" w:rsidRPr="009F26F2" w:rsidRDefault="000540B9" w:rsidP="000540B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1E4E0EA8" w14:textId="77777777" w:rsidR="000540B9" w:rsidRDefault="000540B9" w:rsidP="000540B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339503D8" w14:textId="77777777" w:rsidR="000540B9" w:rsidRDefault="000540B9" w:rsidP="000540B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6C153E0" w14:textId="62BDC1EF" w:rsidR="00544920" w:rsidRPr="001C017D" w:rsidRDefault="00544920" w:rsidP="0047737D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BE20080128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47737D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4773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01515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184B24">
        <w:rPr>
          <w:rFonts w:ascii="Courier New" w:hAnsi="Courier New" w:cs="Courier New"/>
          <w:b/>
          <w:bCs/>
          <w:color w:val="000000"/>
          <w:sz w:val="21"/>
          <w:szCs w:val="21"/>
        </w:rPr>
        <w:t>1/9/21</w:t>
      </w:r>
    </w:p>
    <w:p w14:paraId="71BBB37B" w14:textId="5FC98619" w:rsidR="00544920" w:rsidRPr="001C017D" w:rsidRDefault="00544920" w:rsidP="00184B24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1515 SE 17 ST</w:t>
      </w:r>
      <w:r w:rsidR="00184B24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8E1604E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VIII QUAY OWNER LLC</w:t>
      </w:r>
    </w:p>
    <w:p w14:paraId="09387C76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ALEXANDER ALBORES</w:t>
      </w:r>
    </w:p>
    <w:p w14:paraId="570B7277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D331086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Sec.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155.(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a)</w:t>
      </w:r>
    </w:p>
    <w:p w14:paraId="5B0DE7F4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EXISTING FIRE BACKFLOW PREVENTION DEVICE HAS NOT BEEN TESTED FOR</w:t>
      </w:r>
    </w:p>
    <w:p w14:paraId="3F885E79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SUBSEQUENT RECERTIFICATION AS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PER FLORIDA BUILDING CODE PLUMBING </w:t>
      </w:r>
    </w:p>
    <w:p w14:paraId="6D9D11D5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(FBCP) (2014) 312.10.2, THE STATE OF FLORIDA ADMINISTRATIVE CODE </w:t>
      </w:r>
    </w:p>
    <w:p w14:paraId="3DC21C54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(CHAPTER 62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555.360) AND CITY OF FORT LAUDERDALE MUNICIPAL CODE OF </w:t>
      </w:r>
    </w:p>
    <w:p w14:paraId="2CCFAD97" w14:textId="77777777" w:rsidR="000D03E8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ORDINANCES (CHAPTER 25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153, 28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155).</w:t>
      </w:r>
    </w:p>
    <w:p w14:paraId="5AC59768" w14:textId="3643466F" w:rsidR="00544920" w:rsidRPr="001C017D" w:rsidRDefault="000D03E8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4492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CCN 7G64</w:t>
      </w:r>
      <w:r w:rsidR="0054492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W4ZD</w:t>
      </w:r>
    </w:p>
    <w:p w14:paraId="694E6944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029328B" w14:textId="77777777" w:rsidR="00544920" w:rsidRDefault="00544920" w:rsidP="00544920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784B3FF" w14:textId="2035F1A8" w:rsidR="00544920" w:rsidRPr="001C017D" w:rsidRDefault="00544920" w:rsidP="007F20D5">
      <w:pPr>
        <w:widowControl w:val="0"/>
        <w:tabs>
          <w:tab w:val="left" w:pos="1440"/>
          <w:tab w:val="left" w:pos="4696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BE20080175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7F20D5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7F20D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48FA0BA3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411 N NEW RIVER DR E</w:t>
      </w:r>
    </w:p>
    <w:p w14:paraId="5B384DD7" w14:textId="77777777" w:rsidR="000D03E8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LAS OLAS GRAND CONDO</w:t>
      </w:r>
      <w:r w:rsidR="000D03E8">
        <w:rPr>
          <w:rFonts w:ascii="Courier New" w:hAnsi="Courier New" w:cs="Courier New"/>
          <w:b/>
          <w:bCs/>
          <w:color w:val="000000"/>
          <w:sz w:val="21"/>
          <w:szCs w:val="21"/>
        </w:rPr>
        <w:t>-</w:t>
      </w:r>
    </w:p>
    <w:p w14:paraId="3B9D57D0" w14:textId="135266A4" w:rsidR="00544920" w:rsidRPr="001C017D" w:rsidRDefault="00544920" w:rsidP="000D03E8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MINIUM ASSOCIATION, INC</w:t>
      </w:r>
    </w:p>
    <w:p w14:paraId="1E3E9A1C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ALEXANDER ALBORES</w:t>
      </w:r>
    </w:p>
    <w:p w14:paraId="62AAEBF4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22AC9EE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Sec.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155.(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a)</w:t>
      </w:r>
    </w:p>
    <w:p w14:paraId="4E918494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EXISTING FIRE BACKFLOW PREVENTION DEVICE HAS NOT BEEN TESTED FOR</w:t>
      </w:r>
    </w:p>
    <w:p w14:paraId="3F9808CB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SUBSEQUENT RECERTIFICATION AS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PER FLORIDA BUILDING </w:t>
      </w:r>
    </w:p>
    <w:p w14:paraId="46962438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CODE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PLUMBING (FBCP) (2014) 312.10.2, THE STATE OF FLORIDA </w:t>
      </w:r>
    </w:p>
    <w:p w14:paraId="08F85555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ADMINISTRATIVE CODE (CHAPTER 62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555.360) AND CITY OF FORT LAUDERDALE </w:t>
      </w:r>
    </w:p>
    <w:p w14:paraId="0AD37A31" w14:textId="77777777" w:rsidR="000D03E8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MUNICIPAL CODE OF ORDINANCES (CHAPTER 25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153, 28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155).</w:t>
      </w:r>
    </w:p>
    <w:p w14:paraId="39EE6151" w14:textId="6E0358B4" w:rsidR="00544920" w:rsidRPr="001C017D" w:rsidRDefault="000D03E8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4492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CCN 6T46</w:t>
      </w:r>
      <w:r w:rsidR="00544920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B2HD</w:t>
      </w:r>
    </w:p>
    <w:p w14:paraId="09182630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E7DB708" w14:textId="77777777" w:rsidR="00544920" w:rsidRDefault="00544920" w:rsidP="00544920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7E3A591" w14:textId="6D54ADED" w:rsidR="00544920" w:rsidRPr="001C017D" w:rsidRDefault="00544920" w:rsidP="001D57DB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CE20080415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4A5389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1/9/21</w:t>
      </w:r>
    </w:p>
    <w:p w14:paraId="335388AA" w14:textId="045E31FB" w:rsidR="00544920" w:rsidRPr="001C017D" w:rsidRDefault="00544920" w:rsidP="004A5389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5240 NE 14 TER</w:t>
      </w:r>
      <w:r w:rsidR="004A5389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26AEA532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MACAN, FAWZI GIAN F FAROUN</w:t>
      </w:r>
    </w:p>
    <w:p w14:paraId="150434ED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ALEXANDER ALBORES</w:t>
      </w:r>
    </w:p>
    <w:p w14:paraId="5D6F1FB1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B1FC0F7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5C3A7A47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4A71D8A0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0C903C02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45ACFF4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 DRIVEWAY AND WALKWAYS.</w:t>
      </w:r>
    </w:p>
    <w:p w14:paraId="7AE87218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26DF43C" w14:textId="77777777" w:rsidR="00544920" w:rsidRDefault="00544920" w:rsidP="00544920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F3F82D5" w14:textId="77777777" w:rsidR="00A40449" w:rsidRDefault="00A40449" w:rsidP="001D57D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28AE179" w14:textId="77777777" w:rsidR="00A40449" w:rsidRDefault="00A40449" w:rsidP="001D57D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4F8AC5B" w14:textId="77777777" w:rsidR="00A40449" w:rsidRDefault="00A40449" w:rsidP="001D57D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2F91141" w14:textId="77777777" w:rsidR="00A40449" w:rsidRDefault="00A40449" w:rsidP="001D57D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1535AE8" w14:textId="77777777" w:rsidR="000D03E8" w:rsidRDefault="000D03E8" w:rsidP="002C0493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9E30256" w14:textId="77777777" w:rsidR="000D03E8" w:rsidRDefault="000D03E8" w:rsidP="002C0493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BA0622C" w14:textId="05D36554" w:rsidR="002C0493" w:rsidRPr="009F26F2" w:rsidRDefault="002C0493" w:rsidP="002C0493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8</w:t>
      </w:r>
    </w:p>
    <w:p w14:paraId="72E30214" w14:textId="77777777" w:rsidR="002C0493" w:rsidRPr="009F26F2" w:rsidRDefault="002C0493" w:rsidP="002C0493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09D3C024" w14:textId="77777777" w:rsidR="002C0493" w:rsidRPr="009F26F2" w:rsidRDefault="002C0493" w:rsidP="002C0493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1B7ED6C2" w14:textId="77777777" w:rsidR="002C0493" w:rsidRPr="009F26F2" w:rsidRDefault="002C0493" w:rsidP="002C0493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6C01945C" w14:textId="0B7730AD" w:rsidR="002C0493" w:rsidRPr="009F26F2" w:rsidRDefault="002C0493" w:rsidP="002C0493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13A57CFE" w14:textId="77777777" w:rsidR="002C0493" w:rsidRDefault="002C0493" w:rsidP="002C0493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4EB8E195" w14:textId="77777777" w:rsidR="002C0493" w:rsidRDefault="002C0493" w:rsidP="002C0493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94CDB47" w14:textId="424ABC78" w:rsidR="00544920" w:rsidRPr="001C017D" w:rsidRDefault="00544920" w:rsidP="00DB39BB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CE20090261</w:t>
      </w:r>
      <w:r w:rsidR="00DB39BB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1/9/21</w:t>
      </w:r>
    </w:p>
    <w:p w14:paraId="5484F87A" w14:textId="74A27E8E" w:rsidR="00544920" w:rsidRPr="001C017D" w:rsidRDefault="00544920" w:rsidP="00DB39BB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1012 SW 5 PL</w:t>
      </w:r>
      <w:r w:rsidR="00DB39BB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0C3D3751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ROYSHAN ASSET MANAGEMENT LLC</w:t>
      </w:r>
    </w:p>
    <w:p w14:paraId="237FCD7C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ALEXANDER ALBORES</w:t>
      </w:r>
    </w:p>
    <w:p w14:paraId="78FAC438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7467EB2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7677514C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5A76BA42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17D45450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47B34ED7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4E45669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TIKI HUT AND STRUCTURE INCLUDING BUT NOT LIMITED TO PLUMBING, </w:t>
      </w:r>
    </w:p>
    <w:p w14:paraId="06D3DEDA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ELECTRICAL AND STRUCTURAL. WOOD DECK IN THE BACK YARD.</w:t>
      </w:r>
    </w:p>
    <w:p w14:paraId="09190978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08D03E2" w14:textId="77777777" w:rsidR="00A40449" w:rsidRDefault="00A40449" w:rsidP="001D57DB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CDAACEC" w14:textId="50CEFFEA" w:rsidR="00544920" w:rsidRPr="00563592" w:rsidRDefault="00544920" w:rsidP="00563592">
      <w:pPr>
        <w:widowControl w:val="0"/>
        <w:tabs>
          <w:tab w:val="left" w:pos="1440"/>
          <w:tab w:val="left" w:pos="4680"/>
        </w:tabs>
        <w:spacing w:after="0" w:line="240" w:lineRule="auto"/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BE20040022</w:t>
      </w:r>
      <w:r w:rsidR="0056359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63592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</w:p>
    <w:p w14:paraId="4C28BFF0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8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ISLE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OF VENICE</w:t>
      </w:r>
    </w:p>
    <w:p w14:paraId="52582ABC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RECYCLING TECHNOLOGY SERV INC</w:t>
      </w:r>
    </w:p>
    <w:p w14:paraId="1B6C5241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JOSE SARAGUSTI</w:t>
      </w:r>
    </w:p>
    <w:p w14:paraId="259C46EE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759DE97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4DBD47A8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7172DB29" w14:textId="77777777" w:rsidR="007049EE" w:rsidRPr="001C017D" w:rsidRDefault="007049EE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E4E99A5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05111883 UNIT 22 REPL2 TON AC 5 KW HEAT</w:t>
      </w:r>
    </w:p>
    <w:p w14:paraId="0869428F" w14:textId="77777777" w:rsidR="00544920" w:rsidRPr="001C017D" w:rsidRDefault="00544920" w:rsidP="00544920">
      <w:pPr>
        <w:widowControl w:val="0"/>
        <w:tabs>
          <w:tab w:val="left" w:pos="1456"/>
        </w:tabs>
        <w:suppressAutoHyphens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bookmarkStart w:id="7" w:name="_Hlk60737749"/>
      <w:r w:rsidRPr="001C017D"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  <w:t>-------------------------------------------------------------------------------</w:t>
      </w:r>
    </w:p>
    <w:bookmarkEnd w:id="7"/>
    <w:p w14:paraId="492B25D7" w14:textId="77777777" w:rsidR="00544920" w:rsidRPr="001C017D" w:rsidRDefault="00544920" w:rsidP="00544920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757844C" w14:textId="706F951D" w:rsidR="00544920" w:rsidRPr="001C017D" w:rsidRDefault="00544920" w:rsidP="00B02A95">
      <w:pPr>
        <w:widowControl w:val="0"/>
        <w:tabs>
          <w:tab w:val="left" w:pos="720"/>
          <w:tab w:val="left" w:pos="1440"/>
          <w:tab w:val="left" w:pos="216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BE20040030</w:t>
      </w:r>
      <w:r w:rsidR="00B02A95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1/11/21</w:t>
      </w:r>
    </w:p>
    <w:p w14:paraId="137B0D43" w14:textId="5805BD3B" w:rsidR="00544920" w:rsidRPr="001C017D" w:rsidRDefault="00544920" w:rsidP="00B02A95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49 FIESTA WAY</w:t>
      </w:r>
      <w:r w:rsidR="00B02A95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2B878E9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DIDONATO, CHRISTOPHER M</w:t>
      </w:r>
    </w:p>
    <w:p w14:paraId="2A037DFA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JOSE SARAGUSTI</w:t>
      </w:r>
    </w:p>
    <w:p w14:paraId="6304B90F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73C5B1A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717FC870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4E396247" w14:textId="77777777" w:rsidR="007049EE" w:rsidRPr="001C017D" w:rsidRDefault="007049EE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A7C25B9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13060465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RETILE AND REPLASTER EXISTING POOL</w:t>
      </w:r>
    </w:p>
    <w:p w14:paraId="57BFDB36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6497883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BA127E2" w14:textId="4D0F1133" w:rsidR="00544920" w:rsidRPr="001C017D" w:rsidRDefault="00544920" w:rsidP="00FD2149">
      <w:pPr>
        <w:widowControl w:val="0"/>
        <w:tabs>
          <w:tab w:val="left" w:pos="1440"/>
          <w:tab w:val="left" w:pos="46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BE20040044</w:t>
      </w:r>
      <w:r w:rsidR="00A70B9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47474B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</w:t>
      </w:r>
      <w:r w:rsidR="003E49B2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LOSED</w:t>
      </w:r>
      <w:r w:rsidR="00FD214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70B9A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1/11/21</w:t>
      </w:r>
    </w:p>
    <w:p w14:paraId="7083F153" w14:textId="14CC5DD1" w:rsidR="00544920" w:rsidRPr="001C017D" w:rsidRDefault="00544920" w:rsidP="00A7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100 N FEDERAL HWY</w:t>
      </w:r>
      <w:r w:rsidR="00A70B9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70B9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0CDF078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WAVERLY 1 &amp; 2 LLC</w:t>
      </w:r>
    </w:p>
    <w:p w14:paraId="478EF40D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JOSE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SARAGUSTI</w:t>
      </w:r>
    </w:p>
    <w:p w14:paraId="52356300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523CD64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298B5FBA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62E439B6" w14:textId="77777777" w:rsidR="007049EE" w:rsidRDefault="007049EE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886DE78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06111421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SUITE 104 MANUAL TRANSFER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SWITCH</w:t>
      </w:r>
      <w:proofErr w:type="gramEnd"/>
    </w:p>
    <w:p w14:paraId="19119C41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3A42A5A" w14:textId="77777777" w:rsidR="00544920" w:rsidRDefault="00544920" w:rsidP="00544920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BF99623" w14:textId="77777777" w:rsidR="006F0B1E" w:rsidRDefault="006F0B1E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11019595" w14:textId="77777777" w:rsidR="00A40449" w:rsidRPr="009F26F2" w:rsidRDefault="00A40449" w:rsidP="00A40449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9</w:t>
      </w:r>
    </w:p>
    <w:p w14:paraId="04D438F1" w14:textId="77777777" w:rsidR="00A40449" w:rsidRPr="009F26F2" w:rsidRDefault="00A40449" w:rsidP="00A4044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5C9937C9" w14:textId="77777777" w:rsidR="00A40449" w:rsidRPr="009F26F2" w:rsidRDefault="00A40449" w:rsidP="00A4044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7CFE09BC" w14:textId="77777777" w:rsidR="00A40449" w:rsidRPr="009F26F2" w:rsidRDefault="00A40449" w:rsidP="00A4044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38C86AD5" w14:textId="05C310DA" w:rsidR="00A40449" w:rsidRPr="009F26F2" w:rsidRDefault="00A40449" w:rsidP="00A4044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7BB738D4" w14:textId="77777777" w:rsidR="00A40449" w:rsidRDefault="00A40449" w:rsidP="00A4044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3F0C19D9" w14:textId="77777777" w:rsidR="00A40449" w:rsidRPr="001C017D" w:rsidRDefault="00A40449" w:rsidP="00A4044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E4864FC" w14:textId="39154955" w:rsidR="00544920" w:rsidRPr="001C017D" w:rsidRDefault="00544920" w:rsidP="00563592">
      <w:pPr>
        <w:widowControl w:val="0"/>
        <w:tabs>
          <w:tab w:val="left" w:pos="1440"/>
          <w:tab w:val="left" w:pos="4683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BE20050386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63592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56359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4A56F881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1339 NW 9 AVE</w:t>
      </w:r>
    </w:p>
    <w:p w14:paraId="0588485B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PEPPER, PETER J</w:t>
      </w:r>
    </w:p>
    <w:p w14:paraId="584C7637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JOSE SARAGUSTI</w:t>
      </w:r>
    </w:p>
    <w:p w14:paraId="08600DCD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7FE2193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1B5AF5C5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0B935997" w14:textId="77777777" w:rsidR="007049EE" w:rsidRPr="001C017D" w:rsidRDefault="007049EE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EE0B339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PERMIT FOR 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06041047 REROOF 171 SF SHINGLE, 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06072782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ATF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REPLACEMENT OF DAMAGED WOOD ON FRONT OF HOUSE AND CARPORT </w:t>
      </w:r>
    </w:p>
    <w:p w14:paraId="7D48627A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06041569 REPLACE 4 WINDOWS IMPACT</w:t>
      </w:r>
    </w:p>
    <w:p w14:paraId="5CF6DB2E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5434D1B" w14:textId="77777777" w:rsidR="00544920" w:rsidRDefault="00544920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1F1ACAD" w14:textId="5805227B" w:rsidR="00544920" w:rsidRPr="001C017D" w:rsidRDefault="00544920" w:rsidP="0064015A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BE20060090</w:t>
      </w:r>
      <w:r w:rsidR="0064015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1/12/21</w:t>
      </w:r>
    </w:p>
    <w:p w14:paraId="2F7A0E3D" w14:textId="703D97EB" w:rsidR="00544920" w:rsidRPr="001C017D" w:rsidRDefault="00544920" w:rsidP="0064015A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1708 SW 10 AVE</w:t>
      </w:r>
      <w:r w:rsidR="0064015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8810623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LEIVA,CESAR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R &amp; STEPHANIE</w:t>
      </w:r>
    </w:p>
    <w:p w14:paraId="08D5649B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JOSE SARAGUSTI</w:t>
      </w:r>
    </w:p>
    <w:p w14:paraId="7D813365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09DA685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1B0A2DD6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708D2555" w14:textId="77777777" w:rsidR="007049EE" w:rsidRPr="001C017D" w:rsidRDefault="007049EE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1DE2FBA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19030324 AC CHANGE OUT 3 TON 8KW HEAT</w:t>
      </w:r>
    </w:p>
    <w:p w14:paraId="73D9EA87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A0735E8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1ABB84F" w14:textId="14E4DA53" w:rsidR="00544920" w:rsidRPr="001C017D" w:rsidRDefault="00544920" w:rsidP="001D57DB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BE20060091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B61DC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1/11/21</w:t>
      </w:r>
    </w:p>
    <w:p w14:paraId="43CA7CED" w14:textId="6466D404" w:rsidR="00544920" w:rsidRPr="001C017D" w:rsidRDefault="00544920" w:rsidP="001B61DC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1711 NE 9 AVE</w:t>
      </w:r>
      <w:r w:rsidR="001B61DC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A275BDA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LANDRY, RODRICK TODD</w:t>
      </w:r>
    </w:p>
    <w:p w14:paraId="62FB862C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JOSE SARAGUSTI</w:t>
      </w:r>
    </w:p>
    <w:p w14:paraId="665726DD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87AE72B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5E033243" w14:textId="77777777" w:rsidR="00544920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3BAC25C8" w14:textId="77777777" w:rsidR="007049EE" w:rsidRPr="001C017D" w:rsidRDefault="007049EE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63243A5" w14:textId="77777777" w:rsidR="00544920" w:rsidRPr="001C017D" w:rsidRDefault="00544920" w:rsidP="00544920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13041216 INSTALL PAVERS ON AND OFF SITE &amp; CURBS</w:t>
      </w:r>
    </w:p>
    <w:p w14:paraId="6159F08C" w14:textId="77777777" w:rsidR="00544920" w:rsidRPr="001C017D" w:rsidRDefault="00544920" w:rsidP="00544920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26E225F" w14:textId="77777777" w:rsidR="000D4FE6" w:rsidRPr="001C017D" w:rsidRDefault="000D4FE6" w:rsidP="000D4FE6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629657C" w14:textId="4D5CC0A6" w:rsidR="000D4FE6" w:rsidRPr="001C017D" w:rsidRDefault="000D4FE6" w:rsidP="001D57DB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BE20060021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02A95">
        <w:rPr>
          <w:rFonts w:ascii="Courier New" w:hAnsi="Courier New" w:cs="Courier New"/>
          <w:b/>
          <w:bCs/>
          <w:color w:val="000000"/>
          <w:sz w:val="21"/>
          <w:szCs w:val="21"/>
        </w:rPr>
        <w:t>POSTED AT</w:t>
      </w:r>
      <w:r w:rsidR="00A70B9A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PROPERTY 1/11/21</w:t>
      </w:r>
    </w:p>
    <w:p w14:paraId="5D27311E" w14:textId="6AEC6E7B" w:rsidR="000D4FE6" w:rsidRPr="001C017D" w:rsidRDefault="000D4FE6" w:rsidP="00A70B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1515 E BROWARD BLVD, # 427</w:t>
      </w:r>
      <w:r w:rsidR="00A70B9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3943B64" w14:textId="77777777" w:rsidR="000D4FE6" w:rsidRPr="001C017D" w:rsidRDefault="000D4FE6" w:rsidP="000D4FE6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BLISS,KEVIN</w:t>
      </w:r>
      <w:proofErr w:type="gramEnd"/>
    </w:p>
    <w:p w14:paraId="28B74FF5" w14:textId="77777777" w:rsidR="000D4FE6" w:rsidRPr="001C017D" w:rsidRDefault="000D4FE6" w:rsidP="000D4FE6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JOSE SARAGUSTI</w:t>
      </w:r>
    </w:p>
    <w:p w14:paraId="1B8341AC" w14:textId="77777777" w:rsidR="000D4FE6" w:rsidRPr="001C017D" w:rsidRDefault="000D4FE6" w:rsidP="000D4FE6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57B2AE5" w14:textId="77777777" w:rsidR="000D4FE6" w:rsidRPr="001C017D" w:rsidRDefault="000D4FE6" w:rsidP="000D4FE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31294AA4" w14:textId="77777777" w:rsidR="000D4FE6" w:rsidRDefault="000D4FE6" w:rsidP="000D4FE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182138F1" w14:textId="77777777" w:rsidR="007049EE" w:rsidRPr="001C017D" w:rsidRDefault="007049EE" w:rsidP="000D4FE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D923457" w14:textId="77777777" w:rsidR="000D4FE6" w:rsidRPr="001C017D" w:rsidRDefault="000D4FE6" w:rsidP="000D4FE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15092364,A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/C CHANGE OUT,ELECTRICAL SUB 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16012018</w:t>
      </w:r>
    </w:p>
    <w:p w14:paraId="7CEECFAF" w14:textId="77777777" w:rsidR="000D4FE6" w:rsidRPr="001C017D" w:rsidRDefault="000D4FE6" w:rsidP="000D4FE6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0A263DB" w14:textId="77777777" w:rsidR="000D4FE6" w:rsidRDefault="000D4FE6" w:rsidP="000D4FE6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0DDCF5B" w14:textId="77777777" w:rsidR="00A40449" w:rsidRDefault="00A40449" w:rsidP="000D4FE6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868A734" w14:textId="77777777" w:rsidR="006F0B1E" w:rsidRDefault="006F0B1E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61E36B3A" w14:textId="77777777" w:rsidR="00A40449" w:rsidRPr="009F26F2" w:rsidRDefault="00A40449" w:rsidP="00A40449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10</w:t>
      </w:r>
    </w:p>
    <w:p w14:paraId="6C957B4A" w14:textId="77777777" w:rsidR="00A40449" w:rsidRPr="009F26F2" w:rsidRDefault="00A40449" w:rsidP="00A4044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3DA7C350" w14:textId="77777777" w:rsidR="00A40449" w:rsidRPr="009F26F2" w:rsidRDefault="00A40449" w:rsidP="00A4044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67FCB099" w14:textId="77777777" w:rsidR="00A40449" w:rsidRPr="009F26F2" w:rsidRDefault="00A40449" w:rsidP="00A4044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640FC3EF" w14:textId="2D3D28CC" w:rsidR="00A40449" w:rsidRPr="009F26F2" w:rsidRDefault="00A40449" w:rsidP="00A4044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4BDC864F" w14:textId="77777777" w:rsidR="00A40449" w:rsidRDefault="00A40449" w:rsidP="00A4044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66196069" w14:textId="77777777" w:rsidR="00A40449" w:rsidRDefault="00A40449" w:rsidP="00A4044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6948292" w14:textId="51740DE1" w:rsidR="000D4FE6" w:rsidRPr="001C017D" w:rsidRDefault="000D4FE6" w:rsidP="00155363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CE19100121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472840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</w:t>
      </w:r>
      <w:r w:rsidR="00D757F8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LOSED</w:t>
      </w:r>
      <w:r w:rsidR="00155363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64015A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3A62007E" w14:textId="01ABC6CD" w:rsidR="000D4FE6" w:rsidRPr="001C017D" w:rsidRDefault="000D4FE6" w:rsidP="0064015A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3111 SW 19 ST</w:t>
      </w:r>
      <w:r w:rsidR="0064015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5CB9B983" w14:textId="77777777" w:rsidR="000D4FE6" w:rsidRPr="001C017D" w:rsidRDefault="000D4FE6" w:rsidP="000D4FE6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ARTEAGA, OLGA</w:t>
      </w:r>
    </w:p>
    <w:p w14:paraId="5C0ECB54" w14:textId="77777777" w:rsidR="000D4FE6" w:rsidRPr="001C017D" w:rsidRDefault="000D4FE6" w:rsidP="000D4FE6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1D57D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JOSE SARAGUSTI</w:t>
      </w:r>
    </w:p>
    <w:p w14:paraId="3E9B2F35" w14:textId="77777777" w:rsidR="000D4FE6" w:rsidRPr="001C017D" w:rsidRDefault="000D4FE6" w:rsidP="000D4FE6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26EC7FD" w14:textId="77777777" w:rsidR="000D4FE6" w:rsidRPr="001C017D" w:rsidRDefault="000D4FE6" w:rsidP="000D4FE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4EFB168B" w14:textId="77777777" w:rsidR="000D4FE6" w:rsidRDefault="000D4FE6" w:rsidP="000D4FE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119C9FFA" w14:textId="77777777" w:rsidR="000D4FE6" w:rsidRDefault="000D4FE6" w:rsidP="000D4FE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 WITHOUT OBTAINING THE REQUIRED PERMITS AND </w:t>
      </w:r>
    </w:p>
    <w:p w14:paraId="40B1E641" w14:textId="77777777" w:rsidR="000D4FE6" w:rsidRDefault="000D4FE6" w:rsidP="000D4FE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INSPECTIONS IN THE FOLLOWING MANNER, BUT NOT LIMITED TO: </w:t>
      </w:r>
    </w:p>
    <w:p w14:paraId="03DB1A71" w14:textId="77777777" w:rsidR="000D4FE6" w:rsidRDefault="000D4FE6" w:rsidP="000D4FE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79217D4" w14:textId="4B1840B6" w:rsidR="000D4FE6" w:rsidRPr="001C017D" w:rsidRDefault="000D4FE6" w:rsidP="000D4FE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CONCRETE DRIVEWAY POURED IN THE SWALE AREA</w:t>
      </w:r>
    </w:p>
    <w:p w14:paraId="0AA8CB07" w14:textId="77777777" w:rsidR="000D4FE6" w:rsidRPr="001C017D" w:rsidRDefault="000D4FE6" w:rsidP="000D4FE6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8818910" w14:textId="77777777" w:rsidR="00A40449" w:rsidRDefault="00A40449" w:rsidP="002A77F2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C73E328" w14:textId="03F4AA23" w:rsidR="007049EE" w:rsidRPr="00563592" w:rsidRDefault="007049EE" w:rsidP="00563592">
      <w:pPr>
        <w:widowControl w:val="0"/>
        <w:tabs>
          <w:tab w:val="left" w:pos="1440"/>
          <w:tab w:val="left" w:pos="2160"/>
          <w:tab w:val="left" w:pos="2880"/>
          <w:tab w:val="left" w:pos="4680"/>
        </w:tabs>
        <w:spacing w:after="0" w:line="240" w:lineRule="auto"/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</w:pPr>
      <w:r w:rsidRPr="007049EE">
        <w:rPr>
          <w:rFonts w:ascii="Courier New" w:hAnsi="Courier New" w:cs="Courier New"/>
          <w:b/>
          <w:bCs/>
          <w:sz w:val="21"/>
          <w:szCs w:val="21"/>
        </w:rPr>
        <w:t xml:space="preserve">CASE NO: </w:t>
      </w:r>
      <w:r w:rsidR="002A77F2">
        <w:rPr>
          <w:rFonts w:ascii="Courier New" w:hAnsi="Courier New" w:cs="Courier New"/>
          <w:b/>
          <w:bCs/>
          <w:sz w:val="21"/>
          <w:szCs w:val="21"/>
        </w:rPr>
        <w:tab/>
      </w:r>
      <w:r w:rsidRPr="007049EE">
        <w:rPr>
          <w:rFonts w:ascii="Courier New" w:hAnsi="Courier New" w:cs="Courier New"/>
          <w:b/>
          <w:bCs/>
          <w:sz w:val="21"/>
          <w:szCs w:val="21"/>
        </w:rPr>
        <w:t>BE20060081</w:t>
      </w:r>
      <w:r w:rsidRPr="007049EE">
        <w:rPr>
          <w:rFonts w:ascii="Courier New" w:hAnsi="Courier New" w:cs="Courier New"/>
          <w:b/>
          <w:bCs/>
          <w:sz w:val="21"/>
          <w:szCs w:val="21"/>
        </w:rPr>
        <w:tab/>
      </w:r>
      <w:r w:rsidR="00563592">
        <w:rPr>
          <w:rFonts w:ascii="Courier New" w:hAnsi="Courier New" w:cs="Courier New"/>
          <w:b/>
          <w:bCs/>
          <w:sz w:val="21"/>
          <w:szCs w:val="21"/>
        </w:rPr>
        <w:tab/>
      </w:r>
      <w:r w:rsidR="00563592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</w:p>
    <w:p w14:paraId="34DE6626" w14:textId="77777777" w:rsidR="007049EE" w:rsidRP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7049EE">
        <w:rPr>
          <w:rFonts w:ascii="Courier New" w:hAnsi="Courier New" w:cs="Courier New"/>
          <w:b/>
          <w:bCs/>
          <w:sz w:val="21"/>
          <w:szCs w:val="21"/>
        </w:rPr>
        <w:t xml:space="preserve">CASE ADDR: </w:t>
      </w:r>
      <w:r w:rsidR="002A77F2">
        <w:rPr>
          <w:rFonts w:ascii="Courier New" w:hAnsi="Courier New" w:cs="Courier New"/>
          <w:b/>
          <w:bCs/>
          <w:sz w:val="21"/>
          <w:szCs w:val="21"/>
        </w:rPr>
        <w:tab/>
      </w:r>
      <w:r w:rsidRPr="007049EE">
        <w:rPr>
          <w:rFonts w:ascii="Courier New" w:hAnsi="Courier New" w:cs="Courier New"/>
          <w:b/>
          <w:bCs/>
          <w:sz w:val="21"/>
          <w:szCs w:val="21"/>
        </w:rPr>
        <w:t>1625 SE 10 AVE</w:t>
      </w:r>
    </w:p>
    <w:p w14:paraId="530199F1" w14:textId="77777777" w:rsidR="007049EE" w:rsidRP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7049EE">
        <w:rPr>
          <w:rFonts w:ascii="Courier New" w:hAnsi="Courier New" w:cs="Courier New"/>
          <w:b/>
          <w:bCs/>
          <w:sz w:val="21"/>
          <w:szCs w:val="21"/>
        </w:rPr>
        <w:t xml:space="preserve">OWNER: </w:t>
      </w:r>
      <w:r w:rsidR="002A77F2">
        <w:rPr>
          <w:rFonts w:ascii="Courier New" w:hAnsi="Courier New" w:cs="Courier New"/>
          <w:b/>
          <w:bCs/>
          <w:sz w:val="21"/>
          <w:szCs w:val="21"/>
        </w:rPr>
        <w:tab/>
      </w:r>
      <w:r w:rsidRPr="007049EE">
        <w:rPr>
          <w:rFonts w:ascii="Courier New" w:hAnsi="Courier New" w:cs="Courier New"/>
          <w:b/>
          <w:bCs/>
          <w:sz w:val="21"/>
          <w:szCs w:val="21"/>
        </w:rPr>
        <w:t>PRIMAK, ALEXANDRA</w:t>
      </w:r>
    </w:p>
    <w:p w14:paraId="7F7BA018" w14:textId="77777777" w:rsidR="007049EE" w:rsidRP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7049EE">
        <w:rPr>
          <w:rFonts w:ascii="Courier New" w:hAnsi="Courier New" w:cs="Courier New"/>
          <w:b/>
          <w:bCs/>
          <w:sz w:val="21"/>
          <w:szCs w:val="21"/>
        </w:rPr>
        <w:t xml:space="preserve">INSPECTOR: </w:t>
      </w:r>
      <w:r w:rsidR="002A77F2">
        <w:rPr>
          <w:rFonts w:ascii="Courier New" w:hAnsi="Courier New" w:cs="Courier New"/>
          <w:b/>
          <w:bCs/>
          <w:sz w:val="21"/>
          <w:szCs w:val="21"/>
        </w:rPr>
        <w:tab/>
      </w:r>
      <w:r w:rsidRPr="007049EE">
        <w:rPr>
          <w:rFonts w:ascii="Courier New" w:hAnsi="Courier New" w:cs="Courier New"/>
          <w:b/>
          <w:bCs/>
          <w:sz w:val="21"/>
          <w:szCs w:val="21"/>
        </w:rPr>
        <w:t>JOSE SARAGUSTI</w:t>
      </w:r>
    </w:p>
    <w:p w14:paraId="44B9A7FD" w14:textId="77777777" w:rsidR="007049EE" w:rsidRP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16E64B6" w14:textId="77777777" w:rsidR="007049EE" w:rsidRP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7049EE">
        <w:rPr>
          <w:rFonts w:ascii="Courier New" w:hAnsi="Courier New" w:cs="Courier New"/>
          <w:b/>
          <w:bCs/>
          <w:sz w:val="21"/>
          <w:szCs w:val="21"/>
        </w:rPr>
        <w:t>VIOLATIONS:</w:t>
      </w:r>
      <w:r w:rsidRPr="007049EE">
        <w:rPr>
          <w:rFonts w:ascii="Courier New" w:hAnsi="Courier New" w:cs="Courier New"/>
          <w:b/>
          <w:bCs/>
          <w:sz w:val="21"/>
          <w:szCs w:val="21"/>
        </w:rPr>
        <w:tab/>
      </w:r>
      <w:proofErr w:type="gramStart"/>
      <w:r w:rsidRPr="007049EE">
        <w:rPr>
          <w:rFonts w:ascii="Courier New" w:hAnsi="Courier New" w:cs="Courier New"/>
          <w:b/>
          <w:bCs/>
          <w:sz w:val="21"/>
          <w:szCs w:val="21"/>
        </w:rPr>
        <w:t>FBC(</w:t>
      </w:r>
      <w:proofErr w:type="gramEnd"/>
      <w:r w:rsidRPr="007049EE">
        <w:rPr>
          <w:rFonts w:ascii="Courier New" w:hAnsi="Courier New" w:cs="Courier New"/>
          <w:b/>
          <w:bCs/>
          <w:sz w:val="21"/>
          <w:szCs w:val="21"/>
        </w:rPr>
        <w:t>2017) 105.3.2.1</w:t>
      </w:r>
    </w:p>
    <w:p w14:paraId="231A5EC1" w14:textId="77777777" w:rsid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7049EE">
        <w:rPr>
          <w:rFonts w:ascii="Courier New" w:hAnsi="Courier New" w:cs="Courier New"/>
          <w:b/>
          <w:bCs/>
          <w:sz w:val="21"/>
          <w:szCs w:val="21"/>
        </w:rPr>
        <w:t>THE FOLLOWING PERMIT(S) WERE LEFT TO EXPIRE:</w:t>
      </w:r>
    </w:p>
    <w:p w14:paraId="45B1D446" w14:textId="77777777" w:rsidR="007049EE" w:rsidRP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2296A2E" w14:textId="77777777" w:rsidR="000D4FE6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7049EE">
        <w:rPr>
          <w:rFonts w:ascii="Courier New" w:hAnsi="Courier New" w:cs="Courier New"/>
          <w:b/>
          <w:bCs/>
          <w:sz w:val="21"/>
          <w:szCs w:val="21"/>
        </w:rPr>
        <w:tab/>
        <w:t>PM-18091354 - # 202 INTERIOR ALTERATION 1110 SF</w:t>
      </w:r>
    </w:p>
    <w:p w14:paraId="19DB3E01" w14:textId="77777777" w:rsidR="007049EE" w:rsidRPr="001C017D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AE6774C" w14:textId="77777777" w:rsidR="007049EE" w:rsidRPr="001C017D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67B444C" w14:textId="550C46D9" w:rsidR="007049EE" w:rsidRPr="001C017D" w:rsidRDefault="007049EE" w:rsidP="009317DA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BE20040009</w:t>
      </w:r>
      <w:r w:rsidR="009317D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PROPERTY </w:t>
      </w:r>
      <w:r w:rsidR="00F6793A">
        <w:rPr>
          <w:rFonts w:ascii="Courier New" w:hAnsi="Courier New" w:cs="Courier New"/>
          <w:b/>
          <w:bCs/>
          <w:color w:val="000000"/>
          <w:sz w:val="21"/>
          <w:szCs w:val="21"/>
        </w:rPr>
        <w:t>1/12/21</w:t>
      </w:r>
    </w:p>
    <w:p w14:paraId="01F7FF77" w14:textId="6902F265" w:rsidR="007049EE" w:rsidRPr="001C017D" w:rsidRDefault="007049EE" w:rsidP="00F67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209 N FORT LAUDERDALE BEACH BLVD</w:t>
      </w:r>
      <w:r w:rsidR="00F6793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2193CC90" w14:textId="77777777" w:rsidR="00B84D9C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SEASONS CONDOMINIUM </w:t>
      </w:r>
    </w:p>
    <w:p w14:paraId="22102244" w14:textId="21003F94" w:rsidR="007049EE" w:rsidRPr="001C017D" w:rsidRDefault="007049EE" w:rsidP="00B84D9C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ASSOCIATION OF FORT LAUDERDALE, INC.</w:t>
      </w:r>
    </w:p>
    <w:p w14:paraId="5FFF60B9" w14:textId="77777777" w:rsidR="007049EE" w:rsidRPr="001C017D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LEONARDO MARTINEZ</w:t>
      </w:r>
    </w:p>
    <w:p w14:paraId="632E77C4" w14:textId="77777777" w:rsidR="007049EE" w:rsidRPr="001C017D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8B57CE3" w14:textId="77777777" w:rsidR="007049EE" w:rsidRPr="001C017D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3584CC69" w14:textId="77777777" w:rsidR="007049EE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THIS BUILDING HAS BEEN ILLEGALLY ALTERED AND CONSTRUCTION WORK</w:t>
      </w:r>
    </w:p>
    <w:p w14:paraId="42A2979C" w14:textId="77777777" w:rsidR="007049EE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ILLEGALLY PERFORMED, WITHOUT OBTAINING THE REQUIRED PERMITS, IN THE</w:t>
      </w:r>
    </w:p>
    <w:p w14:paraId="729F0FBD" w14:textId="77777777" w:rsidR="007049EE" w:rsidRPr="001C017D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FOLLOWING MANNER BUT NOT LIMITED TO:</w:t>
      </w:r>
    </w:p>
    <w:p w14:paraId="5B2BBE38" w14:textId="77777777" w:rsidR="007049EE" w:rsidRPr="001C017D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82D4E39" w14:textId="77777777" w:rsidR="007049EE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SHOWERS REMODELING AND SINK INSTALLATION IN WHAT APPEARS TO BE A </w:t>
      </w:r>
    </w:p>
    <w:p w14:paraId="3D1EBF6B" w14:textId="77777777" w:rsidR="007049EE" w:rsidRPr="001C017D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BREAK ROOM.</w:t>
      </w:r>
    </w:p>
    <w:p w14:paraId="5FA23620" w14:textId="77777777" w:rsidR="007049EE" w:rsidRPr="001C017D" w:rsidRDefault="007049EE" w:rsidP="007049EE">
      <w:pPr>
        <w:widowControl w:val="0"/>
        <w:tabs>
          <w:tab w:val="left" w:pos="1456"/>
        </w:tabs>
        <w:suppressAutoHyphens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1C017D"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  <w:t>-------------------------------------------------------------------------------</w:t>
      </w:r>
    </w:p>
    <w:p w14:paraId="6D0343B0" w14:textId="77777777" w:rsidR="00A40449" w:rsidRDefault="00A40449" w:rsidP="007049EE">
      <w:pPr>
        <w:widowControl w:val="0"/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31489D84" w14:textId="77777777" w:rsidR="00A40449" w:rsidRDefault="00A40449" w:rsidP="007049EE">
      <w:pPr>
        <w:widowControl w:val="0"/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49CF9E0E" w14:textId="77777777" w:rsid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color w:val="000000"/>
        </w:rPr>
      </w:pPr>
    </w:p>
    <w:p w14:paraId="3CEF5567" w14:textId="77777777" w:rsidR="00A40449" w:rsidRDefault="00A40449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4AC33D9" w14:textId="77777777" w:rsid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D4DE719" w14:textId="77777777" w:rsid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0A766B3" w14:textId="77777777" w:rsid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11BB8D8" w14:textId="77777777" w:rsid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F8F0BCF" w14:textId="77777777" w:rsidR="007049EE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9A2DC76" w14:textId="77777777" w:rsidR="006F0B1E" w:rsidRDefault="006F0B1E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br w:type="page"/>
      </w:r>
    </w:p>
    <w:p w14:paraId="57F078FA" w14:textId="77777777" w:rsidR="000540B9" w:rsidRPr="009F26F2" w:rsidRDefault="000540B9" w:rsidP="000540B9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11</w:t>
      </w:r>
    </w:p>
    <w:p w14:paraId="3F5DEE0E" w14:textId="77777777" w:rsidR="000540B9" w:rsidRPr="009F26F2" w:rsidRDefault="000540B9" w:rsidP="000540B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118263C2" w14:textId="77777777" w:rsidR="000540B9" w:rsidRPr="009F26F2" w:rsidRDefault="000540B9" w:rsidP="000540B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5239C6B1" w14:textId="77777777" w:rsidR="000540B9" w:rsidRPr="009F26F2" w:rsidRDefault="000540B9" w:rsidP="000540B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0D885D81" w14:textId="7011FB30" w:rsidR="000540B9" w:rsidRPr="009F26F2" w:rsidRDefault="000540B9" w:rsidP="000540B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4377D23D" w14:textId="77777777" w:rsidR="000540B9" w:rsidRDefault="000540B9" w:rsidP="000540B9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66C946B9" w14:textId="77777777" w:rsidR="000540B9" w:rsidRDefault="000540B9" w:rsidP="000540B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2AB1BDF" w14:textId="60995750" w:rsidR="00A40449" w:rsidRPr="001C017D" w:rsidRDefault="00A40449" w:rsidP="00A40449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BE20070110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4352B2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1/13/21</w:t>
      </w:r>
    </w:p>
    <w:p w14:paraId="09590CBC" w14:textId="0FB02523" w:rsidR="00A40449" w:rsidRPr="001C017D" w:rsidRDefault="00A40449" w:rsidP="004352B2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416 NW 15 AVE</w:t>
      </w:r>
      <w:r w:rsidR="004352B2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384A5027" w14:textId="77777777" w:rsidR="00A40449" w:rsidRPr="001C017D" w:rsidRDefault="00A40449" w:rsidP="00A4044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SKOTG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LLC ;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BTM PROPERTIES LLC</w:t>
      </w:r>
    </w:p>
    <w:p w14:paraId="15F1C96E" w14:textId="77777777" w:rsidR="00A40449" w:rsidRPr="001C017D" w:rsidRDefault="00A40449" w:rsidP="00A4044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LEONARDO MARTINEZ</w:t>
      </w:r>
    </w:p>
    <w:p w14:paraId="77C92B98" w14:textId="77777777" w:rsidR="00A40449" w:rsidRPr="001C017D" w:rsidRDefault="00A40449" w:rsidP="00A4044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B9A4D9E" w14:textId="77777777" w:rsidR="00A40449" w:rsidRPr="001C017D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69A099B6" w14:textId="77777777" w:rsidR="00A40449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5135C9EF" w14:textId="77777777" w:rsidR="00A40449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1790C878" w14:textId="77777777" w:rsidR="00A40449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286753A0" w14:textId="77777777" w:rsidR="00A40449" w:rsidRPr="001C017D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EFFE52A" w14:textId="77777777" w:rsidR="00A40449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NEW LIGHT FIXTURE NEAR FRONT DOOR. NEW PLUMBING SHUT OFF VALVE IN </w:t>
      </w:r>
    </w:p>
    <w:p w14:paraId="5A072D09" w14:textId="77777777" w:rsidR="00A40449" w:rsidRPr="001C017D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FRONT ELEVATION. AC CHANGED OUT.</w:t>
      </w:r>
    </w:p>
    <w:p w14:paraId="6057959F" w14:textId="77777777" w:rsidR="00A40449" w:rsidRPr="001C017D" w:rsidRDefault="00A40449" w:rsidP="00A40449">
      <w:pPr>
        <w:widowControl w:val="0"/>
        <w:tabs>
          <w:tab w:val="left" w:pos="1456"/>
        </w:tabs>
        <w:suppressAutoHyphens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1C017D"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  <w:t>-------------------------------------------------------------------------------</w:t>
      </w:r>
    </w:p>
    <w:p w14:paraId="1B13EF6C" w14:textId="77777777" w:rsidR="008D0DAE" w:rsidRDefault="008D0DAE" w:rsidP="007049EE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6D4C2F8" w14:textId="432A8509" w:rsidR="007049EE" w:rsidRPr="001C017D" w:rsidRDefault="007049EE" w:rsidP="00513087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BE20020055</w:t>
      </w:r>
      <w:r w:rsidR="00513087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PROPERTY </w:t>
      </w:r>
      <w:r w:rsidR="00092EF3">
        <w:rPr>
          <w:rFonts w:ascii="Courier New" w:hAnsi="Courier New" w:cs="Courier New"/>
          <w:b/>
          <w:bCs/>
          <w:color w:val="000000"/>
          <w:sz w:val="21"/>
          <w:szCs w:val="21"/>
        </w:rPr>
        <w:t>1/12/21</w:t>
      </w:r>
    </w:p>
    <w:p w14:paraId="0B48A1E7" w14:textId="63260E50" w:rsidR="007049EE" w:rsidRPr="001C017D" w:rsidRDefault="007049EE" w:rsidP="00092E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500 COCONUT ISLE DR</w:t>
      </w:r>
      <w:r w:rsidR="00092EF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CITY HALL 1/12/21 </w:t>
      </w:r>
    </w:p>
    <w:p w14:paraId="7C77CD6B" w14:textId="77777777" w:rsidR="007049EE" w:rsidRPr="001C017D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CASTELLANO, FRANK PAUL &amp; LOIS A</w:t>
      </w:r>
    </w:p>
    <w:p w14:paraId="1B106C0C" w14:textId="77777777" w:rsidR="007049EE" w:rsidRPr="001C017D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LEONARDO MARTINEZ</w:t>
      </w:r>
    </w:p>
    <w:p w14:paraId="600DCAAB" w14:textId="77777777" w:rsidR="007049EE" w:rsidRPr="001C017D" w:rsidRDefault="007049EE" w:rsidP="007049E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C24F8D0" w14:textId="77777777" w:rsidR="007049EE" w:rsidRPr="001C017D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0169EC41" w14:textId="77777777" w:rsidR="007049EE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57991EED" w14:textId="77777777" w:rsidR="007049EE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ILLEGALLY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PERFORMED, WITHOUT OBTAINING THE REQUIRED PERMITS, IN THE </w:t>
      </w:r>
    </w:p>
    <w:p w14:paraId="28445579" w14:textId="77777777" w:rsidR="007049EE" w:rsidRPr="001C017D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608FCD0F" w14:textId="77777777" w:rsidR="007049EE" w:rsidRPr="001C017D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7BAAAF2" w14:textId="77777777" w:rsidR="007049EE" w:rsidRPr="001C017D" w:rsidRDefault="007049EE" w:rsidP="007049E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 WOODEN GATE AT NORTH SIDE OF THE PROPERTY.</w:t>
      </w:r>
    </w:p>
    <w:p w14:paraId="1F3CA802" w14:textId="77777777" w:rsidR="007049EE" w:rsidRPr="001C017D" w:rsidRDefault="007049EE" w:rsidP="007049EE">
      <w:pPr>
        <w:widowControl w:val="0"/>
        <w:tabs>
          <w:tab w:val="left" w:pos="1456"/>
        </w:tabs>
        <w:suppressAutoHyphens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1C017D"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  <w:t>-------------------------------------------------------------------------------</w:t>
      </w:r>
    </w:p>
    <w:p w14:paraId="75062100" w14:textId="77777777" w:rsidR="007049EE" w:rsidRPr="001C017D" w:rsidRDefault="007049EE" w:rsidP="000D4FE6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72CF9C2" w14:textId="251DBACD" w:rsidR="00213F8D" w:rsidRPr="001C017D" w:rsidRDefault="00213F8D" w:rsidP="0089370B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BE20020003</w:t>
      </w:r>
      <w:r w:rsidR="0089370B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1/13/21</w:t>
      </w:r>
    </w:p>
    <w:p w14:paraId="63764B96" w14:textId="3C58F12B" w:rsidR="00213F8D" w:rsidRPr="001C017D" w:rsidRDefault="00213F8D" w:rsidP="0089370B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6761 NW 21 TER</w:t>
      </w:r>
      <w:r w:rsidR="0089370B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C3E979A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WILLIAM C MCCULLOCH; ENTERPRISES INC</w:t>
      </w:r>
    </w:p>
    <w:p w14:paraId="184ACE2F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LEONARDO MARTINEZ</w:t>
      </w:r>
    </w:p>
    <w:p w14:paraId="08D48F62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D8D5FD1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13A1BE21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THIS BUILDING HAS BEEN ILLEGALLY ALTERED AND CONSTRUCTION WORK</w:t>
      </w:r>
    </w:p>
    <w:p w14:paraId="3F07AC5D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ILLEGALLY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PERFORMED, WITHOUT OBTAINING THE REQUIRED PERMITS, IN THE </w:t>
      </w:r>
    </w:p>
    <w:p w14:paraId="246C445A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6886FEFE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DF14F5C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 WOOD FENCE.</w:t>
      </w:r>
    </w:p>
    <w:p w14:paraId="4D7E4447" w14:textId="77777777" w:rsidR="00213F8D" w:rsidRPr="001C017D" w:rsidRDefault="00213F8D" w:rsidP="00213F8D">
      <w:pPr>
        <w:widowControl w:val="0"/>
        <w:tabs>
          <w:tab w:val="left" w:pos="1456"/>
        </w:tabs>
        <w:suppressAutoHyphens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1C017D"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  <w:t>-------------------------------------------------------------------------------</w:t>
      </w:r>
    </w:p>
    <w:p w14:paraId="000E390E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CAF78B8" w14:textId="77777777" w:rsidR="00A40449" w:rsidRDefault="00A40449" w:rsidP="0089336C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2B7123F" w14:textId="77777777" w:rsidR="00A40449" w:rsidRDefault="00A40449" w:rsidP="0089336C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443D57A" w14:textId="77777777" w:rsidR="00A40449" w:rsidRDefault="00A40449" w:rsidP="0089336C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96173F3" w14:textId="77777777" w:rsidR="00A40449" w:rsidRDefault="00A40449" w:rsidP="0089336C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AAA07D2" w14:textId="77777777" w:rsidR="00A40449" w:rsidRDefault="00A40449" w:rsidP="0089336C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7FAD544" w14:textId="77777777" w:rsidR="00A40449" w:rsidRDefault="00A40449" w:rsidP="0089336C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CD43A3D" w14:textId="77777777" w:rsidR="00A40449" w:rsidRDefault="00A40449" w:rsidP="0089336C">
      <w:pPr>
        <w:tabs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4CB1A44" w14:textId="77777777" w:rsidR="006F0B1E" w:rsidRDefault="006F0B1E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6EBB6FF4" w14:textId="77777777" w:rsidR="0089336C" w:rsidRPr="009F26F2" w:rsidRDefault="0089336C" w:rsidP="0089336C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1</w:t>
      </w:r>
      <w:r w:rsidR="002A77F2">
        <w:rPr>
          <w:rFonts w:ascii="Courier New" w:eastAsia="Calibri" w:hAnsi="Courier New" w:cs="Courier New"/>
          <w:b/>
          <w:sz w:val="21"/>
          <w:szCs w:val="21"/>
        </w:rPr>
        <w:t>2</w:t>
      </w:r>
    </w:p>
    <w:p w14:paraId="27C2C7E6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767B7787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79A55FFD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5860671E" w14:textId="778DA396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0560CDA2" w14:textId="77777777" w:rsidR="0089336C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6DBD6A42" w14:textId="77777777" w:rsidR="00A40449" w:rsidRDefault="00A40449" w:rsidP="00A40449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6A25ED7" w14:textId="16A39388" w:rsidR="00A40449" w:rsidRPr="001C017D" w:rsidRDefault="00A40449" w:rsidP="004352B2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BE20020053</w:t>
      </w:r>
      <w:r w:rsidR="004352B2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</w:t>
      </w:r>
      <w:r w:rsidR="0089370B">
        <w:rPr>
          <w:rFonts w:ascii="Courier New" w:hAnsi="Courier New" w:cs="Courier New"/>
          <w:b/>
          <w:bCs/>
          <w:color w:val="000000"/>
          <w:sz w:val="21"/>
          <w:szCs w:val="21"/>
        </w:rPr>
        <w:t>PROPERTY</w:t>
      </w:r>
      <w:r w:rsidR="004352B2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1/13/21</w:t>
      </w:r>
    </w:p>
    <w:p w14:paraId="6E1D1121" w14:textId="74BC8D1E" w:rsidR="00A40449" w:rsidRPr="001C017D" w:rsidRDefault="00A40449" w:rsidP="004352B2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1301 NW 7 AVE</w:t>
      </w:r>
      <w:r w:rsidR="004352B2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</w:t>
      </w:r>
      <w:r w:rsidR="0089370B">
        <w:rPr>
          <w:rFonts w:ascii="Courier New" w:hAnsi="Courier New" w:cs="Courier New"/>
          <w:b/>
          <w:bCs/>
          <w:color w:val="000000"/>
          <w:sz w:val="21"/>
          <w:szCs w:val="21"/>
        </w:rPr>
        <w:t>CITY HALL 1/12/21</w:t>
      </w:r>
    </w:p>
    <w:p w14:paraId="6C271393" w14:textId="77777777" w:rsidR="00A40449" w:rsidRPr="001C017D" w:rsidRDefault="00A40449" w:rsidP="00A4044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REEF KNOT LLC</w:t>
      </w:r>
    </w:p>
    <w:p w14:paraId="3226E085" w14:textId="77777777" w:rsidR="00A40449" w:rsidRPr="001C017D" w:rsidRDefault="00A40449" w:rsidP="00A4044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LEONARDO MARTINEZ</w:t>
      </w:r>
    </w:p>
    <w:p w14:paraId="18801A5F" w14:textId="77777777" w:rsidR="00A40449" w:rsidRPr="001C017D" w:rsidRDefault="00A40449" w:rsidP="00A4044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5807001" w14:textId="77777777" w:rsidR="00A40449" w:rsidRPr="001C017D" w:rsidRDefault="00A40449" w:rsidP="00A4044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2B558066" w14:textId="77777777" w:rsidR="00A40449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0A2B9F13" w14:textId="77777777" w:rsidR="00A40449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ILLEGALLY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PERFORMED, WITHOUT OBTAINING THE REQUIRED PERMITS, IN THE </w:t>
      </w:r>
    </w:p>
    <w:p w14:paraId="46826375" w14:textId="77777777" w:rsidR="00A40449" w:rsidRPr="001C017D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132E6B41" w14:textId="77777777" w:rsidR="00A40449" w:rsidRPr="001C017D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6D557BB" w14:textId="77777777" w:rsidR="00A40449" w:rsidRPr="001C017D" w:rsidRDefault="00A40449" w:rsidP="00A4044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REPAIRING A WALL BLOCK UNDER A WINDOW AFTER A CAR ACCIDENT.</w:t>
      </w:r>
    </w:p>
    <w:p w14:paraId="719386D5" w14:textId="77777777" w:rsidR="00A40449" w:rsidRPr="001C017D" w:rsidRDefault="00A40449" w:rsidP="00A40449">
      <w:pPr>
        <w:widowControl w:val="0"/>
        <w:tabs>
          <w:tab w:val="left" w:pos="1456"/>
        </w:tabs>
        <w:suppressAutoHyphens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bookmarkStart w:id="8" w:name="_Hlk60737058"/>
      <w:r w:rsidRPr="001C017D"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  <w:t>-------------------------------------------------------------------------------</w:t>
      </w:r>
    </w:p>
    <w:bookmarkEnd w:id="8"/>
    <w:p w14:paraId="43A89AC8" w14:textId="77777777" w:rsidR="0089336C" w:rsidRDefault="0089336C" w:rsidP="0089336C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646B8CF" w14:textId="5CD16BB7" w:rsidR="00213F8D" w:rsidRPr="001C017D" w:rsidRDefault="00213F8D" w:rsidP="00F82F46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BE20020063</w:t>
      </w:r>
      <w:r w:rsidR="00F82F46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1/12/21</w:t>
      </w:r>
    </w:p>
    <w:p w14:paraId="522CA1FC" w14:textId="5738149A" w:rsidR="00213F8D" w:rsidRPr="001C017D" w:rsidRDefault="00213F8D" w:rsidP="00F82F46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2424 NW 21 ST</w:t>
      </w:r>
      <w:r w:rsidR="00F82F46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54F10A6" w14:textId="77777777" w:rsidR="00213F8D" w:rsidRPr="001C017D" w:rsidRDefault="00213F8D" w:rsidP="002A77F2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DRAX INVESTMENTS PROPERTIES; III LLC</w:t>
      </w:r>
    </w:p>
    <w:p w14:paraId="153E6A74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LEONARDO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ARTINEZ</w:t>
      </w:r>
    </w:p>
    <w:p w14:paraId="168695D2" w14:textId="77777777" w:rsidR="00213F8D" w:rsidRPr="001C017D" w:rsidRDefault="00213F8D" w:rsidP="00213F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42E5D2D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41B9508E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THIS BUILDING HAS BEEN ILLEGALLY ALTERED AND CONSTRUCTION WORK</w:t>
      </w:r>
    </w:p>
    <w:p w14:paraId="7D541CD1" w14:textId="77777777" w:rsidR="00213F8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1EE277D6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711C1499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D4F12D6" w14:textId="77777777" w:rsidR="00213F8D" w:rsidRPr="001C017D" w:rsidRDefault="00213F8D" w:rsidP="00213F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 AC SPLIT UNITS AND NEW WATER HEATER.</w:t>
      </w:r>
    </w:p>
    <w:p w14:paraId="3D929341" w14:textId="77777777" w:rsidR="00213F8D" w:rsidRPr="001C017D" w:rsidRDefault="00213F8D" w:rsidP="00213F8D">
      <w:pPr>
        <w:widowControl w:val="0"/>
        <w:tabs>
          <w:tab w:val="left" w:pos="1456"/>
        </w:tabs>
        <w:suppressAutoHyphens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1C017D"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  <w:t>-------------------------------------------------------------------------------</w:t>
      </w:r>
    </w:p>
    <w:p w14:paraId="3B27F397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6B8AC92" w14:textId="13C85F81" w:rsidR="008D0DAE" w:rsidRPr="001C017D" w:rsidRDefault="008D0DAE" w:rsidP="0087551D">
      <w:pPr>
        <w:widowControl w:val="0"/>
        <w:tabs>
          <w:tab w:val="left" w:pos="1440"/>
          <w:tab w:val="left" w:pos="4658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2A77F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BE20100024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7551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092EF3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75C0FFCE" w14:textId="517F2858" w:rsidR="008D0DAE" w:rsidRPr="001C017D" w:rsidRDefault="008D0DAE" w:rsidP="00092EF3">
      <w:pPr>
        <w:widowControl w:val="0"/>
        <w:tabs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 528 COCONUT ISLE DR</w:t>
      </w:r>
      <w:r w:rsidR="00092EF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08226678" w14:textId="7D87344B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C41F1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JWO REAL ESTATE INVESTMENT 1</w:t>
      </w:r>
    </w:p>
    <w:p w14:paraId="2AC1BAF9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LEONARDO MARTINEZ</w:t>
      </w:r>
    </w:p>
    <w:p w14:paraId="652EB0D5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B42B511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59293746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1D3A5A10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629DE549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5E721AAD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A765409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NEW LINEAL DIFFUSERS ON 1ST FLOOR. INSTALLATION OF EXHAUST DUCT FOR </w:t>
      </w:r>
    </w:p>
    <w:p w14:paraId="0882BA69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KITCHEN RANGE HOOD. ACs CHANGEOUT. ELECTRICAL WORK, BATHROOMS AND </w:t>
      </w:r>
    </w:p>
    <w:p w14:paraId="1A35F928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KITCHEN RENOVATION INCLUDING STRUCTURAL PLUMING AND ELECTRICAL. NEW </w:t>
      </w:r>
    </w:p>
    <w:p w14:paraId="23A4310D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INTERIOR PARTITIONS IN LIVING ROOM AND MASTER BATHROOM.</w:t>
      </w:r>
    </w:p>
    <w:p w14:paraId="6CFA7811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FDD14CB" w14:textId="77777777" w:rsidR="008D0DAE" w:rsidRDefault="008D0DAE" w:rsidP="008D0DAE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F7389E3" w14:textId="77777777" w:rsidR="0089336C" w:rsidRDefault="0089336C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br w:type="page"/>
      </w:r>
    </w:p>
    <w:p w14:paraId="4E7D90A5" w14:textId="77777777" w:rsidR="0089336C" w:rsidRPr="009F26F2" w:rsidRDefault="0089336C" w:rsidP="0089336C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1</w:t>
      </w:r>
      <w:r w:rsidR="008C4541">
        <w:rPr>
          <w:rFonts w:ascii="Courier New" w:eastAsia="Calibri" w:hAnsi="Courier New" w:cs="Courier New"/>
          <w:b/>
          <w:sz w:val="21"/>
          <w:szCs w:val="21"/>
        </w:rPr>
        <w:t>3</w:t>
      </w:r>
    </w:p>
    <w:p w14:paraId="4222F936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52BF5C57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124659A3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2FE98880" w14:textId="43B93931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2D265883" w14:textId="77777777" w:rsidR="0089336C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331E7467" w14:textId="77777777" w:rsidR="0089336C" w:rsidRDefault="0089336C" w:rsidP="0089336C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26472F4" w14:textId="61BEEC9C" w:rsidR="006F0A27" w:rsidRPr="001C017D" w:rsidRDefault="006F0A27" w:rsidP="006F0A27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NO: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BE20070064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82F46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529AC4D2" w14:textId="1A53BAF6" w:rsidR="006F0A27" w:rsidRPr="001C017D" w:rsidRDefault="006F0A27" w:rsidP="00F82F46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1001 SE 2 CT</w:t>
      </w:r>
      <w:r w:rsidR="00F82F46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67D7F63" w14:textId="77777777" w:rsidR="006F0A27" w:rsidRPr="001C017D" w:rsidRDefault="006F0A27" w:rsidP="006F0A2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TRANFORD,ROBERT</w:t>
      </w:r>
      <w:proofErr w:type="gramEnd"/>
    </w:p>
    <w:p w14:paraId="678CBD4C" w14:textId="77777777" w:rsidR="006F0A27" w:rsidRPr="001C017D" w:rsidRDefault="006F0A27" w:rsidP="006F0A2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LEONARDO MARTINEZ</w:t>
      </w:r>
    </w:p>
    <w:p w14:paraId="1D46FFA0" w14:textId="77777777" w:rsidR="006F0A27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7C96FFF" w14:textId="77777777" w:rsidR="006F0A27" w:rsidRPr="001C017D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15DA5F6F" w14:textId="77777777" w:rsidR="006F0A27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758BD7F9" w14:textId="77777777" w:rsidR="006F0A27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10E96392" w14:textId="77777777" w:rsidR="006F0A27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649D921B" w14:textId="77777777" w:rsidR="006F0A27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0BFB0D3F" w14:textId="27AFAC9B" w:rsidR="006F0A27" w:rsidRPr="001C017D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52D5F">
        <w:rPr>
          <w:rFonts w:ascii="Courier New" w:hAnsi="Courier New" w:cs="Courier New"/>
          <w:b/>
          <w:bCs/>
          <w:color w:val="000000"/>
          <w:sz w:val="21"/>
          <w:szCs w:val="21"/>
        </w:rPr>
        <w:t>EXTENDED EXISTING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WOODEN FENCE AND SHADE STRUCTURE.</w:t>
      </w:r>
    </w:p>
    <w:p w14:paraId="3937F1E5" w14:textId="77777777" w:rsidR="006F0A27" w:rsidRPr="001C017D" w:rsidRDefault="006F0A27" w:rsidP="006F0A2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247A706" w14:textId="77777777" w:rsidR="006F0A27" w:rsidRDefault="006F0A27" w:rsidP="0089336C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1DF59F0" w14:textId="7CF74507" w:rsidR="008D0DAE" w:rsidRPr="001C017D" w:rsidRDefault="008D0DAE" w:rsidP="008C454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NO: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CE20070858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41054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1/13/21</w:t>
      </w:r>
    </w:p>
    <w:p w14:paraId="708A0DF9" w14:textId="1D8D7946" w:rsidR="008D0DAE" w:rsidRPr="001C017D" w:rsidRDefault="008D0DAE" w:rsidP="00C41054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1381 SW 33 TER</w:t>
      </w:r>
      <w:r w:rsidR="00C41054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B46F5BA" w14:textId="77777777" w:rsidR="008D0DAE" w:rsidRPr="001C017D" w:rsidRDefault="008D0DAE" w:rsidP="008C4541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REYES,NELSON</w:t>
      </w:r>
      <w:proofErr w:type="gramEnd"/>
    </w:p>
    <w:p w14:paraId="6C4DE378" w14:textId="77777777" w:rsidR="008D0DAE" w:rsidRPr="001C017D" w:rsidRDefault="008D0DAE" w:rsidP="008C4541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LEONARDO MARTINEZ</w:t>
      </w:r>
    </w:p>
    <w:p w14:paraId="031C5906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18FFA57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3B83E088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4D4994CD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1ADE5CAF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5F9661BD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7308A65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CARPORT ENCLOSURE, NEW SPLIT UNIT.</w:t>
      </w:r>
    </w:p>
    <w:p w14:paraId="0C3A0C67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9FA7860" w14:textId="77777777" w:rsidR="008D0DAE" w:rsidRPr="001C017D" w:rsidRDefault="008D0DAE" w:rsidP="008D0DAE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8E8D41E" w14:textId="7B485A13" w:rsidR="008D0DAE" w:rsidRPr="001C017D" w:rsidRDefault="008D0DAE" w:rsidP="009C0712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20010172</w:t>
      </w:r>
      <w:r w:rsidR="009C0712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PROPERTY </w:t>
      </w:r>
      <w:r w:rsidR="005A4B66">
        <w:rPr>
          <w:rFonts w:ascii="Courier New" w:hAnsi="Courier New" w:cs="Courier New"/>
          <w:b/>
          <w:bCs/>
          <w:color w:val="000000"/>
          <w:sz w:val="21"/>
          <w:szCs w:val="21"/>
        </w:rPr>
        <w:t>1/14/21</w:t>
      </w:r>
    </w:p>
    <w:p w14:paraId="671E432F" w14:textId="720F4A01" w:rsidR="008D0DAE" w:rsidRPr="001C017D" w:rsidRDefault="008D0DAE" w:rsidP="005A4B66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1518 SW 25 ST</w:t>
      </w:r>
      <w:r w:rsidR="005A4B66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0F045C6F" w14:textId="77777777" w:rsidR="008D0DAE" w:rsidRPr="001C017D" w:rsidRDefault="008D0DAE" w:rsidP="008C4541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FROEHLE,RHONDA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L</w:t>
      </w:r>
    </w:p>
    <w:p w14:paraId="355AD98E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LEONARDO MARTINEZ</w:t>
      </w:r>
    </w:p>
    <w:p w14:paraId="7958DE25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14F2F2B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105.1</w:t>
      </w:r>
    </w:p>
    <w:p w14:paraId="35D17D08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PROPERTY HAS BEEN ALTERED AND CONSTRUCTION WORK PERFORMED </w:t>
      </w:r>
    </w:p>
    <w:p w14:paraId="40B671C6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WITHOUT OBTAINING THE REQUIRED PERMITS IN THE FOLLOWING MANNER, BUT </w:t>
      </w:r>
    </w:p>
    <w:p w14:paraId="323798EA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NOT LIMITED TO: </w:t>
      </w:r>
    </w:p>
    <w:p w14:paraId="19F216A3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75B2595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 DRIVEWAY INSTALLED.</w:t>
      </w:r>
    </w:p>
    <w:p w14:paraId="7EBDB212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E6560F0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2244AF88" w14:textId="77777777" w:rsidR="0089336C" w:rsidRPr="009F26F2" w:rsidRDefault="0089336C" w:rsidP="0089336C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1</w:t>
      </w:r>
      <w:r w:rsidR="008C4541">
        <w:rPr>
          <w:rFonts w:ascii="Courier New" w:eastAsia="Calibri" w:hAnsi="Courier New" w:cs="Courier New"/>
          <w:b/>
          <w:sz w:val="21"/>
          <w:szCs w:val="21"/>
        </w:rPr>
        <w:t>4</w:t>
      </w:r>
    </w:p>
    <w:p w14:paraId="400EADCD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0E2E708F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26A0E4AF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0571D309" w14:textId="64664630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7AB9C25A" w14:textId="77777777" w:rsidR="0089336C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4361FED7" w14:textId="77777777" w:rsidR="006F0A27" w:rsidRPr="00CD6D99" w:rsidRDefault="006F0A27" w:rsidP="006F0A27">
      <w:pPr>
        <w:widowControl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14:paraId="217A5998" w14:textId="121A1A10" w:rsidR="006F0A27" w:rsidRPr="001C017D" w:rsidRDefault="006F0A27" w:rsidP="006F0A27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NO: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BE20060150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6D15B0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1/13/21</w:t>
      </w:r>
    </w:p>
    <w:p w14:paraId="6DCBEDBD" w14:textId="509D0C54" w:rsidR="006F0A27" w:rsidRPr="001C017D" w:rsidRDefault="006F0A27" w:rsidP="006D15B0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2630 SW 13 AVE</w:t>
      </w:r>
      <w:r w:rsidR="006D15B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</w:t>
      </w:r>
      <w:r w:rsidR="00F82F46">
        <w:rPr>
          <w:rFonts w:ascii="Courier New" w:hAnsi="Courier New" w:cs="Courier New"/>
          <w:b/>
          <w:bCs/>
          <w:color w:val="000000"/>
          <w:sz w:val="21"/>
          <w:szCs w:val="21"/>
        </w:rPr>
        <w:t>ITY HALL 1/12/21</w:t>
      </w:r>
    </w:p>
    <w:p w14:paraId="436C5D7A" w14:textId="77777777" w:rsidR="006F0A27" w:rsidRPr="001C017D" w:rsidRDefault="006F0A27" w:rsidP="006F0A27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SAILOR'S LANDING LLC</w:t>
      </w:r>
    </w:p>
    <w:p w14:paraId="2F4AE7DD" w14:textId="77777777" w:rsidR="006F0A27" w:rsidRPr="001C017D" w:rsidRDefault="006F0A27" w:rsidP="006F0A27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INSPECTOR: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LEONARDO MARTINEZ</w:t>
      </w:r>
    </w:p>
    <w:p w14:paraId="67ADDB41" w14:textId="77777777" w:rsidR="006F0A27" w:rsidRPr="00CD6D99" w:rsidRDefault="006F0A27" w:rsidP="006F0A27">
      <w:pPr>
        <w:widowControl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14:paraId="13C141E1" w14:textId="77777777" w:rsidR="006F0A27" w:rsidRPr="001C017D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7809127A" w14:textId="77777777" w:rsidR="006F0A27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0F16C5F0" w14:textId="77777777" w:rsidR="006F0A27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77B44626" w14:textId="77777777" w:rsidR="006F0A27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BUT NOT LIMITED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TO:CLOSING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EXTERIOR WALLS,</w:t>
      </w:r>
    </w:p>
    <w:p w14:paraId="59F42853" w14:textId="77777777" w:rsidR="006F0A27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REINFORCING ROOF DECK, SEWER AND SUPPLY LINES RENOVATION, NEW WATER</w:t>
      </w:r>
    </w:p>
    <w:p w14:paraId="06BBD032" w14:textId="77777777" w:rsidR="006F0A27" w:rsidRPr="001C017D" w:rsidRDefault="006F0A27" w:rsidP="006F0A2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HEATER.</w:t>
      </w:r>
    </w:p>
    <w:p w14:paraId="6E2ED20C" w14:textId="77777777" w:rsidR="006F0A27" w:rsidRPr="001C017D" w:rsidRDefault="006F0A27" w:rsidP="006F0A2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53D05EE" w14:textId="77777777" w:rsidR="0089336C" w:rsidRPr="00CD6D99" w:rsidRDefault="0089336C" w:rsidP="0089336C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611940C5" w14:textId="4B1E3C25" w:rsidR="008D0DAE" w:rsidRPr="001C017D" w:rsidRDefault="008D0DAE" w:rsidP="008C454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NO: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CE19091003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37253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20D6A015" w14:textId="2D717010" w:rsidR="008D0DAE" w:rsidRPr="001C017D" w:rsidRDefault="008D0DAE" w:rsidP="00A37253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3051 NE 41 ST</w:t>
      </w:r>
      <w:r w:rsidR="00A3725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4C8094A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CORRIGAN, KEVIN</w:t>
      </w:r>
    </w:p>
    <w:p w14:paraId="6919368B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LEONARDO MARTINEZ</w:t>
      </w:r>
    </w:p>
    <w:p w14:paraId="074E6A76" w14:textId="77777777" w:rsidR="008D0DAE" w:rsidRPr="006F0A27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14:paraId="6656DCEC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2D664272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THIS BUILDING HAS BEEN ILLEGALLY ALTERED AND CONSTRUCTION WORK</w:t>
      </w:r>
    </w:p>
    <w:p w14:paraId="470FDACB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46496D3F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BUT NOT LIMITED TO: </w:t>
      </w:r>
    </w:p>
    <w:p w14:paraId="09F0D904" w14:textId="77777777" w:rsidR="008D0DAE" w:rsidRPr="006F0A27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77C21ABC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 WINDOWS AND DOORS, POOL COPPING AND RE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PLASTERING, OPEN </w:t>
      </w:r>
    </w:p>
    <w:p w14:paraId="6C88858C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STRUCTURE IN THE BACK.</w:t>
      </w:r>
    </w:p>
    <w:p w14:paraId="4C783163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A0B819A" w14:textId="77777777" w:rsidR="008D0DAE" w:rsidRPr="006F0A27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14:paraId="6677B43B" w14:textId="28118763" w:rsidR="008D0DAE" w:rsidRPr="001C017D" w:rsidRDefault="008D0DAE" w:rsidP="008C454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CE19091458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41054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1/13/21</w:t>
      </w:r>
    </w:p>
    <w:p w14:paraId="194A199F" w14:textId="27ABAEEB" w:rsidR="008D0DAE" w:rsidRPr="001C017D" w:rsidRDefault="008D0DAE" w:rsidP="00C41054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3821 SW 11 ST</w:t>
      </w:r>
      <w:r w:rsidR="00C41054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AC5A89A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PARKER,CHRISTOPHER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&amp; EARLENE L</w:t>
      </w:r>
    </w:p>
    <w:p w14:paraId="1BE1EC7F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LEONARDO MARTINEZ</w:t>
      </w:r>
    </w:p>
    <w:p w14:paraId="453A81BA" w14:textId="77777777" w:rsidR="008D0DAE" w:rsidRPr="006F0A27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14:paraId="708FA23F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51503762" w14:textId="77777777" w:rsidR="00F157C7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0D69850B" w14:textId="77777777" w:rsidR="00F157C7" w:rsidRDefault="00F157C7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2421B3B1" w14:textId="77777777" w:rsidR="008D0DAE" w:rsidRPr="001C017D" w:rsidRDefault="00F157C7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13111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="008D0DAE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18010395 BROOFRPLS REROOF SHINGLE AND FLAT 2500 SF</w:t>
      </w:r>
    </w:p>
    <w:p w14:paraId="3BF745B9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83A9B6F" w14:textId="77777777" w:rsidR="008F2A39" w:rsidRPr="006F0A27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14:paraId="1B69A0E8" w14:textId="498C0A52" w:rsidR="008F2A39" w:rsidRPr="001C017D" w:rsidRDefault="008F2A39" w:rsidP="008C454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NO: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BE20040320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32BCD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1/13/21</w:t>
      </w:r>
    </w:p>
    <w:p w14:paraId="3E4EA4DF" w14:textId="4381285A" w:rsidR="008F2A39" w:rsidRPr="001C017D" w:rsidRDefault="008F2A39" w:rsidP="00232BCD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200 SW 18 AVE</w:t>
      </w:r>
      <w:r w:rsidR="00232BC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A17C884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NEWTON,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ANDRE</w:t>
      </w:r>
    </w:p>
    <w:p w14:paraId="2D745110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LEONARDO MARTINEZ</w:t>
      </w:r>
    </w:p>
    <w:p w14:paraId="625695DF" w14:textId="77777777" w:rsidR="008F2A39" w:rsidRPr="006F0A27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14:paraId="2EC07BA8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2954A83C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2FC6D539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79EEB3DC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5576FC0D" w14:textId="77777777" w:rsidR="008F2A39" w:rsidRPr="006F0A27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14:paraId="50B065C0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 PATIO SLAB.</w:t>
      </w:r>
    </w:p>
    <w:p w14:paraId="1A3C473A" w14:textId="77777777" w:rsidR="008F2A39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58532B2" w14:textId="77777777" w:rsidR="0089336C" w:rsidRPr="009F26F2" w:rsidRDefault="0089336C" w:rsidP="0089336C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1</w:t>
      </w:r>
      <w:r w:rsidR="008C4541">
        <w:rPr>
          <w:rFonts w:ascii="Courier New" w:eastAsia="Calibri" w:hAnsi="Courier New" w:cs="Courier New"/>
          <w:b/>
          <w:sz w:val="21"/>
          <w:szCs w:val="21"/>
        </w:rPr>
        <w:t>5</w:t>
      </w:r>
    </w:p>
    <w:p w14:paraId="31F69A1A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5C829D34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19D5B1DA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3614C97E" w14:textId="7BC88148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5682C3AF" w14:textId="77777777" w:rsidR="0089336C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7199F367" w14:textId="77777777" w:rsidR="0089336C" w:rsidRDefault="0089336C" w:rsidP="0089336C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A1BA6A9" w14:textId="6FA05DCF" w:rsidR="008D0DAE" w:rsidRPr="001C017D" w:rsidRDefault="008D0DAE" w:rsidP="003E4D0F">
      <w:pPr>
        <w:widowControl w:val="0"/>
        <w:tabs>
          <w:tab w:val="left" w:pos="1440"/>
          <w:tab w:val="left" w:pos="4658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BE20040113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3E4D0F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3E4D0F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353E0B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51D57F21" w14:textId="7D66257A" w:rsidR="008D0DAE" w:rsidRPr="001C017D" w:rsidRDefault="008D0DAE" w:rsidP="00353E0B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200 SE 6 ST, # 100</w:t>
      </w:r>
      <w:r w:rsidR="00353E0B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067AF7BF" w14:textId="77777777" w:rsidR="008D0DAE" w:rsidRPr="001C017D" w:rsidRDefault="008D0DAE" w:rsidP="008C4541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FEDELITY PROPERTIES TRUST INC</w:t>
      </w:r>
    </w:p>
    <w:p w14:paraId="367F1D4C" w14:textId="77777777" w:rsidR="008D0DAE" w:rsidRPr="001C017D" w:rsidRDefault="008D0DAE" w:rsidP="008C4541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JORGE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MAR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TINEZ</w:t>
      </w:r>
    </w:p>
    <w:p w14:paraId="4593CE51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25ECDDF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1A0CB2B0" w14:textId="77777777" w:rsidR="008D0DAE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742FD922" w14:textId="77777777" w:rsidR="00F157C7" w:rsidRPr="001C017D" w:rsidRDefault="00F157C7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AA9ED54" w14:textId="77777777" w:rsidR="008D0DAE" w:rsidRPr="001C017D" w:rsidRDefault="008D0DAE" w:rsidP="008D0DA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06100485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FACE CHANGE NON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ILLUM WALL SIGN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GANGSTER SUBS</w:t>
      </w:r>
    </w:p>
    <w:p w14:paraId="140292A6" w14:textId="77777777" w:rsidR="008D0DAE" w:rsidRPr="001C017D" w:rsidRDefault="008D0DAE" w:rsidP="008D0DA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1C0A9B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73ADEC5" w14:textId="3BA7722B" w:rsidR="008F2A39" w:rsidRPr="001C017D" w:rsidRDefault="008F2A39" w:rsidP="00BE7DA4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BE20040178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506EF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1506EF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4880DB85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272 SW 28 TER</w:t>
      </w:r>
    </w:p>
    <w:p w14:paraId="127260C0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GOMEZ,CAROLINA</w:t>
      </w:r>
      <w:proofErr w:type="gramEnd"/>
    </w:p>
    <w:p w14:paraId="48F65AA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2E00754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2A04955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3A2A3D96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01897910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1F61EED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19031072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INSTALL 12 WINDOWS</w:t>
      </w:r>
    </w:p>
    <w:p w14:paraId="2A0D21D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4D84634" w14:textId="77777777" w:rsidR="008F2A39" w:rsidRDefault="008F2A39" w:rsidP="008F2A39">
      <w:pPr>
        <w:widowControl w:val="0"/>
        <w:tabs>
          <w:tab w:val="right" w:pos="11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80A1C36" w14:textId="21FD472E" w:rsidR="008F2A39" w:rsidRPr="001C017D" w:rsidRDefault="008F2A39" w:rsidP="00A86049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BE20040285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86049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A8604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06E9013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411 S FT LAUD BEACH BLVD</w:t>
      </w:r>
    </w:p>
    <w:p w14:paraId="33E033EF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BEACH BOYS PLAZA INC % HAMUY</w:t>
      </w:r>
    </w:p>
    <w:p w14:paraId="3B351DF5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7FCB1A70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DC2441C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10BB9EBF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08C5BE30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51DDEC7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09061797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BEACH BOYS CAFE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SIDEWALK CAFE</w:t>
      </w:r>
    </w:p>
    <w:p w14:paraId="05F839A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EC7BE51" w14:textId="77777777" w:rsidR="008F2A39" w:rsidRDefault="008F2A39" w:rsidP="008F2A3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FDCE152" w14:textId="393D46E4" w:rsidR="008F2A39" w:rsidRPr="001C017D" w:rsidRDefault="008F2A39" w:rsidP="008C454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BE20040310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7544F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07BCF3F7" w14:textId="2E165DC9" w:rsidR="008F2A39" w:rsidRPr="001C017D" w:rsidRDefault="008F2A39" w:rsidP="0087544F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415 NW 21 TER</w:t>
      </w:r>
      <w:r w:rsidR="0087544F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6E7F0DE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BUILDERS ASSOCIATES I LLC</w:t>
      </w:r>
    </w:p>
    <w:p w14:paraId="3B105FF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7E3DA4F2" w14:textId="77777777" w:rsidR="008F2A39" w:rsidRPr="009E0352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1DEDD68C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484C6B70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36C27278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CAE23B5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16111673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NEW SFR / 3 BDRM 2 BATH 2 CAR GARAGE</w:t>
      </w:r>
    </w:p>
    <w:p w14:paraId="1F9CC6D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C85427B" w14:textId="77777777" w:rsidR="0089336C" w:rsidRDefault="0089336C">
      <w:pPr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br w:type="page"/>
      </w:r>
    </w:p>
    <w:p w14:paraId="7F5445BE" w14:textId="77777777" w:rsidR="0089336C" w:rsidRPr="009F26F2" w:rsidRDefault="0089336C" w:rsidP="0089336C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1</w:t>
      </w:r>
      <w:r w:rsidR="008C4541">
        <w:rPr>
          <w:rFonts w:ascii="Courier New" w:eastAsia="Calibri" w:hAnsi="Courier New" w:cs="Courier New"/>
          <w:b/>
          <w:sz w:val="21"/>
          <w:szCs w:val="21"/>
        </w:rPr>
        <w:t>6</w:t>
      </w:r>
    </w:p>
    <w:p w14:paraId="5F047ACA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49E77F75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511190CE" w14:textId="77777777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29ED1EDB" w14:textId="6DB95061" w:rsidR="0089336C" w:rsidRPr="009F26F2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08C5803E" w14:textId="77777777" w:rsidR="0089336C" w:rsidRDefault="0089336C" w:rsidP="0089336C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1BD58558" w14:textId="77777777" w:rsidR="0089336C" w:rsidRDefault="0089336C" w:rsidP="0089336C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9694AFF" w14:textId="7666F8B9" w:rsidR="008F2A39" w:rsidRPr="001C017D" w:rsidRDefault="008F2A39" w:rsidP="00AE73EB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BE20040311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E73EB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AE73E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71025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</w:t>
      </w:r>
      <w:r w:rsidR="005E1E5D">
        <w:rPr>
          <w:rFonts w:ascii="Courier New" w:hAnsi="Courier New" w:cs="Courier New"/>
          <w:b/>
          <w:bCs/>
          <w:color w:val="000000"/>
          <w:sz w:val="21"/>
          <w:szCs w:val="21"/>
        </w:rPr>
        <w:t>19/21</w:t>
      </w:r>
    </w:p>
    <w:p w14:paraId="076F042A" w14:textId="165C5336" w:rsidR="008F2A39" w:rsidRPr="001C017D" w:rsidRDefault="008F2A39" w:rsidP="005E1E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424 W SUNRISE BLVD</w:t>
      </w:r>
      <w:r w:rsidR="005E1E5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8FF657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BERLE REAL ESTATE LLC</w:t>
      </w:r>
    </w:p>
    <w:p w14:paraId="08E49EDD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45AF37D6" w14:textId="77777777" w:rsidR="008F2A39" w:rsidRPr="009E0352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6DFDE561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4055B5DF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332EFAC3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C56E102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19011118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A/C CHANGE OUT TWO UNITS</w:t>
      </w:r>
    </w:p>
    <w:p w14:paraId="1C02DF3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53A4AD9" w14:textId="77777777" w:rsidR="008F2A39" w:rsidRDefault="008F2A39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8564911" w14:textId="56FE75F5" w:rsidR="008F2A39" w:rsidRPr="001C017D" w:rsidRDefault="008F2A39" w:rsidP="002216DE">
      <w:pPr>
        <w:widowControl w:val="0"/>
        <w:tabs>
          <w:tab w:val="left" w:pos="1440"/>
          <w:tab w:val="left" w:pos="471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BE20040338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216DE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2216D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11C99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413DC9AC" w14:textId="6A830B21" w:rsidR="008F2A39" w:rsidRPr="001C017D" w:rsidRDefault="008F2A39" w:rsidP="00A11C99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437 NW 21 TER</w:t>
      </w:r>
      <w:r w:rsidR="00A11C99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A6EA3A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GLOVER,LASONYA</w:t>
      </w:r>
      <w:proofErr w:type="gramEnd"/>
    </w:p>
    <w:p w14:paraId="0189F5A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24A28873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A5969C4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233B35D8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318D730D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A83982C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06011353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WOOD FENCE 280 SQ FT </w:t>
      </w:r>
    </w:p>
    <w:p w14:paraId="45719508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05080959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INSTALL 5/8 IRRIG METER</w:t>
      </w:r>
    </w:p>
    <w:p w14:paraId="316F293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08CE1E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7C3E465" w14:textId="622BE0F2" w:rsidR="008F2A39" w:rsidRPr="001C017D" w:rsidRDefault="008F2A39" w:rsidP="008C454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BE20040343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7347CC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011D9903" w14:textId="34924919" w:rsidR="008F2A39" w:rsidRPr="001C017D" w:rsidRDefault="008F2A39" w:rsidP="007347CC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438 SW 25 AVE</w:t>
      </w:r>
      <w:r w:rsidR="007347CC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783C2E8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ADDERLEY,SHERETTE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L</w:t>
      </w:r>
    </w:p>
    <w:p w14:paraId="44D92EAD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5AE07378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FBAAD84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679F8282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6D5EA23F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2832FBD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18110592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REPLACE 3 WINDOWS WITH IMPACT</w:t>
      </w:r>
    </w:p>
    <w:p w14:paraId="5DCB5261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01071002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REROOF 18 SQ SHINGLE ROOF</w:t>
      </w:r>
    </w:p>
    <w:p w14:paraId="5C244295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61B24D1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A606C33" w14:textId="157F1DDB" w:rsidR="008F2A39" w:rsidRPr="001C017D" w:rsidRDefault="008F2A39" w:rsidP="008C454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BE20040363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693098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3023A730" w14:textId="6A39DE15" w:rsidR="008F2A39" w:rsidRPr="001C017D" w:rsidRDefault="008F2A39" w:rsidP="00693098">
      <w:pPr>
        <w:widowControl w:val="0"/>
        <w:tabs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 480 NE 13 ST</w:t>
      </w:r>
      <w:r w:rsidR="00693098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2D19AED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LAW OFFICES OF CHAMPAGNE &amp; SURIN PA</w:t>
      </w:r>
    </w:p>
    <w:p w14:paraId="1E3162A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67A31B8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763E8F9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4EED9DFB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0CD2740A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62D357A" w14:textId="77777777" w:rsidR="00A8604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07060916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INSTALL ILLUMINATE CHANNEL </w:t>
      </w:r>
    </w:p>
    <w:p w14:paraId="06175115" w14:textId="7103393D" w:rsidR="008F2A39" w:rsidRPr="001C017D" w:rsidRDefault="00A8604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LTR WALL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–</w:t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CHAMPAGNE &amp; SURIN</w:t>
      </w:r>
    </w:p>
    <w:p w14:paraId="478E4B4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8EAAE0E" w14:textId="77777777" w:rsidR="00CD6D99" w:rsidRDefault="00CD6D99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1E241FB6" w14:textId="77777777" w:rsidR="00A50E9A" w:rsidRPr="009F26F2" w:rsidRDefault="00A50E9A" w:rsidP="00A50E9A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17</w:t>
      </w:r>
    </w:p>
    <w:p w14:paraId="6AE14DAD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606DC767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6E87A770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652F588A" w14:textId="31ADEE3E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646492DA" w14:textId="77777777" w:rsidR="00A50E9A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0162A48B" w14:textId="77777777" w:rsidR="00A50E9A" w:rsidRDefault="00A50E9A" w:rsidP="00A50E9A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04F18D3" w14:textId="3E7C3EBB" w:rsidR="008F2A39" w:rsidRPr="001C017D" w:rsidRDefault="008F2A39" w:rsidP="008C454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BE20050094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E1E5D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35783690" w14:textId="510B9A6F" w:rsidR="008F2A39" w:rsidRPr="001C017D" w:rsidRDefault="008F2A39" w:rsidP="005E1E5D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800 NW 65 ST</w:t>
      </w:r>
      <w:r w:rsidR="005E1E5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B81A2D8" w14:textId="77777777" w:rsidR="005269AC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DEZER POWERLINE </w:t>
      </w:r>
    </w:p>
    <w:p w14:paraId="5FD2046F" w14:textId="48331A38" w:rsidR="008F2A39" w:rsidRPr="001C017D" w:rsidRDefault="008F2A39" w:rsidP="005269AC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WAREHOUSE 800NW65 L</w:t>
      </w:r>
    </w:p>
    <w:p w14:paraId="1700F32A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1A7D47C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336AB7A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735D4487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5C1AEDBF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01F9839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17122323 ATF CONVERT PARTIAL OFFICE INTO SHOWROOM</w:t>
      </w:r>
    </w:p>
    <w:p w14:paraId="271F826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EDA45AA" w14:textId="77777777" w:rsidR="00F157C7" w:rsidRPr="001C017D" w:rsidRDefault="00F157C7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6AF76F5" w14:textId="0FB5E2E2" w:rsidR="008F2A39" w:rsidRPr="001C017D" w:rsidRDefault="008F2A39" w:rsidP="008C454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BE20050116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26D9C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64735391" w14:textId="5B244F77" w:rsidR="008F2A39" w:rsidRPr="001C017D" w:rsidRDefault="008F2A39" w:rsidP="00526D9C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816 NE 20 AVE</w:t>
      </w:r>
      <w:r w:rsidR="00526D9C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CITY HALL </w:t>
      </w:r>
      <w:r w:rsidR="0041252C">
        <w:rPr>
          <w:rFonts w:ascii="Courier New" w:hAnsi="Courier New" w:cs="Courier New"/>
          <w:b/>
          <w:bCs/>
          <w:color w:val="000000"/>
          <w:sz w:val="21"/>
          <w:szCs w:val="21"/>
        </w:rPr>
        <w:t>1/12/21</w:t>
      </w:r>
    </w:p>
    <w:p w14:paraId="3759D53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816 BUILDING LLC</w:t>
      </w:r>
    </w:p>
    <w:p w14:paraId="0C557C45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8C454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468D1C03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E787ABB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5F091107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79DF231D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0530D1F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14111946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169 LNF X 5 FT HIGH 3 RAIL MECHANICAL ALUMINUM</w:t>
      </w:r>
    </w:p>
    <w:p w14:paraId="0D2AFBDD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50CF719" w14:textId="77777777" w:rsidR="005C1BF6" w:rsidRPr="001C017D" w:rsidRDefault="005C1BF6" w:rsidP="005C1BF6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D704993" w14:textId="074C4AFD" w:rsidR="005C1BF6" w:rsidRPr="001C017D" w:rsidRDefault="005C1BF6" w:rsidP="006F508E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BE20040465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6F508E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WITHDRAWN</w:t>
      </w:r>
      <w:r w:rsidR="006F508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6F60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353E0B">
        <w:rPr>
          <w:rFonts w:ascii="Courier New" w:hAnsi="Courier New" w:cs="Courier New"/>
          <w:b/>
          <w:bCs/>
          <w:color w:val="000000"/>
          <w:sz w:val="21"/>
          <w:szCs w:val="21"/>
        </w:rPr>
        <w:t>1/19/21</w:t>
      </w:r>
    </w:p>
    <w:p w14:paraId="77C34C3D" w14:textId="25EF05F8" w:rsidR="005C1BF6" w:rsidRPr="001C017D" w:rsidRDefault="005C1BF6" w:rsidP="00353E0B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541 SE 3 AVE</w:t>
      </w:r>
      <w:r w:rsidR="00353E0B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A50B713" w14:textId="77777777" w:rsidR="005C1BF6" w:rsidRPr="001C017D" w:rsidRDefault="005C1BF6" w:rsidP="005C1BF6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AT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&amp;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</w:t>
      </w:r>
    </w:p>
    <w:p w14:paraId="258C1192" w14:textId="77777777" w:rsidR="005C1BF6" w:rsidRPr="001C017D" w:rsidRDefault="005C1BF6" w:rsidP="005C1BF6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098AD453" w14:textId="77777777" w:rsidR="005C1BF6" w:rsidRPr="001C017D" w:rsidRDefault="005C1BF6" w:rsidP="005C1BF6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E00362A" w14:textId="77777777" w:rsidR="005C1BF6" w:rsidRPr="001C017D" w:rsidRDefault="005C1BF6" w:rsidP="005C1BF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592AC412" w14:textId="77777777" w:rsidR="005C1BF6" w:rsidRDefault="005C1BF6" w:rsidP="005C1BF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58B0C612" w14:textId="77777777" w:rsidR="0055510E" w:rsidRPr="001C017D" w:rsidRDefault="0055510E" w:rsidP="005C1BF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0AB9116" w14:textId="77777777" w:rsidR="005C1BF6" w:rsidRPr="001C017D" w:rsidRDefault="005C1BF6" w:rsidP="005C1BF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18101785 INSTALL ELECTRICAL METER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BRD04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012</w:t>
      </w:r>
    </w:p>
    <w:p w14:paraId="20E9A5BA" w14:textId="77777777" w:rsidR="005C1BF6" w:rsidRPr="001C017D" w:rsidRDefault="005C1BF6" w:rsidP="005C1BF6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E8794E8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26854EE" w14:textId="617581A0" w:rsidR="008F2A39" w:rsidRPr="001C017D" w:rsidRDefault="008F2A39" w:rsidP="00A86049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BE20050120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86049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WITHDRAWN</w:t>
      </w:r>
      <w:r w:rsidR="00A8604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278F27B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810 W MCNAB RD</w:t>
      </w:r>
    </w:p>
    <w:p w14:paraId="39F2AD9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AT&amp;T</w:t>
      </w:r>
    </w:p>
    <w:p w14:paraId="2DFAFA43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105FA5D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06A3093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44D660D4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6F4D6E4B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88D25D1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18101788 INSTALL ELECTRICAL METER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BRD03011</w:t>
      </w:r>
    </w:p>
    <w:p w14:paraId="29F06C10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76E70F1" w14:textId="77777777" w:rsidR="0055510E" w:rsidRDefault="0055510E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br w:type="page"/>
      </w:r>
    </w:p>
    <w:p w14:paraId="32EF79D6" w14:textId="77777777" w:rsidR="0055510E" w:rsidRPr="009F26F2" w:rsidRDefault="0055510E" w:rsidP="0055510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1</w:t>
      </w:r>
      <w:r w:rsidR="005A705E">
        <w:rPr>
          <w:rFonts w:ascii="Courier New" w:eastAsia="Calibri" w:hAnsi="Courier New" w:cs="Courier New"/>
          <w:b/>
          <w:sz w:val="21"/>
          <w:szCs w:val="21"/>
        </w:rPr>
        <w:t>8</w:t>
      </w:r>
    </w:p>
    <w:p w14:paraId="2821C7A2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32F450DE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61CF2545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62D5B2FD" w14:textId="37DAB26C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3B407578" w14:textId="77777777" w:rsidR="0055510E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32E7431A" w14:textId="77777777" w:rsidR="0055510E" w:rsidRDefault="0055510E" w:rsidP="0055510E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D06135C" w14:textId="1F1136AC" w:rsidR="008F2A39" w:rsidRPr="001C017D" w:rsidRDefault="008F2A39" w:rsidP="00226BB1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BE20050163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26BB1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226BB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11C99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1D21A53D" w14:textId="2ACFD389" w:rsidR="008F2A39" w:rsidRPr="001C017D" w:rsidRDefault="008F2A39" w:rsidP="00A11C99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905 SW 9 AVE</w:t>
      </w:r>
      <w:r w:rsidR="00A11C99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2ECCCF88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ROBBINS,ADAM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GORDON,AMY</w:t>
      </w:r>
    </w:p>
    <w:p w14:paraId="02425AFE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46A979C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EB25170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49EB2DB9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5E45EBBF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B71DA8D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PM#18032410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ATF:  DUCTWORK AND EXHAUST FAN</w:t>
      </w:r>
    </w:p>
    <w:p w14:paraId="19DA16B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EA6F706" w14:textId="77777777" w:rsidR="008F2A39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65F7B05" w14:textId="163FFB04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BE20050237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40163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57FF407D" w14:textId="5C7DE20E" w:rsidR="008F2A39" w:rsidRPr="001C017D" w:rsidRDefault="008F2A39" w:rsidP="00240163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1013 MANDARIN ISLE</w:t>
      </w:r>
      <w:r w:rsidR="0024016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659D4CC" w14:textId="77777777" w:rsidR="008F2A39" w:rsidRPr="001C017D" w:rsidRDefault="008F2A39" w:rsidP="005A705E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FOUNTAIN,GENNESEE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ANN FOUNTAIN,ROBERT</w:t>
      </w:r>
    </w:p>
    <w:p w14:paraId="6F458AB2" w14:textId="77777777" w:rsidR="008F2A39" w:rsidRPr="001C017D" w:rsidRDefault="008F2A39" w:rsidP="005A705E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59E6C0C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47E84B6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04B5FB9C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548239B5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2ECAAC6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18080299 INTERIOR DEMO OF SFR 1500 SF</w:t>
      </w:r>
    </w:p>
    <w:p w14:paraId="6C60357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1F0C1CB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C476A61" w14:textId="78E500F4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BE20050306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4C10AA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6AC8D8B6" w14:textId="20555549" w:rsidR="008F2A39" w:rsidRPr="001C017D" w:rsidRDefault="008F2A39" w:rsidP="004C10AA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1151 NW 19 CT</w:t>
      </w:r>
      <w:r w:rsidR="004C10A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362EB74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MERONE,CLONY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H/E &amp; MERONE,OTELIA</w:t>
      </w:r>
    </w:p>
    <w:p w14:paraId="3939EDB1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7E60836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79DFA08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628DE93C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793984F3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EAE5C88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07032517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RESIDENTIAL INTERIOR REPAIR &amp; ALTERATIONS.</w:t>
      </w:r>
    </w:p>
    <w:p w14:paraId="7220A9CA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A1EA92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54C709F" w14:textId="25B1F002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BE20050307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7544F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</w:t>
      </w:r>
      <w:r w:rsidR="004C10AA">
        <w:rPr>
          <w:rFonts w:ascii="Courier New" w:hAnsi="Courier New" w:cs="Courier New"/>
          <w:b/>
          <w:bCs/>
          <w:color w:val="000000"/>
          <w:sz w:val="21"/>
          <w:szCs w:val="21"/>
        </w:rPr>
        <w:t>PROPERTY 1/19/21</w:t>
      </w:r>
    </w:p>
    <w:p w14:paraId="50895EB9" w14:textId="4E08BF4F" w:rsidR="008F2A39" w:rsidRPr="001C017D" w:rsidRDefault="008F2A39" w:rsidP="004C10AA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1137 NW 19 AVE</w:t>
      </w:r>
      <w:r w:rsidR="004C10A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E791094" w14:textId="77777777" w:rsidR="006064AE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JOSEPH, JACQUELINE </w:t>
      </w:r>
    </w:p>
    <w:p w14:paraId="4103CCAD" w14:textId="357DEA7D" w:rsidR="008F2A39" w:rsidRPr="001C017D" w:rsidRDefault="008F2A39" w:rsidP="006064AE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JACQUELINE JOSEPH REV TR</w:t>
      </w:r>
    </w:p>
    <w:p w14:paraId="49CFF12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496312A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8CF4DF5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43EEA02C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34838EAD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60562C2" w14:textId="77777777" w:rsidR="008F2A39" w:rsidRPr="001C017D" w:rsidRDefault="008F2A39" w:rsidP="005A705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06052852 ON &amp; OFF SITE STAMPED CONCRETE DRIVE</w:t>
      </w:r>
    </w:p>
    <w:p w14:paraId="07AA7323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10FC435" w14:textId="77777777" w:rsidR="0055510E" w:rsidRDefault="0055510E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br w:type="page"/>
      </w:r>
    </w:p>
    <w:p w14:paraId="44E6EB76" w14:textId="77777777" w:rsidR="0055510E" w:rsidRPr="009F26F2" w:rsidRDefault="0055510E" w:rsidP="0055510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 w:rsidR="005A705E">
        <w:rPr>
          <w:rFonts w:ascii="Courier New" w:eastAsia="Calibri" w:hAnsi="Courier New" w:cs="Courier New"/>
          <w:b/>
          <w:sz w:val="21"/>
          <w:szCs w:val="21"/>
        </w:rPr>
        <w:t>19</w:t>
      </w:r>
    </w:p>
    <w:p w14:paraId="69E3EF46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685F2F5D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26A8E1F2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37F0CE9E" w14:textId="62D528C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2C3344BD" w14:textId="77777777" w:rsidR="0055510E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45E0C91F" w14:textId="77777777" w:rsidR="0055510E" w:rsidRDefault="0055510E" w:rsidP="0055510E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B908885" w14:textId="369C254E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BE20050382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693098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52D2437C" w14:textId="771FBF83" w:rsidR="008F2A39" w:rsidRPr="001C017D" w:rsidRDefault="008F2A39" w:rsidP="00693098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1317 NE 4 AVE</w:t>
      </w:r>
      <w:r w:rsidR="00693098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773DED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AGAPE CHURCH OF GOD INC</w:t>
      </w:r>
    </w:p>
    <w:p w14:paraId="63389C1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0DC840B3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666C48E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3F8F57E6" w14:textId="77777777" w:rsidR="00F157C7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792BE400" w14:textId="77777777" w:rsidR="00F157C7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3D6BEDA" w14:textId="77777777" w:rsidR="005A705E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18100062 1317</w:t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1329:SERVICE</w:t>
      </w:r>
      <w:proofErr w:type="gramEnd"/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REPAIR AND ALTERATION</w:t>
      </w:r>
    </w:p>
    <w:p w14:paraId="00646593" w14:textId="77777777" w:rsidR="005A705E" w:rsidRDefault="005A705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12061013 PRIMER 5200 SF FLAT ROOF &amp; MOP CAP SHEET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OVE</w:t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R:</w:t>
      </w:r>
    </w:p>
    <w:p w14:paraId="26996A9B" w14:textId="77777777" w:rsidR="008F2A39" w:rsidRPr="001C017D" w:rsidRDefault="005A705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="008F2A39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05110418 REROOF 10300 SF FLAT ROOF</w:t>
      </w:r>
    </w:p>
    <w:p w14:paraId="669B8A9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82163C7" w14:textId="77777777" w:rsidR="008F2A39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3FDB2B8" w14:textId="6A2605CA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BE20050397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43660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26BE0633" w14:textId="177EBCDA" w:rsidR="008F2A39" w:rsidRPr="001C017D" w:rsidRDefault="008F2A39" w:rsidP="0054366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1400 NE 56 ST, # 209</w:t>
      </w:r>
      <w:r w:rsidR="0054366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300A5B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DIXIE REALTY LLC</w:t>
      </w:r>
    </w:p>
    <w:p w14:paraId="2AE18F55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2A44786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FCC2764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760FF999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5DE74D5A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D8F6FC2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16080778 ATF # 209 AC REPLACEMENT</w:t>
      </w:r>
    </w:p>
    <w:p w14:paraId="52BF14D5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78F016E" w14:textId="77777777" w:rsidR="008F2A39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4368878" w14:textId="48570993" w:rsidR="008F2A39" w:rsidRPr="001C017D" w:rsidRDefault="008F2A39" w:rsidP="00571025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BE20050416</w:t>
      </w:r>
      <w:r w:rsidR="00571025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1/19/21</w:t>
      </w:r>
    </w:p>
    <w:p w14:paraId="0B1E1D38" w14:textId="1D7D3844" w:rsidR="008F2A39" w:rsidRPr="001C017D" w:rsidRDefault="008F2A39" w:rsidP="00571025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1407 NW 15 ST</w:t>
      </w:r>
      <w:r w:rsidR="00571025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D53949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FRANCIS, GODWIN</w:t>
      </w:r>
    </w:p>
    <w:p w14:paraId="2A78DF0B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7A116F93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9F25EA8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3225F713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75845589" w14:textId="77777777" w:rsidR="00F157C7" w:rsidRPr="001C017D" w:rsidRDefault="00F157C7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0D26D77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07052732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ADD TO SFR:1BED/2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BATH,FAMILY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RM &amp; STUDY</w:t>
      </w:r>
    </w:p>
    <w:p w14:paraId="53BE627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9D37EC3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1B2E664" w14:textId="2EB9F84C" w:rsidR="008F2A39" w:rsidRPr="001C017D" w:rsidRDefault="008F2A39" w:rsidP="00256973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BE20040397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56973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256973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353E0B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CF1FB7">
        <w:rPr>
          <w:rFonts w:ascii="Courier New" w:hAnsi="Courier New" w:cs="Courier New"/>
          <w:b/>
          <w:bCs/>
          <w:color w:val="000000"/>
          <w:sz w:val="21"/>
          <w:szCs w:val="21"/>
        </w:rPr>
        <w:t>1/19/21</w:t>
      </w:r>
    </w:p>
    <w:p w14:paraId="573D6537" w14:textId="3C97A52F" w:rsidR="008F2A39" w:rsidRPr="001C017D" w:rsidRDefault="008F2A39" w:rsidP="00CF1F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501 E LAS OLAS BLVD</w:t>
      </w:r>
      <w:r w:rsidR="00CF1FB7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960D57B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STEELBRIDGE LAS OLAS WEST LLC</w:t>
      </w:r>
    </w:p>
    <w:p w14:paraId="42EABC1B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423F2B4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C6C29F9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2C92ED81" w14:textId="77777777" w:rsidR="00F157C7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1BAE429C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73E1EDC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19011401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TEMPORARY TRAILER FOR SUNTRUST BANK FOR 6 MTHS</w:t>
      </w:r>
    </w:p>
    <w:p w14:paraId="75329CA2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18041504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FLOOD HARDENING PROTECTION</w:t>
      </w:r>
    </w:p>
    <w:p w14:paraId="31AFF454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63D0F8F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F8AC102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791B3E51" w14:textId="77777777" w:rsidR="0055510E" w:rsidRPr="009F26F2" w:rsidRDefault="0055510E" w:rsidP="0055510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</w:t>
      </w:r>
      <w:r w:rsidR="005A705E">
        <w:rPr>
          <w:rFonts w:ascii="Courier New" w:eastAsia="Calibri" w:hAnsi="Courier New" w:cs="Courier New"/>
          <w:b/>
          <w:sz w:val="21"/>
          <w:szCs w:val="21"/>
        </w:rPr>
        <w:t>0</w:t>
      </w:r>
    </w:p>
    <w:p w14:paraId="2532AC67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240CB261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1623E73E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7A6AEB3E" w14:textId="22ECE0C3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72CFB2CA" w14:textId="77777777" w:rsidR="0055510E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250AE698" w14:textId="77777777" w:rsidR="0055510E" w:rsidRDefault="0055510E" w:rsidP="0055510E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E3D2EC2" w14:textId="1C1F57ED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BE20040401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7347CC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7C37A4A3" w14:textId="709FC670" w:rsidR="008F2A39" w:rsidRPr="001C017D" w:rsidRDefault="008F2A39" w:rsidP="007347CC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505 NW 8 AVE</w:t>
      </w:r>
      <w:r w:rsidR="007347CC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DB3EB1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NOOR DEVELOPMENT GROUP LLC</w:t>
      </w:r>
    </w:p>
    <w:p w14:paraId="7A4E9E2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3516456A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271C81A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52166A0E" w14:textId="09311853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3B7EEEE3" w14:textId="77777777" w:rsidR="00BB1F16" w:rsidRPr="001C017D" w:rsidRDefault="00BB1F16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0EF8868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19021307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TEMP BARRIER CHAINLINK FENCE 260 LF 6FT HIGH 1</w:t>
      </w:r>
    </w:p>
    <w:p w14:paraId="4050D825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880DF86" w14:textId="77777777" w:rsidR="008F2A39" w:rsidRPr="001C017D" w:rsidRDefault="008F2A39" w:rsidP="008F2A3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30C20F4" w14:textId="3B4A3DD4" w:rsidR="008F2A39" w:rsidRPr="001C017D" w:rsidRDefault="008F2A39" w:rsidP="007F7EFF">
      <w:pPr>
        <w:widowControl w:val="0"/>
        <w:tabs>
          <w:tab w:val="left" w:pos="1440"/>
          <w:tab w:val="left" w:pos="46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BE20040416</w:t>
      </w:r>
      <w:r w:rsidR="00C138C6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7F7EFF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7F7EFF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138C6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0358DB21" w14:textId="3A8F1F39" w:rsidR="008F2A39" w:rsidRPr="001C017D" w:rsidRDefault="008F2A39" w:rsidP="006F607D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510 SE 5 AVE</w:t>
      </w:r>
      <w:r w:rsidR="006F60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C4D528E" w14:textId="77777777" w:rsidR="006F607D" w:rsidRDefault="008F2A39" w:rsidP="006F60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ML NEW RIVER VLG III LLC (BLDG)</w:t>
      </w:r>
    </w:p>
    <w:p w14:paraId="02DB3419" w14:textId="481E4517" w:rsidR="008F2A39" w:rsidRPr="001C017D" w:rsidRDefault="008F2A39" w:rsidP="006F607D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BROWARD COUNTY (LAND) %METLIFE</w:t>
      </w:r>
    </w:p>
    <w:p w14:paraId="2E6A428B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3D87A42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7B1EF1F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202F4883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50FD91AC" w14:textId="77777777" w:rsidR="005A705E" w:rsidRPr="001C017D" w:rsidRDefault="005A705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ACA4349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08062281 FOUNDATION ONLY 21000 SQ F NEW RIVER PHASE III</w:t>
      </w:r>
    </w:p>
    <w:p w14:paraId="2C840C28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0D31CB1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E009B0E" w14:textId="0E6485A9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BE20040420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11C99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18491904" w14:textId="194D5199" w:rsidR="008F2A39" w:rsidRPr="001C017D" w:rsidRDefault="008F2A39" w:rsidP="00A11C99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516 NW 21 TER</w:t>
      </w:r>
      <w:r w:rsidR="00A11C99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751796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NY INVESTMENT GROUP LLC</w:t>
      </w:r>
    </w:p>
    <w:p w14:paraId="1BAA70A8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74B09E84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6BE24B7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37935693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2A6D13EE" w14:textId="77777777" w:rsidR="005A705E" w:rsidRPr="001C017D" w:rsidRDefault="005A705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5A252B9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12071695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INSTALL 12 WINDOWS &amp; 3 DOORS: IMPACT</w:t>
      </w:r>
    </w:p>
    <w:p w14:paraId="2F4C6511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0CDF93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8DDB999" w14:textId="799AF005" w:rsidR="008F2A39" w:rsidRPr="001C017D" w:rsidRDefault="008F2A39" w:rsidP="00A323B9">
      <w:pPr>
        <w:widowControl w:val="0"/>
        <w:tabs>
          <w:tab w:val="left" w:pos="1440"/>
          <w:tab w:val="left" w:pos="4683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BE20040484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323B9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A323B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0D25F28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600 LONG ISLAND AVE</w:t>
      </w:r>
    </w:p>
    <w:p w14:paraId="03D61DFB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SAINTIL,WILLY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MAXEANT,SUZANNE</w:t>
      </w:r>
    </w:p>
    <w:p w14:paraId="4848E01A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2ECA2EF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D77CA2A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17937557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0F095A68" w14:textId="77777777" w:rsidR="005A705E" w:rsidRPr="001C017D" w:rsidRDefault="005A705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4DE0C6A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18010142 EXACT AC CHANGE OUT</w:t>
      </w:r>
    </w:p>
    <w:p w14:paraId="058F270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FD946BB" w14:textId="77777777" w:rsidR="0055510E" w:rsidRDefault="0055510E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br w:type="page"/>
      </w:r>
    </w:p>
    <w:p w14:paraId="2D7B5232" w14:textId="77777777" w:rsidR="0055510E" w:rsidRPr="009F26F2" w:rsidRDefault="0055510E" w:rsidP="0055510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</w:t>
      </w:r>
      <w:r w:rsidR="005A705E">
        <w:rPr>
          <w:rFonts w:ascii="Courier New" w:eastAsia="Calibri" w:hAnsi="Courier New" w:cs="Courier New"/>
          <w:b/>
          <w:sz w:val="21"/>
          <w:szCs w:val="21"/>
        </w:rPr>
        <w:t>1</w:t>
      </w:r>
    </w:p>
    <w:p w14:paraId="6F0D0EF8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630432E2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3320EC6F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111B1A1F" w14:textId="21F6773C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57C5C8CA" w14:textId="77777777" w:rsidR="0055510E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59B4C9B1" w14:textId="77777777" w:rsidR="0055510E" w:rsidRDefault="0055510E" w:rsidP="0055510E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7AA831D" w14:textId="1E5ED33A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BE20040487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4366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C138C6">
        <w:rPr>
          <w:rFonts w:ascii="Courier New" w:hAnsi="Courier New" w:cs="Courier New"/>
          <w:b/>
          <w:bCs/>
          <w:color w:val="000000"/>
          <w:sz w:val="21"/>
          <w:szCs w:val="21"/>
        </w:rPr>
        <w:t>1/19/21</w:t>
      </w:r>
    </w:p>
    <w:p w14:paraId="3374B405" w14:textId="09A5B336" w:rsidR="008F2A39" w:rsidRPr="001C017D" w:rsidRDefault="008F2A39" w:rsidP="00C138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601 N RIO VISTA BLVD</w:t>
      </w:r>
      <w:r w:rsidR="00C138C6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F2AFE68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SOUTH BANK APTS LLC</w:t>
      </w:r>
    </w:p>
    <w:p w14:paraId="4F6EA66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62F2E0AF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AA291E9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69C4668B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2E9EC69A" w14:textId="77777777" w:rsidR="005A705E" w:rsidRPr="001C017D" w:rsidRDefault="005A705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C35CF33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17121786 ATF UNIT # 109 INT REMODEL AND FLOORING</w:t>
      </w:r>
    </w:p>
    <w:p w14:paraId="575A956B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923050F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F85EC76" w14:textId="2D1D1821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BE20040488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138C6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2FCD46CE" w14:textId="3CF3C919" w:rsidR="008F2A39" w:rsidRPr="001C017D" w:rsidRDefault="008F2A39" w:rsidP="00C138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601 N RIO VISTA BLVD</w:t>
      </w:r>
      <w:r w:rsidR="00C138C6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12221CD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SOUTH BANK APTS LLC</w:t>
      </w:r>
    </w:p>
    <w:p w14:paraId="4577B4ED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1C64C0E4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048A7AB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5E5537D7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064C2274" w14:textId="77777777" w:rsidR="005A705E" w:rsidRPr="001C017D" w:rsidRDefault="005A705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1D26C78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17121779 ATF UNIT # 110 INT REMODEL AND FLOORING</w:t>
      </w:r>
    </w:p>
    <w:p w14:paraId="70981780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5CA768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331B13F" w14:textId="2B3F3348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BE20050005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40163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74698B0F" w14:textId="26D2D46D" w:rsidR="008F2A39" w:rsidRPr="001C017D" w:rsidRDefault="008F2A39" w:rsidP="00240163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625 CORAL WAY</w:t>
      </w:r>
      <w:r w:rsidR="0024016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008C21A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VALERIO,THOMAS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A</w:t>
      </w:r>
    </w:p>
    <w:p w14:paraId="3B0B187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33B66FD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8ED4014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40C02937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26F9F6D4" w14:textId="77777777" w:rsidR="005A705E" w:rsidRPr="001C017D" w:rsidRDefault="005A705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E7EE04E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11020122 ALUM FENCE 4FT X 115 FT &amp; 2 GATES 5 FT X 18FT &amp; 13</w:t>
      </w:r>
    </w:p>
    <w:p w14:paraId="44700081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7D02B7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820E6A0" w14:textId="76BE4DF4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BE20050006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E1E5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5B418B">
        <w:rPr>
          <w:rFonts w:ascii="Courier New" w:hAnsi="Courier New" w:cs="Courier New"/>
          <w:b/>
          <w:bCs/>
          <w:color w:val="000000"/>
          <w:sz w:val="21"/>
          <w:szCs w:val="21"/>
        </w:rPr>
        <w:t>1/19/21</w:t>
      </w:r>
    </w:p>
    <w:p w14:paraId="113C52E8" w14:textId="5CD73258" w:rsidR="008F2A39" w:rsidRPr="001C017D" w:rsidRDefault="008F2A39" w:rsidP="005B418B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626 NE 13 AVE</w:t>
      </w:r>
      <w:r w:rsidR="005B418B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52454C65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ZINGG, LEONARDO</w:t>
      </w:r>
    </w:p>
    <w:p w14:paraId="4790AEC9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148E24A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C21912F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1ECB827B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00596A53" w14:textId="77777777" w:rsidR="005A705E" w:rsidRPr="001C017D" w:rsidRDefault="005A705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150AA21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09020572 REPLACE 5 TON AC 10 KW</w:t>
      </w:r>
    </w:p>
    <w:p w14:paraId="0E9B5B68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90E5518" w14:textId="77777777" w:rsidR="008F2A39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5E3749A" w14:textId="77777777" w:rsidR="0055510E" w:rsidRDefault="0055510E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1FD0D96" w14:textId="77777777" w:rsidR="005A705E" w:rsidRDefault="005A705E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3FF24F0" w14:textId="77777777" w:rsidR="0055510E" w:rsidRDefault="0055510E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E38BEF7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br w:type="page"/>
      </w:r>
    </w:p>
    <w:p w14:paraId="2202D0EA" w14:textId="77777777" w:rsidR="0055510E" w:rsidRPr="009F26F2" w:rsidRDefault="0055510E" w:rsidP="0055510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</w:t>
      </w:r>
      <w:r w:rsidR="005A705E">
        <w:rPr>
          <w:rFonts w:ascii="Courier New" w:eastAsia="Calibri" w:hAnsi="Courier New" w:cs="Courier New"/>
          <w:b/>
          <w:sz w:val="21"/>
          <w:szCs w:val="21"/>
        </w:rPr>
        <w:t>2</w:t>
      </w:r>
    </w:p>
    <w:p w14:paraId="611569E9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0D8D05BC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7621BAF6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070E5C04" w14:textId="1688697B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4CECC79D" w14:textId="77777777" w:rsidR="0055510E" w:rsidRPr="0055510E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32B2BAC9" w14:textId="77777777" w:rsidR="0055510E" w:rsidRPr="001C017D" w:rsidRDefault="0055510E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DB48850" w14:textId="469DB268" w:rsidR="008F2A39" w:rsidRPr="001C017D" w:rsidRDefault="008F2A39" w:rsidP="00B00FBC">
      <w:pPr>
        <w:widowControl w:val="0"/>
        <w:tabs>
          <w:tab w:val="left" w:pos="1440"/>
          <w:tab w:val="left" w:pos="4683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BE20050016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00FBC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B00FB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B418B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61DE2FFD" w14:textId="6D7B87C7" w:rsidR="008F2A39" w:rsidRPr="001C017D" w:rsidRDefault="008F2A39" w:rsidP="005B418B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634 NE 5 AVE</w:t>
      </w:r>
      <w:r w:rsidR="005B418B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23E3EF54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FLAGLER SIXTH LLC</w:t>
      </w:r>
    </w:p>
    <w:p w14:paraId="7A612B00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7CBB95C2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36D2FEF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4ED4B26C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50CDC7D4" w14:textId="77777777" w:rsidR="0055510E" w:rsidRPr="001C017D" w:rsidRDefault="0055510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177EDC1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19030838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# 634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636 TOTAL DEMO 1144 SF</w:t>
      </w:r>
    </w:p>
    <w:p w14:paraId="70E8C181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C545B24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B393B09" w14:textId="15A63C19" w:rsidR="008F2A39" w:rsidRPr="001C017D" w:rsidRDefault="008F2A39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BE20050056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11C99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1D9AA2A3" w14:textId="08E08C7B" w:rsidR="008F2A39" w:rsidRPr="001C017D" w:rsidRDefault="008F2A39" w:rsidP="00A11C99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736 NW 15 TER</w:t>
      </w:r>
      <w:r w:rsidR="00A11C99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505DFCF0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RAMOS, MARIE H/E RAMOS, JUAN</w:t>
      </w:r>
    </w:p>
    <w:p w14:paraId="40BD6618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3D027791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2B1CF24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1A646D46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19C0DE10" w14:textId="77777777" w:rsidR="0055510E" w:rsidRPr="001C017D" w:rsidRDefault="0055510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713D82B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12041959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 xml:space="preserve"> CHANGE WINDOWS/DOORS &amp; DRYWALL REPAIR: RENEWED</w:t>
      </w:r>
    </w:p>
    <w:p w14:paraId="6F58A09E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616B3AD" w14:textId="77777777" w:rsidR="008F2A39" w:rsidRPr="001C017D" w:rsidRDefault="008F2A39" w:rsidP="008F2A3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FF7CB71" w14:textId="4DAFD4FE" w:rsidR="008F2A39" w:rsidRPr="001C017D" w:rsidRDefault="008F2A39" w:rsidP="00E92411">
      <w:pPr>
        <w:widowControl w:val="0"/>
        <w:tabs>
          <w:tab w:val="left" w:pos="1440"/>
          <w:tab w:val="left" w:pos="4680"/>
          <w:tab w:val="center" w:pos="50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BE20050090</w:t>
      </w:r>
      <w:r w:rsidR="00E9241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E92411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E9241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00446E7E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800 NE 15 ST</w:t>
      </w:r>
    </w:p>
    <w:p w14:paraId="5C4F9357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 N FOOD STORE INC</w:t>
      </w:r>
    </w:p>
    <w:p w14:paraId="73D459F4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348BDCB4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49EB0FE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105.3.2.1</w:t>
      </w:r>
    </w:p>
    <w:p w14:paraId="06F8E4AE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FOLLOWING PERMIT(S) WERE LEFT TO EXPIRE:</w:t>
      </w:r>
    </w:p>
    <w:p w14:paraId="1569A9FA" w14:textId="77777777" w:rsidR="0055510E" w:rsidRPr="001C017D" w:rsidRDefault="0055510E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1AA893B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07011131  RESTRIPE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HANDICAP PARKING &amp; LOADING DOCK</w:t>
      </w:r>
    </w:p>
    <w:p w14:paraId="565F52C1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1F6AA67" w14:textId="77777777" w:rsidR="00F157C7" w:rsidRDefault="00F157C7" w:rsidP="00F157C7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EF407AA" w14:textId="4E33DC71" w:rsidR="00F157C7" w:rsidRPr="001C017D" w:rsidRDefault="00F157C7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20010486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F1FB7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42D6BADB" w14:textId="3D247799" w:rsidR="00F157C7" w:rsidRPr="001C017D" w:rsidRDefault="00F157C7" w:rsidP="00CF1FB7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3086 HARBOR DR</w:t>
      </w:r>
      <w:r w:rsidR="00CF1FB7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2CB42F1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RUSTLE INVESTMENT LLC</w:t>
      </w:r>
    </w:p>
    <w:p w14:paraId="0AD3FA29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0130ABDF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33E4D99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105.1</w:t>
      </w:r>
    </w:p>
    <w:p w14:paraId="4833BA47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THIS PROPERTY HAS BEEN ALTERED WHICH INCLUDES BUT IS NOT LIMITED TO</w:t>
      </w:r>
    </w:p>
    <w:p w14:paraId="4148B49E" w14:textId="77777777" w:rsidR="00006F5E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ALTERATIONS MADE SUCH AS:</w:t>
      </w:r>
    </w:p>
    <w:p w14:paraId="084FE706" w14:textId="77777777" w:rsidR="00006F5E" w:rsidRDefault="00006F5E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38201744" w14:textId="77777777" w:rsidR="00006F5E" w:rsidRDefault="00006F5E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157C7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 ENCLOSED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="00F157C7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LAUNDRY ROOM THAT INCLUDED STRUCTURAL, MECHANICAL,</w:t>
      </w:r>
    </w:p>
    <w:p w14:paraId="17443EDA" w14:textId="70902A67" w:rsidR="00F157C7" w:rsidRDefault="00006F5E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157C7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ELECTRICAL AND PLUMBING WORK.</w:t>
      </w:r>
    </w:p>
    <w:p w14:paraId="302BF65B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196CDA3" w14:textId="2FDBDF4A" w:rsidR="0055510E" w:rsidRDefault="0055510E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111EB42" w14:textId="477B007E" w:rsidR="00006F5E" w:rsidRDefault="00006F5E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4CEC07B" w14:textId="1ABB1F4E" w:rsidR="00006F5E" w:rsidRDefault="00006F5E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7ACA70A" w14:textId="5590EAD8" w:rsidR="00006F5E" w:rsidRDefault="00006F5E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38E53DC" w14:textId="77777777" w:rsidR="00006F5E" w:rsidRDefault="00006F5E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15BB21E" w14:textId="77777777" w:rsidR="0055510E" w:rsidRPr="009F26F2" w:rsidRDefault="0055510E" w:rsidP="0055510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</w:t>
      </w:r>
      <w:r w:rsidR="005A705E">
        <w:rPr>
          <w:rFonts w:ascii="Courier New" w:eastAsia="Calibri" w:hAnsi="Courier New" w:cs="Courier New"/>
          <w:b/>
          <w:sz w:val="21"/>
          <w:szCs w:val="21"/>
        </w:rPr>
        <w:t>3</w:t>
      </w:r>
    </w:p>
    <w:p w14:paraId="25CD02D0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44F1BE34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091AA62A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5E65417E" w14:textId="5263FDB0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6D8E6D5D" w14:textId="77777777" w:rsidR="0055510E" w:rsidRPr="0055510E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0C068CE3" w14:textId="77777777" w:rsidR="0055510E" w:rsidRPr="001C017D" w:rsidRDefault="0055510E" w:rsidP="0055510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2579CEE" w14:textId="4884608B" w:rsidR="00F157C7" w:rsidRPr="001C017D" w:rsidRDefault="00F157C7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CE20050377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006EF7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262C46B5" w14:textId="1AB23473" w:rsidR="00F157C7" w:rsidRPr="001C017D" w:rsidRDefault="00F157C7" w:rsidP="00006EF7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2124 NE 63 ST</w:t>
      </w:r>
      <w:r w:rsidR="00006EF7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CITY HALL </w:t>
      </w:r>
      <w:r w:rsidR="00543660">
        <w:rPr>
          <w:rFonts w:ascii="Courier New" w:hAnsi="Courier New" w:cs="Courier New"/>
          <w:b/>
          <w:bCs/>
          <w:color w:val="000000"/>
          <w:sz w:val="21"/>
          <w:szCs w:val="21"/>
        </w:rPr>
        <w:t>1/12/21</w:t>
      </w:r>
    </w:p>
    <w:p w14:paraId="0BA14521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ACCETTA,LINDA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H/E; GONZALEZ,JONATHAN</w:t>
      </w:r>
    </w:p>
    <w:p w14:paraId="44E5BF61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3CEBD583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E6AE44C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25C50C0E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136C43C4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PERFORMED, WITHOUT OBTAINING THE REQUIRED PERMITS, IN THE </w:t>
      </w:r>
    </w:p>
    <w:p w14:paraId="3B705F0A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60FADC3F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2E04005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GARAGE WAS ENCLOSED AND WALLS WERE INSTALLED IN BEDROOM AND LIVING </w:t>
      </w:r>
    </w:p>
    <w:p w14:paraId="4004BF35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ROOM.</w:t>
      </w:r>
    </w:p>
    <w:p w14:paraId="1128215C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B947660" w14:textId="77777777" w:rsidR="00F157C7" w:rsidRDefault="00F157C7" w:rsidP="00F157C7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98E244F" w14:textId="50903AEF" w:rsidR="00F157C7" w:rsidRPr="001C017D" w:rsidRDefault="00F157C7" w:rsidP="005A705E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CE20050815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322B0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7D139F98" w14:textId="6A140F97" w:rsidR="00F157C7" w:rsidRPr="001C017D" w:rsidRDefault="00F157C7" w:rsidP="002322B0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3451 SW 18 ST</w:t>
      </w:r>
      <w:r w:rsidR="002322B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4DE938F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MARTINEZ,LUISA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; JACOMINO,CANDIDO DIAZ</w:t>
      </w:r>
    </w:p>
    <w:p w14:paraId="19CFD335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54E64E47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255D236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105.1</w:t>
      </w:r>
    </w:p>
    <w:p w14:paraId="516E21FB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BUILDING HAS BEEN ILLEGALLY ALTERED AND CONSTRUCTION WORK </w:t>
      </w:r>
    </w:p>
    <w:p w14:paraId="091A7526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ILLEGALLY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PERFORMED, WITHOUT OBTAINING THE REQUIRED PERMITS, IN THE </w:t>
      </w:r>
    </w:p>
    <w:p w14:paraId="570CF9E9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BUT NOT LIMITED TO:</w:t>
      </w:r>
    </w:p>
    <w:p w14:paraId="27DC47F2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8C0E2C2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1. A/C UNIT REPLACEMENT</w:t>
      </w:r>
    </w:p>
    <w:p w14:paraId="2AC81022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2. BATHROOM EXHAUST VENT INSTALLATION</w:t>
      </w:r>
    </w:p>
    <w:p w14:paraId="581FB228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3. GUEST BATHROOM REMODELING </w:t>
      </w:r>
    </w:p>
    <w:p w14:paraId="53027F26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4. MASTER BATHROOM REMODELING</w:t>
      </w:r>
    </w:p>
    <w:p w14:paraId="21D4ADBF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5. PLUMBING</w:t>
      </w:r>
    </w:p>
    <w:p w14:paraId="771A432A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6. ELECTRICAL IN ACCESSORY STRUCTURE</w:t>
      </w:r>
    </w:p>
    <w:p w14:paraId="458F86BD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7. PLUMBING IN ACCESSORY STRUCTURE</w:t>
      </w:r>
    </w:p>
    <w:p w14:paraId="2E30CA77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0D40DDA" w14:textId="77777777" w:rsidR="00F157C7" w:rsidRPr="001C017D" w:rsidRDefault="00F157C7" w:rsidP="00F157C7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22416C7" w14:textId="228C403A" w:rsidR="00F157C7" w:rsidRPr="001C017D" w:rsidRDefault="00F157C7" w:rsidP="0041252C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CE20060039</w:t>
      </w:r>
      <w:r w:rsidR="0041252C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PROPERTY </w:t>
      </w:r>
      <w:r w:rsidR="00006EF7">
        <w:rPr>
          <w:rFonts w:ascii="Courier New" w:hAnsi="Courier New" w:cs="Courier New"/>
          <w:b/>
          <w:bCs/>
          <w:color w:val="000000"/>
          <w:sz w:val="21"/>
          <w:szCs w:val="21"/>
        </w:rPr>
        <w:t>1/19/21</w:t>
      </w:r>
    </w:p>
    <w:p w14:paraId="3D8A74B5" w14:textId="0FBDC7F6" w:rsidR="00F157C7" w:rsidRPr="001C017D" w:rsidRDefault="00F157C7" w:rsidP="00006EF7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3200 NE 40 CT</w:t>
      </w:r>
      <w:r w:rsidR="00006EF7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03AC283D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LUBINSKY,FRANK</w:t>
      </w:r>
      <w:proofErr w:type="gramEnd"/>
    </w:p>
    <w:p w14:paraId="7E906687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04BA35FE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6B608F1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1(d)</w:t>
      </w:r>
    </w:p>
    <w:p w14:paraId="4082042E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ANY VIOLATION OF THE FLORIDA BUILDING CODE SHALL BE A VIOLATION OF </w:t>
      </w:r>
    </w:p>
    <w:p w14:paraId="56E731A6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SECTION AND PUNISHABLE AS PROVIDED FOR IN THIS SECTION. THERE </w:t>
      </w:r>
    </w:p>
    <w:p w14:paraId="7E689E71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IS CONSTRUCTION WORK AT THIS PROPERTY THAT WAS STARTED OR COMPLETED </w:t>
      </w:r>
    </w:p>
    <w:p w14:paraId="0E935FE5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WITHOUT OBTAINING THE REQUIRED PERMITS CONSISTING OF BUT NOT LIMITED </w:t>
      </w:r>
    </w:p>
    <w:p w14:paraId="46D29DFF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TO:</w:t>
      </w:r>
    </w:p>
    <w:p w14:paraId="19041642" w14:textId="77777777" w:rsidR="00F157C7" w:rsidRPr="00890963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10"/>
          <w:szCs w:val="10"/>
        </w:rPr>
      </w:pPr>
    </w:p>
    <w:p w14:paraId="4CD6948D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THERE ARE TWO BOAT LIFTS INSTALLED NO PERMITS ON FILE.</w:t>
      </w:r>
    </w:p>
    <w:p w14:paraId="5F0DD65D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229046E" w14:textId="77777777" w:rsidR="0055510E" w:rsidRDefault="0055510E" w:rsidP="0055510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</w:t>
      </w:r>
      <w:r w:rsidR="005A705E">
        <w:rPr>
          <w:rFonts w:ascii="Courier New" w:eastAsia="Calibri" w:hAnsi="Courier New" w:cs="Courier New"/>
          <w:b/>
          <w:sz w:val="21"/>
          <w:szCs w:val="21"/>
        </w:rPr>
        <w:t>4</w:t>
      </w:r>
    </w:p>
    <w:p w14:paraId="2A9BE5FA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39D25E98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5683BE97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17338ABD" w14:textId="0ED20D7D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2F5E2D02" w14:textId="77777777" w:rsidR="0055510E" w:rsidRPr="0055510E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4AF16FFB" w14:textId="77777777" w:rsidR="0055510E" w:rsidRPr="001C017D" w:rsidRDefault="0055510E" w:rsidP="0055510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B61CA40" w14:textId="2D579A6D" w:rsidR="00F157C7" w:rsidRPr="001C017D" w:rsidRDefault="00F157C7" w:rsidP="00F157C7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193F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CE20060327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322B0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1/19/21</w:t>
      </w:r>
    </w:p>
    <w:p w14:paraId="6198B976" w14:textId="15E8F9A7" w:rsidR="00F157C7" w:rsidRPr="001C017D" w:rsidRDefault="00F157C7" w:rsidP="002322B0">
      <w:pPr>
        <w:widowControl w:val="0"/>
        <w:tabs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 920 SW 29 WAY</w:t>
      </w:r>
      <w:r w:rsidR="002322B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CA24E62" w14:textId="77777777" w:rsidR="005269AC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28447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MEITIN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GARCIA,RAYMA</w:t>
      </w:r>
      <w:proofErr w:type="gramEnd"/>
    </w:p>
    <w:p w14:paraId="3B0FD742" w14:textId="6107A06D" w:rsidR="00F157C7" w:rsidRPr="001C017D" w:rsidRDefault="00F157C7" w:rsidP="005269AC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CALVINO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MATOS,YORDANIS</w:t>
      </w:r>
      <w:proofErr w:type="gramEnd"/>
    </w:p>
    <w:p w14:paraId="69C1CE53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4B152DB4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6872D48" w14:textId="13143C62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 :9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1(d)</w:t>
      </w:r>
    </w:p>
    <w:p w14:paraId="0AE0E34C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ANY VIOLATION OF THE FLORIDA BUILDING CODE SHALL BE A VIOLATION OF </w:t>
      </w:r>
    </w:p>
    <w:p w14:paraId="707CA0AA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SECTION AND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PUNISHABLE AS PROVIDED FOR IN THIS SECTION. THERE </w:t>
      </w:r>
    </w:p>
    <w:p w14:paraId="782C9397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IS CONSTRUCTION WORK AT THIS PROPERTY THAT WAS STARTED OR COMPLETED </w:t>
      </w:r>
    </w:p>
    <w:p w14:paraId="6126EF2E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WITHOUT OBTANING THE REQUIRED PERMITS CONSISTING OF BUT NOT LIMITED </w:t>
      </w:r>
    </w:p>
    <w:p w14:paraId="2DB2A422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TO:</w:t>
      </w:r>
    </w:p>
    <w:p w14:paraId="394F7FD3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9E78277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NEW WOOD FENCE BUILD WITHOUT PERMITS</w:t>
      </w:r>
    </w:p>
    <w:p w14:paraId="0184EDA5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39D8152" w14:textId="77777777" w:rsidR="00F157C7" w:rsidRPr="001C017D" w:rsidRDefault="00F157C7" w:rsidP="00F157C7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C771157" w14:textId="26219E0C" w:rsidR="00F157C7" w:rsidRPr="001C017D" w:rsidRDefault="00F157C7" w:rsidP="00693098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CE20060718</w:t>
      </w:r>
      <w:r w:rsidR="00693098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PROPERTY </w:t>
      </w:r>
      <w:r w:rsidR="00526D9C">
        <w:rPr>
          <w:rFonts w:ascii="Courier New" w:hAnsi="Courier New" w:cs="Courier New"/>
          <w:b/>
          <w:bCs/>
          <w:color w:val="000000"/>
          <w:sz w:val="21"/>
          <w:szCs w:val="21"/>
        </w:rPr>
        <w:t>1/19/21</w:t>
      </w:r>
    </w:p>
    <w:p w14:paraId="6EE100C8" w14:textId="1EB160C5" w:rsidR="00F157C7" w:rsidRPr="001C017D" w:rsidRDefault="00F157C7" w:rsidP="00526D9C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829 NE 18 AVE</w:t>
      </w:r>
      <w:r w:rsidR="00526D9C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8E7F21D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CIANCIULLO,DAVID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; CIANCIULLO,MICHEL ETAL</w:t>
      </w:r>
    </w:p>
    <w:p w14:paraId="05402D50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JORGE MARTINEZ</w:t>
      </w:r>
    </w:p>
    <w:p w14:paraId="0A170353" w14:textId="77777777" w:rsidR="00F157C7" w:rsidRPr="001C017D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FE72F8A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1(d)</w:t>
      </w:r>
    </w:p>
    <w:p w14:paraId="5317974D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ANY VIOLATION OF THE FLORIDA BUILDING CODE SHALL BE A VIOLATION OF </w:t>
      </w:r>
    </w:p>
    <w:p w14:paraId="4B143A77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THIS SECTION AND PUNISHABLE AS PROVIDED FOR IN THIS SECTION. THERE </w:t>
      </w:r>
    </w:p>
    <w:p w14:paraId="6213CABC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IS CONSTRUCTION WORK AT THIS PROPERTY THAT WAS STARTED OR COMPLETED </w:t>
      </w:r>
    </w:p>
    <w:p w14:paraId="2C557088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WITHOUT OBTANING THE REQUIRED PERMITS CONSISTING OF BUT NOT LIMITED </w:t>
      </w:r>
    </w:p>
    <w:p w14:paraId="64CAC9E6" w14:textId="77777777" w:rsidR="00F157C7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TO:</w:t>
      </w:r>
    </w:p>
    <w:p w14:paraId="52B07B1C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76FB2FE" w14:textId="77777777" w:rsidR="00F157C7" w:rsidRPr="001C017D" w:rsidRDefault="00F157C7" w:rsidP="00F157C7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SHED INSTALLED ON THE BACK OF THE PROPERTY</w:t>
      </w:r>
    </w:p>
    <w:p w14:paraId="7332A199" w14:textId="77777777" w:rsidR="008F2A39" w:rsidRDefault="00F157C7" w:rsidP="00F157C7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86E56ED" w14:textId="77777777" w:rsidR="00F157C7" w:rsidRDefault="00F157C7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C09B51D" w14:textId="443921D4" w:rsidR="009F26F2" w:rsidRPr="00C905C7" w:rsidRDefault="009F26F2" w:rsidP="007F11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4680"/>
        </w:tabs>
        <w:spacing w:after="0" w:line="240" w:lineRule="auto"/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BE20040041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7F11A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905C7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</w:p>
    <w:p w14:paraId="5B75EC7B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5731 NE 18 AVE</w:t>
      </w:r>
    </w:p>
    <w:p w14:paraId="55FE0772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5731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NE 18TH AVE LLC</w:t>
      </w:r>
    </w:p>
    <w:p w14:paraId="0D707550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2E5129D2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ABE3A1F" w14:textId="77777777" w:rsidR="009F26F2" w:rsidRPr="001C017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6EC8B97C" w14:textId="77777777" w:rsidR="009F26F2" w:rsidRPr="001C017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2580BE90" w14:textId="77777777" w:rsidR="009F26F2" w:rsidRPr="001C017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BROWARDCOUNTY BOARD OF RULES AND APPEALS FOR THE BUILDING SAFETY </w:t>
      </w:r>
    </w:p>
    <w:p w14:paraId="571B5F2C" w14:textId="77777777" w:rsidR="009F26F2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INSPECTION PROGRAM, THE FOLLOWING HAS NOT BEEN FULLY COMPLIED WITH:</w:t>
      </w:r>
    </w:p>
    <w:p w14:paraId="501EF20D" w14:textId="77777777" w:rsidR="001C017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4E38B91C" w14:textId="77777777" w:rsidR="001C017D" w:rsidRDefault="001C017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71223F96" w14:textId="77777777" w:rsidR="001C017D" w:rsidRDefault="001C017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49EE4438" w14:textId="77777777" w:rsidR="001C017D" w:rsidRDefault="001C017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</w:t>
      </w:r>
      <w:r w:rsidR="009F26F2"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BUILDING OFFICIAL WITHIN 90 DAYS OF THE </w:t>
      </w:r>
    </w:p>
    <w:p w14:paraId="54BBF361" w14:textId="77777777" w:rsidR="009F26F2" w:rsidRPr="001C017D" w:rsidRDefault="001C017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YOU.</w:t>
      </w:r>
    </w:p>
    <w:p w14:paraId="4974C4AD" w14:textId="77777777" w:rsidR="00FC504E" w:rsidRPr="001C017D" w:rsidRDefault="00FC504E" w:rsidP="00FC504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FAA0507" w14:textId="77777777" w:rsidR="0055510E" w:rsidRDefault="0055510E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br w:type="page"/>
      </w:r>
    </w:p>
    <w:p w14:paraId="588FB1C3" w14:textId="77777777" w:rsidR="0055510E" w:rsidRPr="009F26F2" w:rsidRDefault="0055510E" w:rsidP="0055510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</w:t>
      </w:r>
      <w:r w:rsidR="009D56D9">
        <w:rPr>
          <w:rFonts w:ascii="Courier New" w:eastAsia="Calibri" w:hAnsi="Courier New" w:cs="Courier New"/>
          <w:b/>
          <w:sz w:val="21"/>
          <w:szCs w:val="21"/>
        </w:rPr>
        <w:t>5</w:t>
      </w:r>
    </w:p>
    <w:p w14:paraId="1BA365FA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668BDD04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1EAAE14F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1C925B09" w14:textId="08C0C929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35BB18C0" w14:textId="77777777" w:rsidR="0055510E" w:rsidRPr="0055510E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65B1453B" w14:textId="77777777" w:rsidR="0055510E" w:rsidRPr="001C017D" w:rsidRDefault="0055510E" w:rsidP="0055510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CB9CD36" w14:textId="1835FBB9" w:rsidR="009F26F2" w:rsidRPr="001C017D" w:rsidRDefault="009F26F2" w:rsidP="006E3DBB">
      <w:pPr>
        <w:widowControl w:val="0"/>
        <w:tabs>
          <w:tab w:val="left" w:pos="1440"/>
          <w:tab w:val="left" w:pos="46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BE20040047</w:t>
      </w:r>
      <w:r w:rsidR="00A37253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6E3DBB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6E3DB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37253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0C66B2">
        <w:rPr>
          <w:rFonts w:ascii="Courier New" w:hAnsi="Courier New" w:cs="Courier New"/>
          <w:b/>
          <w:bCs/>
          <w:color w:val="000000"/>
          <w:sz w:val="21"/>
          <w:szCs w:val="21"/>
        </w:rPr>
        <w:t>1/14/21</w:t>
      </w:r>
    </w:p>
    <w:p w14:paraId="5F027638" w14:textId="01324DC0" w:rsidR="009F26F2" w:rsidRPr="001C017D" w:rsidRDefault="009F26F2" w:rsidP="000C66B2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5101 NE 18 AVE</w:t>
      </w:r>
      <w:r w:rsidR="000C66B2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C7E27DE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D'ADDARIO,THOMAS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A</w:t>
      </w:r>
    </w:p>
    <w:p w14:paraId="0ECC7493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GEORGE</w:t>
      </w:r>
      <w:r w:rsidR="00E3228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OLIVA</w:t>
      </w:r>
    </w:p>
    <w:p w14:paraId="54A0E7DE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BEC1FE4" w14:textId="77777777" w:rsidR="009F26F2" w:rsidRPr="001C017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="00E3228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6C904B69" w14:textId="77777777" w:rsidR="00E3228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76A9F653" w14:textId="77777777" w:rsidR="00E3228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</w:p>
    <w:p w14:paraId="715BBFAB" w14:textId="77777777" w:rsidR="005A705E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="009F26F2"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67D4E427" w14:textId="77777777" w:rsidR="00E3228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6D418EB2" w14:textId="77777777" w:rsidR="00E3228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070C3D67" w14:textId="77777777" w:rsidR="00E3228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7B9C39E8" w14:textId="77777777" w:rsidR="00E3228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</w:t>
      </w:r>
      <w:r w:rsidR="009F26F2"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BUILDING OFFICIAL WITHIN 90 DAYS OF THE </w:t>
      </w:r>
    </w:p>
    <w:p w14:paraId="336680E7" w14:textId="77777777" w:rsidR="009F26F2" w:rsidRPr="001C017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YOU.</w:t>
      </w:r>
    </w:p>
    <w:p w14:paraId="7E6BEF10" w14:textId="77777777" w:rsidR="00E3228D" w:rsidRPr="001C017D" w:rsidRDefault="00E3228D" w:rsidP="00E322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DBF2E27" w14:textId="77777777" w:rsidR="00E3228D" w:rsidRDefault="00E3228D" w:rsidP="001C017D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A5A5306" w14:textId="7D552043" w:rsidR="009F26F2" w:rsidRPr="001C017D" w:rsidRDefault="009F26F2" w:rsidP="000C66B2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BE20040049</w:t>
      </w:r>
      <w:r w:rsidR="000C66B2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1/14/21</w:t>
      </w:r>
    </w:p>
    <w:p w14:paraId="76300A9B" w14:textId="04E88E1D" w:rsidR="009F26F2" w:rsidRPr="001C017D" w:rsidRDefault="009F26F2" w:rsidP="000C66B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5727 N FEDERAL HWY</w:t>
      </w:r>
      <w:r w:rsidR="000C66B2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AB9C11A" w14:textId="77777777" w:rsidR="00E6546E" w:rsidRDefault="009F26F2" w:rsidP="00E6546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CHARLOTTE KILPATRICK </w:t>
      </w:r>
    </w:p>
    <w:p w14:paraId="2C13DF36" w14:textId="212CB21D" w:rsidR="009F26F2" w:rsidRPr="001C017D" w:rsidRDefault="009F26F2" w:rsidP="00E6546E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LIV</w:t>
      </w:r>
      <w:r w:rsidR="00E6546E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TR</w:t>
      </w:r>
      <w:r w:rsidR="00E6546E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MORGAN,PHILIP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TRSTEE</w:t>
      </w:r>
    </w:p>
    <w:p w14:paraId="1166DAAF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GEORGE</w:t>
      </w:r>
      <w:r w:rsidR="00E3228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OLIVA</w:t>
      </w:r>
    </w:p>
    <w:p w14:paraId="31E02AAA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FD19358" w14:textId="77777777" w:rsidR="009F26F2" w:rsidRPr="001C017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260EA423" w14:textId="77777777" w:rsidR="00E3228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1ABB8E49" w14:textId="77777777" w:rsidR="00E3228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</w:p>
    <w:p w14:paraId="284E4982" w14:textId="77777777" w:rsidR="00E3228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="009F26F2"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5E66C289" w14:textId="77777777" w:rsidR="00E3228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THE REQUIRED 40 YEARS BUILDING SAFETY INSPECTION REPORTS OR THE 10</w:t>
      </w:r>
    </w:p>
    <w:p w14:paraId="2741F875" w14:textId="77777777" w:rsidR="00E3228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28E56F8E" w14:textId="77777777" w:rsidR="00E3228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4F56644" w14:textId="77777777" w:rsidR="00E3228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</w:t>
      </w:r>
      <w:r w:rsidR="009F26F2"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BUILDING OFFICIAL WITHIN 90 DAYS OF THE </w:t>
      </w:r>
    </w:p>
    <w:p w14:paraId="556103B6" w14:textId="77777777" w:rsidR="009F26F2" w:rsidRPr="001C017D" w:rsidRDefault="00E3228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YOU.</w:t>
      </w:r>
    </w:p>
    <w:p w14:paraId="05D84220" w14:textId="77777777" w:rsidR="00E3228D" w:rsidRPr="001C017D" w:rsidRDefault="00E3228D" w:rsidP="00E3228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46D7368" w14:textId="77777777" w:rsidR="009F26F2" w:rsidRPr="001C017D" w:rsidRDefault="009F26F2" w:rsidP="00E3228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5F135F3" w14:textId="1447A5BD" w:rsidR="009F26F2" w:rsidRPr="001C017D" w:rsidRDefault="009F26F2" w:rsidP="00152B2F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BE20040050</w:t>
      </w:r>
      <w:r w:rsidR="00152B2F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1/12/21</w:t>
      </w:r>
    </w:p>
    <w:p w14:paraId="11AF649A" w14:textId="226EA953" w:rsidR="009F26F2" w:rsidRPr="001C017D" w:rsidRDefault="009F26F2" w:rsidP="00152B2F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1915 NE 45 ST</w:t>
      </w:r>
      <w:r w:rsidR="00152B2F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0B319B3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GENEVA ASSOCIATES LLC</w:t>
      </w:r>
    </w:p>
    <w:p w14:paraId="41EDB2E2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705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GEORGE</w:t>
      </w:r>
      <w:r w:rsidR="00E3228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OLIVA</w:t>
      </w:r>
    </w:p>
    <w:p w14:paraId="56F44D2F" w14:textId="77777777" w:rsidR="0091756D" w:rsidRDefault="0091756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7541F00B" w14:textId="77777777" w:rsidR="009F26F2" w:rsidRPr="001C017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7DA2CC61" w14:textId="77777777" w:rsidR="0091756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6987A523" w14:textId="77777777" w:rsidR="0091756D" w:rsidRDefault="0091756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</w:p>
    <w:p w14:paraId="13D73251" w14:textId="77777777" w:rsidR="009F26F2" w:rsidRPr="001C017D" w:rsidRDefault="0091756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="009F26F2"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41B217E8" w14:textId="77777777" w:rsidR="0091756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684BE7E2" w14:textId="77777777" w:rsidR="0091756D" w:rsidRDefault="0091756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430BC9AE" w14:textId="77777777" w:rsidR="0091756D" w:rsidRDefault="0091756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3644E65D" w14:textId="77777777" w:rsidR="009F26F2" w:rsidRDefault="0091756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YOU.</w:t>
      </w:r>
    </w:p>
    <w:p w14:paraId="0C464293" w14:textId="77777777" w:rsidR="0091756D" w:rsidRPr="001C017D" w:rsidRDefault="0091756D" w:rsidP="0091756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CD63E39" w14:textId="72BF5DED" w:rsidR="0055510E" w:rsidRPr="009F26F2" w:rsidRDefault="0055510E" w:rsidP="0055510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</w:t>
      </w:r>
      <w:r w:rsidR="009938CB">
        <w:rPr>
          <w:rFonts w:ascii="Courier New" w:eastAsia="Calibri" w:hAnsi="Courier New" w:cs="Courier New"/>
          <w:b/>
          <w:sz w:val="21"/>
          <w:szCs w:val="21"/>
        </w:rPr>
        <w:t>6</w:t>
      </w:r>
    </w:p>
    <w:p w14:paraId="221DE8C0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7076D1A2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1955236C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723CAB8A" w14:textId="65C0EE76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1C8DCE03" w14:textId="77777777" w:rsidR="0055510E" w:rsidRPr="0055510E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07250CC1" w14:textId="77777777" w:rsidR="0055510E" w:rsidRPr="001C017D" w:rsidRDefault="0055510E" w:rsidP="0055510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366FC6A" w14:textId="70BBFF59" w:rsidR="009F26F2" w:rsidRPr="001C017D" w:rsidRDefault="009F26F2" w:rsidP="006E3DBB">
      <w:pPr>
        <w:widowControl w:val="0"/>
        <w:tabs>
          <w:tab w:val="left" w:pos="1440"/>
          <w:tab w:val="left" w:pos="46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BE20040055</w:t>
      </w:r>
      <w:r w:rsidR="00DE67B3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6E3DBB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6E3DB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DE67B3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F613C3">
        <w:rPr>
          <w:rFonts w:ascii="Courier New" w:hAnsi="Courier New" w:cs="Courier New"/>
          <w:b/>
          <w:bCs/>
          <w:color w:val="000000"/>
          <w:sz w:val="21"/>
          <w:szCs w:val="21"/>
        </w:rPr>
        <w:t>1/14/21</w:t>
      </w:r>
    </w:p>
    <w:p w14:paraId="10EE401C" w14:textId="411ADCC2" w:rsidR="009F26F2" w:rsidRPr="001C017D" w:rsidRDefault="009F26F2" w:rsidP="00F613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2740 E COMMERCIAL BLVD</w:t>
      </w:r>
      <w:r w:rsidR="00F613C3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613C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F1E1E3B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WILSHIRE REALTY LLC</w:t>
      </w:r>
    </w:p>
    <w:p w14:paraId="617A8FC7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GEORGE</w:t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OLIVA</w:t>
      </w:r>
    </w:p>
    <w:p w14:paraId="35EAB709" w14:textId="77777777" w:rsidR="009F26F2" w:rsidRPr="001C017D" w:rsidRDefault="009F26F2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87CA3C6" w14:textId="77777777" w:rsidR="009F26F2" w:rsidRPr="001C017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30A38BB1" w14:textId="77777777" w:rsidR="0091756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0D32D7F3" w14:textId="77777777" w:rsidR="009F26F2" w:rsidRPr="001C017D" w:rsidRDefault="0091756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="009F26F2"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7293462A" w14:textId="77777777" w:rsidR="0091756D" w:rsidRDefault="009F26F2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16F79EA3" w14:textId="77777777" w:rsidR="0091756D" w:rsidRDefault="0091756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348DA3EA" w14:textId="77777777" w:rsidR="0091756D" w:rsidRDefault="0091756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38D61389" w14:textId="77777777" w:rsidR="0091756D" w:rsidRDefault="0091756D" w:rsidP="001C017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07B84C35" w14:textId="77777777" w:rsidR="009F26F2" w:rsidRDefault="0091756D" w:rsidP="0091756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YOU.</w:t>
      </w:r>
    </w:p>
    <w:p w14:paraId="44505423" w14:textId="77777777" w:rsidR="0091756D" w:rsidRPr="001C017D" w:rsidRDefault="0091756D" w:rsidP="0091756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8B8961C" w14:textId="77777777" w:rsidR="008F2A39" w:rsidRPr="001C017D" w:rsidRDefault="008F2A39" w:rsidP="001C017D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C639061" w14:textId="0A31ED25" w:rsidR="009F26F2" w:rsidRPr="001C017D" w:rsidRDefault="009F26F2" w:rsidP="00C84B79">
      <w:pPr>
        <w:widowControl w:val="0"/>
        <w:tabs>
          <w:tab w:val="left" w:pos="1440"/>
          <w:tab w:val="left" w:pos="4671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BE20040056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84B79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C84B7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E6546E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52A6BBC5" w14:textId="5E3279E8" w:rsidR="009F26F2" w:rsidRPr="001C017D" w:rsidRDefault="009F26F2" w:rsidP="00E6546E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5170 N FEDERAL HWY</w:t>
      </w:r>
      <w:r w:rsidR="00E6546E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F228A9C" w14:textId="77777777" w:rsidR="00DE67B3" w:rsidRDefault="009F26F2" w:rsidP="009938C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MAYBURY MANSIONS CONDO ASSOC </w:t>
      </w:r>
    </w:p>
    <w:p w14:paraId="617E48EF" w14:textId="0B2C4CA1" w:rsidR="009F26F2" w:rsidRPr="001C017D" w:rsidRDefault="00DE67B3" w:rsidP="009938C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INC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% </w:t>
      </w:r>
      <w:proofErr w:type="gramStart"/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KOPKIN,MITCHELL</w:t>
      </w:r>
      <w:proofErr w:type="gramEnd"/>
      <w:r w:rsidR="009F26F2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W &amp; MARILYN S</w:t>
      </w:r>
    </w:p>
    <w:p w14:paraId="44C0E6E5" w14:textId="77777777" w:rsidR="009F26F2" w:rsidRPr="001C017D" w:rsidRDefault="009F26F2" w:rsidP="009938CB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3766B28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9DB24D4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6720BFAA" w14:textId="77777777" w:rsidR="0040298A" w:rsidRDefault="009F26F2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40298A"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6E65D743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540024DE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2493387C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3EEAACBC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4BF19145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0D5EF044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YOU.</w:t>
      </w:r>
    </w:p>
    <w:p w14:paraId="0E341F46" w14:textId="77777777" w:rsidR="009E0352" w:rsidRPr="001C017D" w:rsidRDefault="009E0352" w:rsidP="009E0352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0A0673F" w14:textId="77777777" w:rsidR="009F26F2" w:rsidRPr="001C017D" w:rsidRDefault="009F26F2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4A592D0" w14:textId="7CD19C04" w:rsidR="009F26F2" w:rsidRPr="001C017D" w:rsidRDefault="009F26F2" w:rsidP="009938CB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BE20040057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0480E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7EFDEE81" w14:textId="24215400" w:rsidR="009F26F2" w:rsidRPr="001C017D" w:rsidRDefault="009F26F2" w:rsidP="0020480E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5550 NW 12 AVE</w:t>
      </w:r>
      <w:r w:rsidR="0020480E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EB3D85D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DL SEGAL PROPERTIES LLC</w:t>
      </w:r>
    </w:p>
    <w:p w14:paraId="04805602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9938C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4A7045B2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02E95A1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262F24C5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79A266E4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6652240C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783DDDDC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78754AA3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46BD4A06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66CD96ED" w14:textId="77777777" w:rsidR="009F26F2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7823FEA0" w14:textId="77777777" w:rsidR="009E0352" w:rsidRPr="001C017D" w:rsidRDefault="009E0352" w:rsidP="009E0352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CC5EFC3" w14:textId="77777777" w:rsidR="0055510E" w:rsidRPr="009F26F2" w:rsidRDefault="0055510E" w:rsidP="0055510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</w:t>
      </w:r>
      <w:r w:rsidR="00517DAC">
        <w:rPr>
          <w:rFonts w:ascii="Courier New" w:eastAsia="Calibri" w:hAnsi="Courier New" w:cs="Courier New"/>
          <w:b/>
          <w:sz w:val="21"/>
          <w:szCs w:val="21"/>
        </w:rPr>
        <w:t>7</w:t>
      </w:r>
    </w:p>
    <w:p w14:paraId="308BF50A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04445B60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4D722414" w14:textId="77777777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2EDEE191" w14:textId="657D61F5" w:rsidR="0055510E" w:rsidRPr="009F26F2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37804A66" w14:textId="77777777" w:rsidR="0055510E" w:rsidRPr="0055510E" w:rsidRDefault="0055510E" w:rsidP="0055510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4FB2F2E9" w14:textId="77777777" w:rsidR="0055510E" w:rsidRPr="0055510E" w:rsidRDefault="0055510E" w:rsidP="0055510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F1DB5E7" w14:textId="6BAEFEC5" w:rsidR="009F26F2" w:rsidRPr="001C017D" w:rsidRDefault="009F26F2" w:rsidP="00517DAC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17DA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BE20040058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47EC3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51D82FEA" w14:textId="4BA06F4F" w:rsidR="009F26F2" w:rsidRPr="001C017D" w:rsidRDefault="009F26F2" w:rsidP="00C47EC3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17DA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5149 NW 9 AVE</w:t>
      </w:r>
      <w:r w:rsidR="00C47EC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6DB30B68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17DA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COCONUT FIELDS FOREVER LLC</w:t>
      </w:r>
    </w:p>
    <w:p w14:paraId="08C9881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17DA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3676EF8A" w14:textId="77777777" w:rsidR="009F26F2" w:rsidRPr="0055510E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BD04D6A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51368B89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3493F12B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2A97D5C4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1DF07D32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2DFFBB76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46C75E9B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698537BF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 w:rsidR="00936293"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36B8999E" w14:textId="77777777" w:rsidR="009E0352" w:rsidRPr="001C017D" w:rsidRDefault="009E0352" w:rsidP="009E0352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2EA0635" w14:textId="77777777" w:rsidR="0040298A" w:rsidRPr="001C017D" w:rsidRDefault="0040298A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6FD07DB" w14:textId="424353E5" w:rsidR="009F26F2" w:rsidRPr="001C017D" w:rsidRDefault="009F26F2" w:rsidP="00AC75A9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17DA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BE20040059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C75A9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AC75A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742325E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17DA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1025 W PROSPECT RD</w:t>
      </w:r>
    </w:p>
    <w:p w14:paraId="0372552F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17DA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TULE,CORNEL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&amp;; TULE,VERONICA</w:t>
      </w:r>
    </w:p>
    <w:p w14:paraId="543A912A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17DA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65DFCEB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60A8093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6BF35A6C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71E0C4F6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56F10894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77E2EF4D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58035F7F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1473752A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2C62808F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 w:rsidR="00936293"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59EABF8B" w14:textId="77777777" w:rsidR="009E0352" w:rsidRPr="001C017D" w:rsidRDefault="009E0352" w:rsidP="009E0352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DC33048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4200C80" w14:textId="08315983" w:rsidR="009F26F2" w:rsidRPr="001C017D" w:rsidRDefault="009F26F2" w:rsidP="0087551D">
      <w:pPr>
        <w:widowControl w:val="0"/>
        <w:tabs>
          <w:tab w:val="left" w:pos="1440"/>
          <w:tab w:val="left" w:pos="4633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17DA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BE20040075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7551D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87551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3F1B50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3C8C7C3E" w14:textId="4E2B7950" w:rsidR="009F26F2" w:rsidRPr="001C017D" w:rsidRDefault="009F26F2" w:rsidP="003F1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2761 E OAKLAND PARK BLVD</w:t>
      </w:r>
      <w:r w:rsidR="003F1B5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4872605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2761 INVESTMENTS LLC</w:t>
      </w:r>
    </w:p>
    <w:p w14:paraId="7FCA834D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171C19FC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C1D9983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0696FC94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69645FE7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4AC00C37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44A17804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018609B9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E2FB0A3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56981A0F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 w:rsidR="00936293"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242C834F" w14:textId="77777777" w:rsidR="009E0352" w:rsidRPr="001C017D" w:rsidRDefault="009E0352" w:rsidP="009E0352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AB6455D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bookmarkStart w:id="9" w:name="_Hlk60823589"/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1D8FEE8F" w14:textId="77777777" w:rsidR="007F0B4E" w:rsidRPr="009F26F2" w:rsidRDefault="007F0B4E" w:rsidP="007F0B4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28</w:t>
      </w:r>
    </w:p>
    <w:p w14:paraId="35BF9B66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12B95B6B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6BF4D6A9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2ADBF37A" w14:textId="77829ECB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53186051" w14:textId="77777777" w:rsidR="007F0B4E" w:rsidRPr="0055510E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6933EAD3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bookmarkEnd w:id="9"/>
    <w:p w14:paraId="07C493F9" w14:textId="581DE484" w:rsidR="009F26F2" w:rsidRPr="001C017D" w:rsidRDefault="009F26F2" w:rsidP="000B1210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BE20040077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0B1210" w:rsidRPr="00E6474A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0B1210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1B6D597A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3740 N FEDERAL HWY</w:t>
      </w:r>
    </w:p>
    <w:p w14:paraId="4D0E62A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BAER'S FURNITURE CO INC</w:t>
      </w:r>
    </w:p>
    <w:p w14:paraId="3BEA950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31630B06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FAABFD8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148E9312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3CACC599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4B2550EE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719E85D6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6981589A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22310183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4D13B1D7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 w:rsidR="00936293"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079A683D" w14:textId="77777777" w:rsidR="009E0352" w:rsidRPr="001C017D" w:rsidRDefault="009E0352" w:rsidP="009E0352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99DAB8D" w14:textId="77777777" w:rsidR="00544920" w:rsidRDefault="00544920" w:rsidP="009A3919">
      <w:pPr>
        <w:widowControl w:val="0"/>
        <w:tabs>
          <w:tab w:val="right" w:pos="1152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</w:p>
    <w:p w14:paraId="40CB0D53" w14:textId="7A1CF2D5" w:rsidR="009F26F2" w:rsidRPr="001C017D" w:rsidRDefault="009F26F2" w:rsidP="00A1220B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BE20040078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1220B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A1220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48CAFF78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3600 N FEDERAL HWY</w:t>
      </w:r>
    </w:p>
    <w:p w14:paraId="3F8910FF" w14:textId="085DDFCE" w:rsidR="00CF3610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A1220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LSN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PROPERTY GROUP LLC</w:t>
      </w:r>
    </w:p>
    <w:p w14:paraId="2EB78206" w14:textId="55086EA2" w:rsidR="009F26F2" w:rsidRPr="001C017D" w:rsidRDefault="009F26F2" w:rsidP="00CF3610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% ASCENDANT REAL ESTATE GROUP</w:t>
      </w:r>
    </w:p>
    <w:p w14:paraId="5103FB7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20D2010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37E67B9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135DF98E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173B6BCB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5DA30EDB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537DC5AB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1B15105C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122147BB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21C98E27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 w:rsidR="00936293"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4C5F3101" w14:textId="77777777" w:rsidR="009E0352" w:rsidRPr="001C017D" w:rsidRDefault="009E0352" w:rsidP="009E0352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AE7CE19" w14:textId="77777777" w:rsidR="009F26F2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9DA9403" w14:textId="39E59B1C" w:rsidR="009F26F2" w:rsidRPr="001C017D" w:rsidRDefault="009F26F2" w:rsidP="004218E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BE20040081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52B2F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3F1B50">
        <w:rPr>
          <w:rFonts w:ascii="Courier New" w:hAnsi="Courier New" w:cs="Courier New"/>
          <w:b/>
          <w:bCs/>
          <w:color w:val="000000"/>
          <w:sz w:val="21"/>
          <w:szCs w:val="21"/>
        </w:rPr>
        <w:t>1/12/21</w:t>
      </w:r>
    </w:p>
    <w:p w14:paraId="416D058A" w14:textId="013BC6FD" w:rsidR="009F26F2" w:rsidRPr="001C017D" w:rsidRDefault="009F26F2" w:rsidP="003F1B50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2829 NE 33 CT</w:t>
      </w:r>
      <w:r w:rsidR="003F1B5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0E7A5FCB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IMPERIAL CONDOMINIUM INC %ON CALL M</w:t>
      </w:r>
    </w:p>
    <w:p w14:paraId="07B9AE5D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7962E16D" w14:textId="77777777" w:rsidR="0040298A" w:rsidRDefault="0040298A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16F02EA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7ACFAFA2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0C91D7E2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5213C0A8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5AD2D8C7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65D32BC6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714330D4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39B5366B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 w:rsidR="00936293"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77F57505" w14:textId="77777777" w:rsidR="009E0352" w:rsidRPr="001C017D" w:rsidRDefault="009E0352" w:rsidP="009E0352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87E72FB" w14:textId="77777777" w:rsidR="00F13111" w:rsidRPr="009F26F2" w:rsidRDefault="00F13111" w:rsidP="00F13111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29</w:t>
      </w:r>
    </w:p>
    <w:p w14:paraId="160DCF44" w14:textId="77777777" w:rsidR="00F13111" w:rsidRPr="009F26F2" w:rsidRDefault="00F13111" w:rsidP="00F13111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2AD53381" w14:textId="77777777" w:rsidR="00F13111" w:rsidRPr="009F26F2" w:rsidRDefault="00F13111" w:rsidP="00F13111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5025A07F" w14:textId="77777777" w:rsidR="00F13111" w:rsidRPr="009F26F2" w:rsidRDefault="00F13111" w:rsidP="00F13111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4E8B10A9" w14:textId="76B77860" w:rsidR="00F13111" w:rsidRPr="009F26F2" w:rsidRDefault="00F13111" w:rsidP="00F13111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480B0C25" w14:textId="77777777" w:rsidR="00F13111" w:rsidRPr="0055510E" w:rsidRDefault="00F13111" w:rsidP="00F13111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6ADDBEBB" w14:textId="77777777" w:rsidR="00F13111" w:rsidRPr="001C017D" w:rsidRDefault="00F13111" w:rsidP="00F13111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7EAFD39" w14:textId="0AA682A1" w:rsidR="009F26F2" w:rsidRPr="001C017D" w:rsidRDefault="009F26F2" w:rsidP="004218E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BE20040083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092EF3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C95DCC">
        <w:rPr>
          <w:rFonts w:ascii="Courier New" w:hAnsi="Courier New" w:cs="Courier New"/>
          <w:b/>
          <w:bCs/>
          <w:color w:val="000000"/>
          <w:sz w:val="21"/>
          <w:szCs w:val="21"/>
        </w:rPr>
        <w:t>1/12/21</w:t>
      </w:r>
    </w:p>
    <w:p w14:paraId="6D01661F" w14:textId="2291DB21" w:rsidR="009F26F2" w:rsidRPr="001C017D" w:rsidRDefault="009F26F2" w:rsidP="002A187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2860 N FEDERAL HWY</w:t>
      </w:r>
      <w:r w:rsidR="002A187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</w:t>
      </w:r>
      <w:r w:rsidR="001C6B88">
        <w:rPr>
          <w:rFonts w:ascii="Courier New" w:hAnsi="Courier New" w:cs="Courier New"/>
          <w:b/>
          <w:bCs/>
          <w:color w:val="000000"/>
          <w:sz w:val="21"/>
          <w:szCs w:val="21"/>
        </w:rPr>
        <w:t>CITY HALL 1/12/21</w:t>
      </w:r>
    </w:p>
    <w:p w14:paraId="69B79B1C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2860 NORTH FEDERAL HIGHWAY</w:t>
      </w:r>
    </w:p>
    <w:p w14:paraId="43C67815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2FF9A196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6B8B6CF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4749E955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79893C50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20DBD27C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2C26979F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5F93678E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34F8A6A7" w14:textId="77777777" w:rsidR="0040298A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421E1601" w14:textId="77777777" w:rsidR="0040298A" w:rsidRPr="001C017D" w:rsidRDefault="0040298A" w:rsidP="0040298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 w:rsidR="00936293"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173F0D31" w14:textId="77777777" w:rsidR="009E0352" w:rsidRPr="001C017D" w:rsidRDefault="009E0352" w:rsidP="009E0352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8E9C8B2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BC541D5" w14:textId="598C374F" w:rsidR="009F26F2" w:rsidRPr="001C017D" w:rsidRDefault="009F26F2" w:rsidP="00792C37">
      <w:pPr>
        <w:widowControl w:val="0"/>
        <w:tabs>
          <w:tab w:val="left" w:pos="1440"/>
          <w:tab w:val="left" w:pos="4708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BE20040137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792C37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792C37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6793A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097B7B2C" w14:textId="1F195E64" w:rsidR="009F26F2" w:rsidRPr="001C017D" w:rsidRDefault="009F26F2" w:rsidP="00F679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837 N ANDREWS AVE</w:t>
      </w:r>
      <w:r w:rsidR="00F6793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6793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CITY HALL </w:t>
      </w:r>
      <w:r w:rsidR="00CB31CE">
        <w:rPr>
          <w:rFonts w:ascii="Courier New" w:hAnsi="Courier New" w:cs="Courier New"/>
          <w:b/>
          <w:bCs/>
          <w:color w:val="000000"/>
          <w:sz w:val="21"/>
          <w:szCs w:val="21"/>
        </w:rPr>
        <w:t>1/12/21</w:t>
      </w:r>
    </w:p>
    <w:p w14:paraId="45C509ED" w14:textId="77777777" w:rsidR="00D16C6B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LUNDE FAMILY REV LIV TR</w:t>
      </w:r>
    </w:p>
    <w:p w14:paraId="613104F3" w14:textId="331AB42C" w:rsidR="009F26F2" w:rsidRPr="001C017D" w:rsidRDefault="009F26F2" w:rsidP="00D16C6B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LUNDE,MATTHEW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&amp; SABRINA TRSTEE</w:t>
      </w:r>
    </w:p>
    <w:p w14:paraId="3097C06F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48BE3A37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4CC2C4B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67CC0AB1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19C31327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6BC27364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1DD1B453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10FF8456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358482DA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379CB418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11B5E0D3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97ECBE8" w14:textId="77777777" w:rsidR="009F26F2" w:rsidRPr="001C017D" w:rsidRDefault="009F26F2" w:rsidP="009A391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061412C" w14:textId="153480A2" w:rsidR="009F26F2" w:rsidRPr="001C017D" w:rsidRDefault="009F26F2" w:rsidP="001A1021">
      <w:pPr>
        <w:widowControl w:val="0"/>
        <w:tabs>
          <w:tab w:val="left" w:pos="1440"/>
          <w:tab w:val="left" w:pos="46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BE20040138</w:t>
      </w:r>
      <w:r w:rsidR="005A4B66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A1021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1A102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A4B66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0E0E102D" w14:textId="75F3AFF3" w:rsidR="009F26F2" w:rsidRPr="001C017D" w:rsidRDefault="009F26F2" w:rsidP="005A4B66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814 NW 7 TER</w:t>
      </w:r>
      <w:r w:rsidR="005A4B66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C8F43FF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816 CORP</w:t>
      </w:r>
    </w:p>
    <w:p w14:paraId="2F30699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6F4F015E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4F4729A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70DD56BC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76554D80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418B1439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0F9397C4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2C31F180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130A974A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185AB8EB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6B74CA56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8C41B79" w14:textId="77777777" w:rsidR="007F0B4E" w:rsidRPr="009F26F2" w:rsidRDefault="007F0B4E" w:rsidP="007F0B4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30</w:t>
      </w:r>
    </w:p>
    <w:p w14:paraId="365EA5EF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68108568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5CDAE0D7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53F06DD3" w14:textId="36EC997E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49B209B3" w14:textId="77777777" w:rsidR="007F0B4E" w:rsidRPr="0055510E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4E2AEDE5" w14:textId="77777777" w:rsidR="007F0B4E" w:rsidRPr="001C017D" w:rsidRDefault="007F0B4E" w:rsidP="007F0B4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FF54A2C" w14:textId="712E9A86" w:rsidR="009F26F2" w:rsidRPr="001C017D" w:rsidRDefault="009F26F2" w:rsidP="004218E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BE20040140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47EC3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602B6DF9" w14:textId="73ACB797" w:rsidR="009F26F2" w:rsidRPr="001C017D" w:rsidRDefault="009F26F2" w:rsidP="00C47EC3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834 NW 10 TER</w:t>
      </w:r>
      <w:r w:rsidR="00C47EC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0274CC2B" w14:textId="77777777" w:rsidR="00D55A6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RAM,RAMPATI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; RAMSARRAN,</w:t>
      </w:r>
    </w:p>
    <w:p w14:paraId="7D26CA30" w14:textId="5CAD6126" w:rsidR="009F26F2" w:rsidRPr="001C017D" w:rsidRDefault="009F26F2" w:rsidP="00D55A6D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CHANDERAYAL ETAL</w:t>
      </w:r>
    </w:p>
    <w:p w14:paraId="54278062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0A750DA4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798FE7B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53678D79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46AB3E29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327C979E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70D15160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292BCCEF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1061A673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0D3B310B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</w:p>
    <w:p w14:paraId="32D52D5E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73A35BB" w14:textId="77777777" w:rsidR="00061509" w:rsidRDefault="00061509" w:rsidP="009A391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F2C24D1" w14:textId="10BB695E" w:rsidR="009F26F2" w:rsidRPr="001C017D" w:rsidRDefault="009F26F2" w:rsidP="00B30159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BE20040143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30159" w:rsidRPr="00E6474A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B3015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6B8D569E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709 N ANDREWS AVE</w:t>
      </w:r>
    </w:p>
    <w:p w14:paraId="2840CC6F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SIGNATURE AUTOMOTIVE SERV INC</w:t>
      </w:r>
    </w:p>
    <w:p w14:paraId="58EF7A7E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763B0824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1B43B26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0A4DF434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6B9E28BC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2D8D96D4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2BE01776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4EF0D88B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8B01BB3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67235547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518B67EC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C1EAE7C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018BE82" w14:textId="3F9124C6" w:rsidR="009F26F2" w:rsidRPr="001C017D" w:rsidRDefault="009F26F2" w:rsidP="004218E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BE20040156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B31CE">
        <w:rPr>
          <w:rFonts w:ascii="Courier New" w:hAnsi="Courier New" w:cs="Courier New"/>
          <w:b/>
          <w:bCs/>
          <w:color w:val="000000"/>
          <w:sz w:val="21"/>
          <w:szCs w:val="21"/>
        </w:rPr>
        <w:t>POSTED</w:t>
      </w:r>
      <w:r w:rsidR="003376C7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AT PROPERTY 1/12/21</w:t>
      </w:r>
    </w:p>
    <w:p w14:paraId="00517DFD" w14:textId="12FD668C" w:rsidR="009F26F2" w:rsidRPr="001C017D" w:rsidRDefault="009F26F2" w:rsidP="003376C7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640 NE 7 AVE</w:t>
      </w:r>
      <w:r w:rsidR="003376C7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515AF0A8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640 NE 7TH AVE LLC</w:t>
      </w:r>
    </w:p>
    <w:p w14:paraId="28CF3B25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218E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311CC1B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73FBFE7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23B1CC86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76FFEEB8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5375F1F8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6ED08AF0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516EFCD7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29E6B46D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12A477CB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4A945115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AE401F7" w14:textId="77777777" w:rsidR="007F0B4E" w:rsidRPr="009F26F2" w:rsidRDefault="007F0B4E" w:rsidP="007F0B4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31</w:t>
      </w:r>
    </w:p>
    <w:p w14:paraId="282C4DFA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46B84337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25F77531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215794F8" w14:textId="1E6E70FC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37FAC277" w14:textId="77777777" w:rsidR="007F0B4E" w:rsidRPr="0055510E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2A0316F0" w14:textId="77777777" w:rsidR="007F0B4E" w:rsidRPr="001C017D" w:rsidRDefault="007F0B4E" w:rsidP="007F0B4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393C882" w14:textId="1F5A52C8" w:rsidR="009F26F2" w:rsidRPr="001C017D" w:rsidRDefault="009F26F2" w:rsidP="004218E1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BE20040171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3F1B50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677FFC77" w14:textId="6AEDD919" w:rsidR="009F26F2" w:rsidRPr="001C017D" w:rsidRDefault="009F26F2" w:rsidP="003F1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1827 MIDDLE RIVER DR</w:t>
      </w:r>
      <w:r w:rsidR="003F1B5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340547E2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HIPPELE,RAYMOND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III</w:t>
      </w:r>
    </w:p>
    <w:p w14:paraId="49A37D1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2002F350" w14:textId="77777777" w:rsidR="00061509" w:rsidRDefault="00061509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C3D05A0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3C0DA27E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721F8DAB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3F8AC76A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4A1115BC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0C7B9A2D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7CD671C2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49D70F45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5A71A434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4B54C6F" w14:textId="77777777" w:rsidR="008D0DAE" w:rsidRDefault="008D0DAE" w:rsidP="009A3919">
      <w:pPr>
        <w:widowControl w:val="0"/>
        <w:tabs>
          <w:tab w:val="right" w:pos="1152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</w:p>
    <w:p w14:paraId="4A422D98" w14:textId="59BEDB02" w:rsidR="009F26F2" w:rsidRPr="001C017D" w:rsidRDefault="009F26F2" w:rsidP="00A1220B">
      <w:pPr>
        <w:widowControl w:val="0"/>
        <w:tabs>
          <w:tab w:val="left" w:pos="1440"/>
          <w:tab w:val="left" w:pos="4633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BE20040295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A1220B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WITHDR</w:t>
      </w:r>
      <w:r w:rsidR="00BC1404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AWN</w:t>
      </w:r>
      <w:r w:rsidR="00A1220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67DBEFF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219 SW 31 ST</w:t>
      </w:r>
    </w:p>
    <w:p w14:paraId="357B952B" w14:textId="77777777" w:rsidR="00F17F2E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PATRICIA BERRY REV TR</w:t>
      </w:r>
    </w:p>
    <w:p w14:paraId="7B90D494" w14:textId="611675C0" w:rsidR="009F26F2" w:rsidRPr="001C017D" w:rsidRDefault="009F26F2" w:rsidP="00F17F2E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CURTISS C BERRY REV TR</w:t>
      </w:r>
    </w:p>
    <w:p w14:paraId="7E381E68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49F38AAB" w14:textId="77777777" w:rsidR="00061509" w:rsidRDefault="00061509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F1BAAF3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0379E42E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76335927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2AF01FF6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5906DE55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778C4508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5B414229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7193FB47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551BD192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743B4C5" w14:textId="77777777" w:rsidR="00061509" w:rsidRDefault="00061509" w:rsidP="009A391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B7A9E2A" w14:textId="66E7E6BD" w:rsidR="009F26F2" w:rsidRPr="001C017D" w:rsidRDefault="009F26F2" w:rsidP="006D15B0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BE20040300</w:t>
      </w:r>
      <w:r w:rsidR="006D15B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1/13/21</w:t>
      </w:r>
    </w:p>
    <w:p w14:paraId="5A129EBA" w14:textId="66C6F15D" w:rsidR="009F26F2" w:rsidRPr="001C017D" w:rsidRDefault="009F26F2" w:rsidP="006D15B0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220 SW 31 ST</w:t>
      </w:r>
      <w:r w:rsidR="006D15B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7602DF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BH GOURMET PROPERTIES INC</w:t>
      </w:r>
    </w:p>
    <w:p w14:paraId="5FCF77BA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3530FA1B" w14:textId="77777777" w:rsidR="005A3C1A" w:rsidRDefault="005A3C1A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32F7A7FD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61F46801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7846D90F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51020777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55E5332D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54E9221C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ECE6112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1E6E9B4D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14488F73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64945CC" w14:textId="77777777" w:rsidR="00A50E9A" w:rsidRPr="009F26F2" w:rsidRDefault="00A50E9A" w:rsidP="00A50E9A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32</w:t>
      </w:r>
    </w:p>
    <w:p w14:paraId="140759F6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7912E457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64CEE3BA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700335CD" w14:textId="7C6969B0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4633F481" w14:textId="77777777" w:rsidR="00A50E9A" w:rsidRPr="0055510E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5237DC98" w14:textId="77777777" w:rsidR="00A50E9A" w:rsidRPr="001C017D" w:rsidRDefault="00A50E9A" w:rsidP="00A50E9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41683FE" w14:textId="439241B2" w:rsidR="009F26F2" w:rsidRPr="001C017D" w:rsidRDefault="009F26F2" w:rsidP="00BC1404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BE20040303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C1404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BC140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2ED279C5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817 SW 29 ST</w:t>
      </w:r>
    </w:p>
    <w:p w14:paraId="5B9653E1" w14:textId="0A5D3ED1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SCHWARTZ,JOSHUA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&amp; SCHWARTZ,NORMAN</w:t>
      </w:r>
    </w:p>
    <w:p w14:paraId="311CCC5C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38D8B54C" w14:textId="77777777" w:rsidR="000C5A86" w:rsidRDefault="000C5A86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CAFF036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349F2C06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5968A4F1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1E8C8553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0FE3777B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246B513F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4418B421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02C33274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1573452A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2311882" w14:textId="77777777" w:rsidR="009F26F2" w:rsidRPr="009E0352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3085D8D8" w14:textId="76CD2168" w:rsidR="009F26F2" w:rsidRPr="001C017D" w:rsidRDefault="009F26F2" w:rsidP="005A3C1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BE20040323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C4D75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19DC90FE" w14:textId="3DBFD2D0" w:rsidR="009F26F2" w:rsidRPr="001C017D" w:rsidRDefault="009F26F2" w:rsidP="00FC4D75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3080 NE 47 CT</w:t>
      </w:r>
      <w:r w:rsidR="00FC4D75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3DB3256F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WESTCHESTER HOUSE ASSOC INC</w:t>
      </w:r>
    </w:p>
    <w:p w14:paraId="1CAFDFE7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222D6CD3" w14:textId="77777777" w:rsidR="009F26F2" w:rsidRPr="009E0352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</w:p>
    <w:p w14:paraId="43B48E34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00C03989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696BEBAC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6C3D1A72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7F2C8178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696FD4BF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241A2D8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2B10EAD2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430D5687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1BD5A86" w14:textId="77777777" w:rsidR="008F2A39" w:rsidRDefault="008F2A39" w:rsidP="009A3919">
      <w:pPr>
        <w:widowControl w:val="0"/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</w:p>
    <w:p w14:paraId="0846AC96" w14:textId="0190A476" w:rsidR="009F26F2" w:rsidRPr="001C017D" w:rsidRDefault="009F26F2" w:rsidP="003F1B50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BE20040332</w:t>
      </w:r>
      <w:r w:rsidR="003F1B5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</w:t>
      </w:r>
      <w:r w:rsidR="00FC4D75">
        <w:rPr>
          <w:rFonts w:ascii="Courier New" w:hAnsi="Courier New" w:cs="Courier New"/>
          <w:b/>
          <w:bCs/>
          <w:color w:val="000000"/>
          <w:sz w:val="21"/>
          <w:szCs w:val="21"/>
        </w:rPr>
        <w:t>PROPERTY</w:t>
      </w:r>
      <w:r w:rsidR="003F1B5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1/12/21</w:t>
      </w:r>
    </w:p>
    <w:p w14:paraId="1A57AB2B" w14:textId="7B38AB14" w:rsidR="009F26F2" w:rsidRPr="001C017D" w:rsidRDefault="009F26F2" w:rsidP="003F1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3850 GALT OCEAN DR</w:t>
      </w:r>
      <w:r w:rsidR="003F1B5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</w:t>
      </w:r>
      <w:r w:rsidR="00FC4D75">
        <w:rPr>
          <w:rFonts w:ascii="Courier New" w:hAnsi="Courier New" w:cs="Courier New"/>
          <w:b/>
          <w:bCs/>
          <w:color w:val="000000"/>
          <w:sz w:val="21"/>
          <w:szCs w:val="21"/>
        </w:rPr>
        <w:t>CITY HALL</w:t>
      </w:r>
      <w:r w:rsidR="003F1B50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1/12/21</w:t>
      </w:r>
    </w:p>
    <w:p w14:paraId="304E5EB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REGENCY TOWER ASSOC INC</w:t>
      </w:r>
    </w:p>
    <w:p w14:paraId="4993B6D8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42DA50B0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C565012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264A9E1A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17A023F0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758F7584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1B9C4629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553C5A73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766D987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0FB3CB2A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7F85C9CB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A9B7226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4876E9F4" w14:textId="77777777" w:rsidR="00A50E9A" w:rsidRPr="009F26F2" w:rsidRDefault="00A50E9A" w:rsidP="00A50E9A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33</w:t>
      </w:r>
    </w:p>
    <w:p w14:paraId="14FA20CB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5AC8B57B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60E71031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1B64FFD8" w14:textId="2614286B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0CB7C55B" w14:textId="77777777" w:rsidR="00A50E9A" w:rsidRPr="0055510E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011AFD45" w14:textId="77777777" w:rsidR="00A50E9A" w:rsidRPr="001C017D" w:rsidRDefault="00A50E9A" w:rsidP="00A50E9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0372DEF1" w14:textId="45B90D83" w:rsidR="009F26F2" w:rsidRPr="001C017D" w:rsidRDefault="009F26F2" w:rsidP="005A3C1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BE20040335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3376C7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</w:t>
      </w:r>
      <w:r w:rsidR="00152B2F">
        <w:rPr>
          <w:rFonts w:ascii="Courier New" w:hAnsi="Courier New" w:cs="Courier New"/>
          <w:b/>
          <w:bCs/>
          <w:color w:val="000000"/>
          <w:sz w:val="21"/>
          <w:szCs w:val="21"/>
        </w:rPr>
        <w:t>21</w:t>
      </w:r>
    </w:p>
    <w:p w14:paraId="68DF70BB" w14:textId="13C89700" w:rsidR="009F26F2" w:rsidRPr="001C017D" w:rsidRDefault="009F26F2" w:rsidP="003376C7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2424 NE 9 ST</w:t>
      </w:r>
      <w:r w:rsidR="003376C7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CITY HALL </w:t>
      </w:r>
      <w:r w:rsidR="00152B2F">
        <w:rPr>
          <w:rFonts w:ascii="Courier New" w:hAnsi="Courier New" w:cs="Courier New"/>
          <w:b/>
          <w:bCs/>
          <w:color w:val="000000"/>
          <w:sz w:val="21"/>
          <w:szCs w:val="21"/>
        </w:rPr>
        <w:t>1/12/21</w:t>
      </w:r>
    </w:p>
    <w:p w14:paraId="5EF4AF9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COLONIAL MANOR WEST APTS CONDO ASSN</w:t>
      </w:r>
    </w:p>
    <w:p w14:paraId="6C007BBB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6997B34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BC4F4C4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4DEF04D4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65991C25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3DD99D32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60705443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505D8B05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2FAB223F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534DA626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64EBE2C8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86810D6" w14:textId="77777777" w:rsidR="00936293" w:rsidRDefault="00936293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B5AB716" w14:textId="5B71AC2A" w:rsidR="009F26F2" w:rsidRPr="001C017D" w:rsidRDefault="009F26F2" w:rsidP="005A3C1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BE20040336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52B2F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422E9C8F" w14:textId="45249D37" w:rsidR="009F26F2" w:rsidRPr="001C017D" w:rsidRDefault="009F26F2" w:rsidP="00152B2F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900 NE 18 AVE</w:t>
      </w:r>
      <w:r w:rsidR="00152B2F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139046D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VICTORIA PARK TOWER ASSN INC</w:t>
      </w:r>
    </w:p>
    <w:p w14:paraId="536B8158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5E4DEC3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E6B5B8F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27A46088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68180451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7C6A7921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1BB5E1CC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2BA41DDC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521A5717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578BE2D9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2C8A8257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58B6FF79" w14:textId="77777777" w:rsidR="007F0B4E" w:rsidRDefault="007F0B4E" w:rsidP="009A3919">
      <w:pPr>
        <w:widowControl w:val="0"/>
        <w:tabs>
          <w:tab w:val="right" w:pos="1152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</w:p>
    <w:p w14:paraId="7F73A3D0" w14:textId="723BD273" w:rsidR="009F26F2" w:rsidRPr="001C017D" w:rsidRDefault="009F26F2" w:rsidP="0048139C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BE20040346</w:t>
      </w:r>
      <w:r w:rsidR="0048139C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1/12/21</w:t>
      </w:r>
    </w:p>
    <w:p w14:paraId="1260611F" w14:textId="413EFFB8" w:rsidR="009F26F2" w:rsidRPr="001C017D" w:rsidRDefault="009F26F2" w:rsidP="0048139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535 HENDRICKS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ISLE</w:t>
      </w:r>
      <w:proofErr w:type="gramEnd"/>
      <w:r w:rsidR="0048139C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67A8DCC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BURTON POINT INC</w:t>
      </w:r>
    </w:p>
    <w:p w14:paraId="769E930A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3C7BCEDC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4BB9ADF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5C314BC1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6A3416EF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6B60B746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7863DA35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29B7251B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72174E67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0327BE35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26B8A33D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45B268B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07E262A3" w14:textId="77777777" w:rsidR="00A50E9A" w:rsidRPr="009F26F2" w:rsidRDefault="00A50E9A" w:rsidP="00A50E9A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34</w:t>
      </w:r>
    </w:p>
    <w:p w14:paraId="12EECD47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6E45C9E6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065F63BC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1481DB6C" w14:textId="59324BF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54CB7395" w14:textId="77777777" w:rsidR="00A50E9A" w:rsidRPr="0055510E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1C1E018F" w14:textId="77777777" w:rsidR="00A50E9A" w:rsidRPr="001C017D" w:rsidRDefault="00A50E9A" w:rsidP="00A50E9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462E8A0A" w14:textId="7B1AC7A8" w:rsidR="009F26F2" w:rsidRPr="001C017D" w:rsidRDefault="009F26F2" w:rsidP="00147399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BE20040381</w:t>
      </w:r>
      <w:r w:rsidR="00147399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</w:t>
      </w:r>
      <w:r w:rsidR="00613453">
        <w:rPr>
          <w:rFonts w:ascii="Courier New" w:hAnsi="Courier New" w:cs="Courier New"/>
          <w:b/>
          <w:bCs/>
          <w:color w:val="000000"/>
          <w:sz w:val="21"/>
          <w:szCs w:val="21"/>
        </w:rPr>
        <w:t>RTY 1/12/21</w:t>
      </w:r>
    </w:p>
    <w:p w14:paraId="0272793A" w14:textId="7FE0DC6A" w:rsidR="009F26F2" w:rsidRPr="001C017D" w:rsidRDefault="009F26F2" w:rsidP="00613453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1833 SE 17 ST</w:t>
      </w:r>
      <w:r w:rsidR="00613453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CA1668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 E P INC</w:t>
      </w:r>
    </w:p>
    <w:p w14:paraId="56E66B2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60A9DDE2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FB206B5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1BB84544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074610C2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25FD87CB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0A4F3BC2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1CB4401E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4A0C930B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5F71E629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2F979294" w14:textId="77777777" w:rsidR="00061509" w:rsidRPr="001C017D" w:rsidRDefault="00061509" w:rsidP="0006150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4DF0FE1" w14:textId="77777777" w:rsidR="008F2A39" w:rsidRDefault="008F2A39" w:rsidP="008F2A3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5C711BF4" w14:textId="45DFF032" w:rsidR="008F2A39" w:rsidRPr="001C017D" w:rsidRDefault="008F2A39" w:rsidP="00BC1404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BE20050010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C1404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BC140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7A4A4B1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2801 SW 12 ST</w:t>
      </w:r>
    </w:p>
    <w:p w14:paraId="0F2F76F8" w14:textId="2C6CEA76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ST THOMAS AQUINAS HIGH SCHOOL INC</w:t>
      </w:r>
    </w:p>
    <w:p w14:paraId="2AF3B1D5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61F9F286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CD9D6B8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5C0F3B17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4F5AD0EC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6A0DD954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3057656D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23DACE62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1C2C3988" w14:textId="77777777" w:rsidR="008F2A39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67A7C529" w14:textId="77777777" w:rsidR="008F2A39" w:rsidRPr="001C017D" w:rsidRDefault="008F2A39" w:rsidP="008F2A3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2A439CEC" w14:textId="77777777" w:rsidR="008F2A39" w:rsidRPr="001C017D" w:rsidRDefault="008F2A39" w:rsidP="008F2A3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EE7DA34" w14:textId="77777777" w:rsidR="009F26F2" w:rsidRPr="001C017D" w:rsidRDefault="009F26F2" w:rsidP="009A391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FAB003E" w14:textId="160227B5" w:rsidR="009F26F2" w:rsidRPr="001C017D" w:rsidRDefault="009F26F2" w:rsidP="006D15B0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BE20070045</w:t>
      </w:r>
      <w:r w:rsidR="006D15B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1/13/21</w:t>
      </w:r>
    </w:p>
    <w:p w14:paraId="7E350E08" w14:textId="71291B84" w:rsidR="009F26F2" w:rsidRPr="001C017D" w:rsidRDefault="009F26F2" w:rsidP="006D15B0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2115 SW 2 AVE</w:t>
      </w:r>
      <w:r w:rsidR="006D15B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54683BFF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SHOWKER ENTERPRISES LLC</w:t>
      </w:r>
    </w:p>
    <w:p w14:paraId="3DD27F7A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CE260E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4F713CFE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63DB5AA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486F08FC" w14:textId="77777777" w:rsidR="00061509" w:rsidRDefault="00061509" w:rsidP="0006150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66B8774C" w14:textId="77777777" w:rsidR="00061509" w:rsidRPr="001C017D" w:rsidRDefault="00061509" w:rsidP="0006150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4DC590F3" w14:textId="77777777" w:rsidR="00061509" w:rsidRDefault="00061509" w:rsidP="0006150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2F569B29" w14:textId="77777777" w:rsidR="00061509" w:rsidRDefault="00061509" w:rsidP="0006150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288B486A" w14:textId="77777777" w:rsidR="00061509" w:rsidRDefault="00061509" w:rsidP="0006150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265E028" w14:textId="77777777" w:rsidR="00061509" w:rsidRDefault="00061509" w:rsidP="0006150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19550340" w14:textId="77777777" w:rsidR="00061509" w:rsidRPr="001C017D" w:rsidRDefault="00061509" w:rsidP="0006150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6D6A61E0" w14:textId="77777777" w:rsidR="00BA3D16" w:rsidRPr="001C017D" w:rsidRDefault="00BA3D16" w:rsidP="00BA3D16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539C4FD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3446E611" w14:textId="77777777" w:rsidR="00A50E9A" w:rsidRPr="009F26F2" w:rsidRDefault="00A50E9A" w:rsidP="00A50E9A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35</w:t>
      </w:r>
    </w:p>
    <w:p w14:paraId="1EF4F0F2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35CC346E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7604227F" w14:textId="77777777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17AC475E" w14:textId="05C6B23A" w:rsidR="00A50E9A" w:rsidRPr="009F26F2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473AA3E9" w14:textId="77777777" w:rsidR="00A50E9A" w:rsidRPr="0055510E" w:rsidRDefault="00A50E9A" w:rsidP="00A50E9A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2FAEF56A" w14:textId="77777777" w:rsidR="00A50E9A" w:rsidRPr="001C017D" w:rsidRDefault="00A50E9A" w:rsidP="00A50E9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609C031" w14:textId="6AA39E43" w:rsidR="009F26F2" w:rsidRPr="001C017D" w:rsidRDefault="009F26F2" w:rsidP="00BC1404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BE20070240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C1404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BC140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1F1F0C18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3621 N OCEAN BLVD</w:t>
      </w:r>
    </w:p>
    <w:p w14:paraId="051FA49A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MY FL 3621 LLC</w:t>
      </w:r>
    </w:p>
    <w:p w14:paraId="29FA5E0C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04F6AB62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6198AD9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1CF05BCF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4BFED7C9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0AA90DB8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127FFB34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52D4A593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42E0CE45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45560D0D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113F795A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B1F2C10" w14:textId="77777777" w:rsidR="002F3111" w:rsidRPr="001C017D" w:rsidRDefault="002F3111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5EA4EC3" w14:textId="28CF9DE5" w:rsidR="009F26F2" w:rsidRPr="001C017D" w:rsidRDefault="009F26F2" w:rsidP="00DA027C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BE20070244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DA027C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DA027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13087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08DC465E" w14:textId="2EA2824F" w:rsidR="009F26F2" w:rsidRPr="001C017D" w:rsidRDefault="009F26F2" w:rsidP="00513087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608 ANTIOCH AVE</w:t>
      </w:r>
      <w:r w:rsidR="00513087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0584281E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WINTERSET HOTEL LLC</w:t>
      </w:r>
    </w:p>
    <w:p w14:paraId="3A03C19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3D25BA22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B6277C0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3B98F2F1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75ACDA7E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034716E7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59464A99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78A8AFA4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7A67122C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5F311BE4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7A07E80B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C5DF59E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BA47F8B" w14:textId="7F417DC5" w:rsidR="009F26F2" w:rsidRPr="001C017D" w:rsidRDefault="009F26F2" w:rsidP="005A3C1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BE20070251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769AA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50BDECD5" w14:textId="39105697" w:rsidR="009F26F2" w:rsidRPr="001C017D" w:rsidRDefault="009F26F2" w:rsidP="00F769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77 HENDRICKS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ISLE</w:t>
      </w:r>
      <w:proofErr w:type="gramEnd"/>
      <w:r w:rsidR="00F769A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769A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21339274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KIRA MAR LLC</w:t>
      </w:r>
    </w:p>
    <w:p w14:paraId="52863545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01B67CB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0DA9054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6BDFD449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04DFE956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1D07429D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3A93479E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3F2F5649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160DF8DA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31107DDE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60B969BD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41A6B6D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4498006D" w14:textId="77777777" w:rsidR="007F0B4E" w:rsidRPr="009F26F2" w:rsidRDefault="007F0B4E" w:rsidP="007F0B4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36</w:t>
      </w:r>
    </w:p>
    <w:p w14:paraId="1655288C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5C013942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35FE6DDF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7CC9D621" w14:textId="27645FF2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6628B330" w14:textId="77777777" w:rsidR="007F0B4E" w:rsidRPr="0055510E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426F1460" w14:textId="77777777" w:rsidR="007F0B4E" w:rsidRPr="001C017D" w:rsidRDefault="007F0B4E" w:rsidP="007F0B4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A6D7BD8" w14:textId="18459ECA" w:rsidR="009F26F2" w:rsidRPr="001C017D" w:rsidRDefault="009F26F2" w:rsidP="005A3C1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BE20070253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513087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1534E690" w14:textId="245C3953" w:rsidR="009F26F2" w:rsidRPr="001C017D" w:rsidRDefault="009F26F2" w:rsidP="00513087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3003 GRANADA ST</w:t>
      </w:r>
      <w:r w:rsidR="00513087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297DD4AB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BLUE SKIES REALTY INVSTMNT INC</w:t>
      </w:r>
    </w:p>
    <w:p w14:paraId="5B5459FE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4E0D561D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0AD8580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4BE78014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0B294D6B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4A8BC6A8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6F50EB21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0E593180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ECCAD2E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5D1C8198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29A493CA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9C6719E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D018DF2" w14:textId="0356C93F" w:rsidR="009F26F2" w:rsidRPr="001C017D" w:rsidRDefault="009F26F2" w:rsidP="005A3C1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BE20070274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0C3F61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7FAF44B1" w14:textId="00005671" w:rsidR="009F26F2" w:rsidRPr="001C017D" w:rsidRDefault="009F26F2" w:rsidP="000C3F61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1200 MIAMI RD</w:t>
      </w:r>
      <w:r w:rsidR="000C3F61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01EB3AF5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OASIS HOTEL LLC</w:t>
      </w:r>
    </w:p>
    <w:p w14:paraId="384177D6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429F1460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BDD8A3A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2D0CCDBB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5F3D3FBF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4BC360CC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216546DB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455C03BE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76087519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3D81418F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22BCDFFF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2E9F355" w14:textId="77777777" w:rsidR="002F3111" w:rsidRDefault="002F3111" w:rsidP="009A391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428D87A" w14:textId="0F0F1E27" w:rsidR="009F26F2" w:rsidRPr="001C017D" w:rsidRDefault="009F26F2" w:rsidP="005A3C1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BE20070275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0046D0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4E057691" w14:textId="02ABCE47" w:rsidR="009F26F2" w:rsidRPr="001C017D" w:rsidRDefault="009F26F2" w:rsidP="000046D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1851 S FEDERAL HWY</w:t>
      </w:r>
      <w:r w:rsidR="000046D0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42A285FF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COCONUT COURT MOTEL INC</w:t>
      </w:r>
    </w:p>
    <w:p w14:paraId="6FFB61FF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A96B3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19EB7617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91E0CF8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10E48447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29B346C6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5DAEEF7F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1B26C59D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3977CFC8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446B0AE4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598DA17F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297968B8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1B31DAE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3F8676F3" w14:textId="77777777" w:rsidR="007F0B4E" w:rsidRPr="009F26F2" w:rsidRDefault="007F0B4E" w:rsidP="007F0B4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37</w:t>
      </w:r>
    </w:p>
    <w:p w14:paraId="248E20D8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7B8ECCC4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3052744A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664402BD" w14:textId="2E552864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5A29EDEA" w14:textId="77777777" w:rsidR="007F0B4E" w:rsidRPr="0055510E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1599215F" w14:textId="77777777" w:rsidR="009F26F2" w:rsidRPr="001C017D" w:rsidRDefault="009F26F2" w:rsidP="009A391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EA1FA8D" w14:textId="1E46D800" w:rsidR="009F26F2" w:rsidRPr="001C017D" w:rsidRDefault="009F26F2" w:rsidP="00C7529F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BE20070277</w:t>
      </w:r>
      <w:r w:rsidR="00C7529F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1/12/21</w:t>
      </w:r>
    </w:p>
    <w:p w14:paraId="1715C02D" w14:textId="0E0B2852" w:rsidR="009F26F2" w:rsidRPr="001C017D" w:rsidRDefault="009F26F2" w:rsidP="00C752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ED45F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600 W BROWARD BLVD</w:t>
      </w:r>
      <w:r w:rsidR="00C7529F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387A46BB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ED45F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PERFORMING ARTS CENTER AUTHORITY</w:t>
      </w:r>
    </w:p>
    <w:p w14:paraId="45F8393E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ED45F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5EB8DA0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491754A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0B4D98EA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3AEFF464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227F80B0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1078AA0B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00203421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6E7C7814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381789E8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7A126E0E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30151B0E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4BBA740" w14:textId="7428A1FE" w:rsidR="009F26F2" w:rsidRPr="001C017D" w:rsidRDefault="009F26F2" w:rsidP="0087551D">
      <w:pPr>
        <w:widowControl w:val="0"/>
        <w:tabs>
          <w:tab w:val="left" w:pos="1440"/>
          <w:tab w:val="left" w:pos="4658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BE20070279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7551D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87551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CB31CE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1E0C20D0" w14:textId="7B76CCBC" w:rsidR="009F26F2" w:rsidRPr="001C017D" w:rsidRDefault="009F26F2" w:rsidP="00CB31CE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ED45F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500 NE 3 AVE</w:t>
      </w:r>
      <w:r w:rsidR="00CB31CE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525387E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ED45F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500 NE HOLDINGS LP</w:t>
      </w:r>
    </w:p>
    <w:p w14:paraId="6990A50B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ED45F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6D187CD2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F797EB8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52FF518D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27E87FF7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1D81F63B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1DD0048F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504BB498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35C1279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7E3D6AF8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153DA315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8A6212F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8540FFF" w14:textId="019ACCED" w:rsidR="009F26F2" w:rsidRPr="001C017D" w:rsidRDefault="009F26F2" w:rsidP="005A3C1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BE20070286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1C6E2B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1/12/21</w:t>
      </w:r>
    </w:p>
    <w:p w14:paraId="6BF6704B" w14:textId="54C377F8" w:rsidR="009F26F2" w:rsidRPr="001C017D" w:rsidRDefault="009F26F2" w:rsidP="001C6E2B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ED45F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612 SE 5 AVE</w:t>
      </w:r>
      <w:r w:rsidR="001C6E2B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380850E1" w14:textId="77777777" w:rsidR="00507F73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ED45F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FORT PRUF ROCK LAND TR 7 </w:t>
      </w:r>
    </w:p>
    <w:p w14:paraId="683ED219" w14:textId="5A84E9C0" w:rsidR="009F26F2" w:rsidRPr="001C017D" w:rsidRDefault="009F26F2" w:rsidP="00507F73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FORT PRUF ROCK TRSTEE LLC TRSTEE</w:t>
      </w:r>
    </w:p>
    <w:p w14:paraId="4D0EF5CD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ED45F4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51F8A8D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B71309E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5062FD4E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009C865C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0FDB35EA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67B01837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699DE2E3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69160C02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0DD79800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22EEE15D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1228AA6D" w14:textId="77777777" w:rsidR="007F0B4E" w:rsidRPr="009F26F2" w:rsidRDefault="007F0B4E" w:rsidP="007F0B4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38</w:t>
      </w:r>
    </w:p>
    <w:p w14:paraId="3D1ED99C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638F107C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02784496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5AEBD24E" w14:textId="2C2D76BF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23EFF3CD" w14:textId="77777777" w:rsidR="007F0B4E" w:rsidRPr="0055510E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4768B472" w14:textId="77777777" w:rsidR="007F0B4E" w:rsidRPr="001C017D" w:rsidRDefault="007F0B4E" w:rsidP="007F0B4E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6DF635E" w14:textId="5F97246B" w:rsidR="009F26F2" w:rsidRPr="001C017D" w:rsidRDefault="009F26F2" w:rsidP="00B30159">
      <w:pPr>
        <w:widowControl w:val="0"/>
        <w:tabs>
          <w:tab w:val="left" w:pos="1440"/>
          <w:tab w:val="left" w:pos="4658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BE20070287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30159" w:rsidRPr="00E6474A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B3015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</w:p>
    <w:p w14:paraId="12F3BA7C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407 N FEDERAL HWY</w:t>
      </w:r>
    </w:p>
    <w:p w14:paraId="2B45D667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ROLLER PLACE LLC</w:t>
      </w:r>
    </w:p>
    <w:p w14:paraId="313EFF77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58DB4E1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04FF510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46795ACD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389D4B35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055AF6D7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0DBC4DA1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0BFAE3D2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3302A9F6" w14:textId="77777777" w:rsidR="00BC1582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083EFE77" w14:textId="77777777" w:rsidR="00BC1582" w:rsidRPr="001C017D" w:rsidRDefault="00BC1582" w:rsidP="00BC158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73B4C244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88D9CE4" w14:textId="77777777" w:rsidR="002F3111" w:rsidRDefault="002F3111" w:rsidP="009A391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6BC8D022" w14:textId="19D57615" w:rsidR="009F26F2" w:rsidRPr="001C017D" w:rsidRDefault="009F26F2" w:rsidP="005A3C1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BE20070289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06636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11E5AB8E" w14:textId="353650F6" w:rsidR="009F26F2" w:rsidRPr="001C017D" w:rsidRDefault="009F26F2" w:rsidP="00806636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2550 NE 51 ST</w:t>
      </w:r>
      <w:r w:rsidR="00806636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32F31C2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SECHAN REALTY INC</w:t>
      </w:r>
    </w:p>
    <w:p w14:paraId="338C25DD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2295686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8D20397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0BE09418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419E2733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6B529821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5AA32A90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40A4CAD4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D05EBCE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3733E792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5D47AC8C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1B34EE7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6E6B7CD" w14:textId="719D0C0A" w:rsidR="009F26F2" w:rsidRPr="001C017D" w:rsidRDefault="009F26F2" w:rsidP="005A3C1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BE20070291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806636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0C26230B" w14:textId="6F873BBF" w:rsidR="009F26F2" w:rsidRPr="001C017D" w:rsidRDefault="009F26F2" w:rsidP="00806636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CASE ADDR: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2801 NE 51 ST</w:t>
      </w:r>
      <w:r w:rsidR="00806636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2E1B224E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SECHAN REALTY INC</w:t>
      </w:r>
    </w:p>
    <w:p w14:paraId="61FFE4D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30FB42DB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240A639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7535AA4D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26D344C2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120198D3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6250A207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4A64DC68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1A6850E8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2EF4A6EE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7AB4B958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23770B7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br w:type="page"/>
      </w:r>
    </w:p>
    <w:p w14:paraId="23EBC6D1" w14:textId="77777777" w:rsidR="007F0B4E" w:rsidRPr="009F26F2" w:rsidRDefault="007F0B4E" w:rsidP="007F0B4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39</w:t>
      </w:r>
    </w:p>
    <w:p w14:paraId="27370B75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05BF5595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1842F2F3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5B6F0222" w14:textId="6618155A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4CB1B27C" w14:textId="77777777" w:rsidR="007F0B4E" w:rsidRPr="0055510E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58191A9C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61EAB29" w14:textId="74E4F243" w:rsidR="009F26F2" w:rsidRPr="001C017D" w:rsidRDefault="009F26F2" w:rsidP="004B4A6A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BE20070293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A0205">
        <w:rPr>
          <w:rFonts w:ascii="Courier New" w:hAnsi="Courier New" w:cs="Courier New"/>
          <w:b/>
          <w:bCs/>
          <w:color w:val="000000"/>
          <w:sz w:val="21"/>
          <w:szCs w:val="21"/>
        </w:rPr>
        <w:t>POSTED AT PROPERTY 1/14/21</w:t>
      </w:r>
    </w:p>
    <w:p w14:paraId="71993196" w14:textId="3A99B3A0" w:rsidR="009F26F2" w:rsidRPr="001C017D" w:rsidRDefault="009F26F2" w:rsidP="00BA0205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2701 NE 49 ST</w:t>
      </w:r>
      <w:r w:rsidR="00BA0205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1D1044B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J&amp;E FLORIDA HOLDINGS LLC</w:t>
      </w:r>
    </w:p>
    <w:p w14:paraId="14284E96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B4A6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695B95E0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99193DB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60E21E76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5DB76FE7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614CE55B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5E07B83C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6933D061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03CDF960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0FE48D14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4E04EA64" w14:textId="77777777" w:rsidR="002F3111" w:rsidRPr="001C017D" w:rsidRDefault="002F3111" w:rsidP="002F311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2DA0EC06" w14:textId="77777777" w:rsidR="002F3111" w:rsidRDefault="002F3111" w:rsidP="002F3111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118B7906" w14:textId="6FCB39FB" w:rsidR="009F26F2" w:rsidRPr="001C017D" w:rsidRDefault="009F26F2" w:rsidP="006E3DBB">
      <w:pPr>
        <w:widowControl w:val="0"/>
        <w:tabs>
          <w:tab w:val="left" w:pos="1440"/>
          <w:tab w:val="left" w:pos="4633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BE20070296</w:t>
      </w:r>
      <w:r w:rsidR="00F613C3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6E3DBB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6E3DBB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F613C3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  <w:r w:rsidR="00BA0205">
        <w:rPr>
          <w:rFonts w:ascii="Courier New" w:hAnsi="Courier New" w:cs="Courier New"/>
          <w:b/>
          <w:bCs/>
          <w:color w:val="000000"/>
          <w:sz w:val="21"/>
          <w:szCs w:val="21"/>
        </w:rPr>
        <w:t>1/14/21</w:t>
      </w:r>
    </w:p>
    <w:p w14:paraId="2EAEA2AA" w14:textId="759B38D2" w:rsidR="009F26F2" w:rsidRPr="001C017D" w:rsidRDefault="009F26F2" w:rsidP="00BA02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47A5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2480 E COMMERCIAL BLVD</w:t>
      </w:r>
      <w:r w:rsidR="00BA0205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BA0205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CA3122B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447A5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UNION 1218 FAMILY LLC</w:t>
      </w:r>
    </w:p>
    <w:p w14:paraId="16FD0797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47A5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0418EB06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AFCFD60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66912E8E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6AB3DFE4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11A113A9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6B7BE819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0B83FFA5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61F31A75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464AD937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407BDD3C" w14:textId="77777777" w:rsidR="007F0B4E" w:rsidRPr="001C017D" w:rsidRDefault="007F0B4E" w:rsidP="007F0B4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AE320DC" w14:textId="77777777" w:rsidR="002F3111" w:rsidRDefault="002F3111" w:rsidP="009A3919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</w:p>
    <w:p w14:paraId="26707E80" w14:textId="3D62274A" w:rsidR="009F26F2" w:rsidRPr="001C017D" w:rsidRDefault="009F26F2" w:rsidP="006C25D4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BE20120008</w:t>
      </w:r>
      <w:r w:rsidR="006C25D4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1/12/21</w:t>
      </w:r>
    </w:p>
    <w:p w14:paraId="44B1C19A" w14:textId="7ECBBC1A" w:rsidR="009F26F2" w:rsidRPr="001C017D" w:rsidRDefault="009F26F2" w:rsidP="006C25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47A5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508 HENDRICKS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ISLE</w:t>
      </w:r>
      <w:proofErr w:type="gramEnd"/>
      <w:r w:rsidR="006C25D4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725D0743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OWNER:</w:t>
      </w:r>
      <w:r w:rsidR="00447A5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508 HENDRICKS ISLES HOLDINGS, LLC</w:t>
      </w:r>
    </w:p>
    <w:p w14:paraId="75EC78C4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47A5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0BE1F8E8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7169FF0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3A02BB37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15D4FEBB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273D05EE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6B194590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438E97CE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5062824A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6E2D4385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59844212" w14:textId="77777777" w:rsidR="008F4BD5" w:rsidRPr="001C017D" w:rsidRDefault="008F4BD5" w:rsidP="008F4BD5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41E79703" w14:textId="77777777" w:rsidR="006F0A27" w:rsidRDefault="006F0A27">
      <w:pPr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br w:type="page"/>
      </w:r>
    </w:p>
    <w:p w14:paraId="6C992C33" w14:textId="77777777" w:rsidR="007F0B4E" w:rsidRPr="009F26F2" w:rsidRDefault="007F0B4E" w:rsidP="007F0B4E">
      <w:pPr>
        <w:tabs>
          <w:tab w:val="center" w:pos="5040"/>
        </w:tabs>
        <w:spacing w:after="0" w:line="240" w:lineRule="auto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hAnsi="Courier New" w:cs="Courier New"/>
          <w:b/>
          <w:bCs/>
          <w:color w:val="000000"/>
          <w:sz w:val="21"/>
          <w:szCs w:val="21"/>
        </w:rPr>
        <w:lastRenderedPageBreak/>
        <w:t xml:space="preserve">                            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CITY OF FORT LAUDERDALE  </w:t>
      </w:r>
      <w:r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sz w:val="21"/>
          <w:szCs w:val="21"/>
        </w:rPr>
        <w:t>40</w:t>
      </w:r>
    </w:p>
    <w:p w14:paraId="4B417FC3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BUILDING AND CONTRUCTION ENFORCEMENT</w:t>
      </w:r>
    </w:p>
    <w:p w14:paraId="2ACF3096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SPECIAL MAGISTRATE AGENDA</w:t>
      </w:r>
    </w:p>
    <w:p w14:paraId="6987AEAD" w14:textId="77777777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>VIRTUAL MEETING</w:t>
      </w:r>
    </w:p>
    <w:p w14:paraId="154507EE" w14:textId="78E8888A" w:rsidR="007F0B4E" w:rsidRPr="009F26F2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</w:t>
      </w:r>
      <w:r w:rsidR="00CB26A9">
        <w:rPr>
          <w:rFonts w:ascii="Courier New" w:eastAsia="Calibri" w:hAnsi="Courier New" w:cs="Courier New"/>
          <w:b/>
          <w:sz w:val="21"/>
          <w:szCs w:val="21"/>
        </w:rPr>
        <w:t>FEBRUARY 18, 2021</w:t>
      </w:r>
    </w:p>
    <w:p w14:paraId="144DEA37" w14:textId="77777777" w:rsidR="007F0B4E" w:rsidRPr="0055510E" w:rsidRDefault="007F0B4E" w:rsidP="007F0B4E">
      <w:pPr>
        <w:spacing w:after="0" w:line="240" w:lineRule="auto"/>
        <w:jc w:val="center"/>
        <w:rPr>
          <w:rFonts w:ascii="Courier New" w:eastAsia="Calibri" w:hAnsi="Courier New" w:cs="Courier New"/>
          <w:b/>
          <w:sz w:val="21"/>
          <w:szCs w:val="21"/>
        </w:rPr>
      </w:pPr>
      <w:r w:rsidRPr="009F26F2">
        <w:rPr>
          <w:rFonts w:ascii="Courier New" w:eastAsia="Calibri" w:hAnsi="Courier New" w:cs="Courier New"/>
          <w:b/>
          <w:sz w:val="21"/>
          <w:szCs w:val="21"/>
        </w:rPr>
        <w:t xml:space="preserve"> 8:30 A.M.</w:t>
      </w:r>
    </w:p>
    <w:p w14:paraId="0C1EEEAA" w14:textId="77777777" w:rsidR="008F4BD5" w:rsidRPr="004564CE" w:rsidRDefault="008F4BD5" w:rsidP="008F4BD5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</w:p>
    <w:p w14:paraId="19B6A975" w14:textId="1717A39A" w:rsidR="009F26F2" w:rsidRPr="001C017D" w:rsidRDefault="009F26F2" w:rsidP="0048139C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 w:rsidR="005A3C1A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CE19091685</w:t>
      </w:r>
      <w:r w:rsidR="0048139C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POSTED AT PROPERTY </w:t>
      </w:r>
      <w:r w:rsidR="00F769AA">
        <w:rPr>
          <w:rFonts w:ascii="Courier New" w:hAnsi="Courier New" w:cs="Courier New"/>
          <w:b/>
          <w:bCs/>
          <w:color w:val="000000"/>
          <w:sz w:val="21"/>
          <w:szCs w:val="21"/>
        </w:rPr>
        <w:t>1/12/21</w:t>
      </w:r>
    </w:p>
    <w:p w14:paraId="0F8F9BBD" w14:textId="36F3A3DF" w:rsidR="009F26F2" w:rsidRPr="001C017D" w:rsidRDefault="009F26F2" w:rsidP="00F769A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 w:rsidR="00447A5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424 HENDRICKS </w:t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ISLE</w:t>
      </w:r>
      <w:proofErr w:type="gramEnd"/>
      <w:r w:rsidR="00F769AA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337FC074" w14:textId="77777777" w:rsidR="00C56B8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381E3C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</w:t>
      </w:r>
      <w:r w:rsidR="00447A5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BOATHOUSE OF HENDRICKS </w:t>
      </w:r>
    </w:p>
    <w:p w14:paraId="135657E9" w14:textId="489C6948" w:rsidR="009F26F2" w:rsidRPr="001C017D" w:rsidRDefault="009F26F2" w:rsidP="00C56B8D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ISLE CONDOMINIUM APARTMENTS, INC.</w:t>
      </w:r>
    </w:p>
    <w:p w14:paraId="72774C9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 w:rsidR="00447A52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0000"/>
          <w:sz w:val="21"/>
          <w:szCs w:val="21"/>
        </w:rPr>
        <w:t>GEORGE OLIVA</w:t>
      </w:r>
    </w:p>
    <w:p w14:paraId="65C28A4F" w14:textId="77777777" w:rsidR="009F26F2" w:rsidRPr="00601EFC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7340D4EF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1935C5AB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3EECF9E0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243AEE87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03DD76F4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6229342C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61C36B67" w14:textId="77777777" w:rsidR="00936293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20FC2C15" w14:textId="77777777" w:rsidR="00936293" w:rsidRPr="001C017D" w:rsidRDefault="00936293" w:rsidP="00936293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0533D70F" w14:textId="77777777" w:rsidR="008F4BD5" w:rsidRPr="001C017D" w:rsidRDefault="008F4BD5" w:rsidP="008F4BD5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7E74B9B3" w14:textId="77777777" w:rsidR="000819FD" w:rsidRPr="00601EFC" w:rsidRDefault="000819FD" w:rsidP="000819FD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</w:p>
    <w:p w14:paraId="5F05017C" w14:textId="603732C0" w:rsidR="000819FD" w:rsidRPr="001C017D" w:rsidRDefault="000819FD" w:rsidP="000819FD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BE20040015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PROPERTY 1/1</w:t>
      </w:r>
      <w:r w:rsidR="00220BC9">
        <w:rPr>
          <w:rFonts w:ascii="Courier New" w:hAnsi="Courier New" w:cs="Courier New"/>
          <w:b/>
          <w:bCs/>
          <w:color w:val="000000"/>
          <w:sz w:val="21"/>
          <w:szCs w:val="21"/>
        </w:rPr>
        <w:t>4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/21</w:t>
      </w:r>
    </w:p>
    <w:p w14:paraId="5E16DCD1" w14:textId="739449A4" w:rsidR="000819FD" w:rsidRPr="001C017D" w:rsidRDefault="000819FD" w:rsidP="000819F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20BC9" w:rsidRPr="00220BC9">
        <w:rPr>
          <w:rFonts w:ascii="Courier New" w:hAnsi="Courier New" w:cs="Courier New"/>
          <w:b/>
          <w:bCs/>
          <w:color w:val="000000"/>
          <w:sz w:val="21"/>
          <w:szCs w:val="21"/>
        </w:rPr>
        <w:t>775 NW 57 ST</w:t>
      </w:r>
      <w:r w:rsidR="00220BC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 1/12/21</w:t>
      </w:r>
    </w:p>
    <w:p w14:paraId="2E2237E9" w14:textId="01BA9C36" w:rsidR="000819FD" w:rsidRPr="001C017D" w:rsidRDefault="000819FD" w:rsidP="000819F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r w:rsidR="00220BC9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220BC9" w:rsidRPr="00220BC9">
        <w:rPr>
          <w:rFonts w:ascii="Courier New" w:hAnsi="Courier New" w:cs="Courier New"/>
          <w:b/>
          <w:bCs/>
          <w:color w:val="000000"/>
          <w:sz w:val="21"/>
          <w:szCs w:val="21"/>
        </w:rPr>
        <w:t>775 NW 57 ST FLL LLC</w:t>
      </w:r>
    </w:p>
    <w:p w14:paraId="71C7B464" w14:textId="77777777" w:rsidR="000819FD" w:rsidRPr="001C017D" w:rsidRDefault="000819FD" w:rsidP="000819FD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GEORGE OLIVA</w:t>
      </w:r>
    </w:p>
    <w:p w14:paraId="15605CDD" w14:textId="77777777" w:rsidR="000819FD" w:rsidRPr="004564CE" w:rsidRDefault="000819FD" w:rsidP="000819FD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2CD73991" w14:textId="77777777" w:rsidR="000819FD" w:rsidRPr="001C017D" w:rsidRDefault="000819FD" w:rsidP="000819F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2017) 110.15</w:t>
      </w:r>
    </w:p>
    <w:p w14:paraId="57C83AC1" w14:textId="77777777" w:rsidR="000819FD" w:rsidRDefault="000819FD" w:rsidP="000819F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PURSUANT TO FLORIDA BUILDING CODE AND THE POLICY ESTABLISHED BY THE </w:t>
      </w:r>
    </w:p>
    <w:p w14:paraId="3782D81A" w14:textId="77777777" w:rsidR="000819FD" w:rsidRPr="001C017D" w:rsidRDefault="000819FD" w:rsidP="000819F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BROWARD COUNTY BOARD OF RULES AND APPEALS FOR THE BUILDING SAFETY 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INSPECTION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PROGRAM, THE FOLLOWING HAS NOT BEEN FULLY COMPLIED WITH:</w:t>
      </w:r>
    </w:p>
    <w:p w14:paraId="31A93D0E" w14:textId="77777777" w:rsidR="000819FD" w:rsidRDefault="000819FD" w:rsidP="000819F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THE REQUIRED 40 YEARS BUILDING SAFETY INSPECTION REPORTS OR THE 10 </w:t>
      </w:r>
    </w:p>
    <w:p w14:paraId="4498133C" w14:textId="77777777" w:rsidR="000819FD" w:rsidRDefault="000819FD" w:rsidP="000819F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YEARS RECERTIFICATION INSPECTION REPORTS PREPARED BY A PROFESSIONAL </w:t>
      </w:r>
    </w:p>
    <w:p w14:paraId="1926B3C6" w14:textId="77777777" w:rsidR="000819FD" w:rsidRDefault="000819FD" w:rsidP="000819F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ENGINEER OR ARCHITECT REGISTERED IN THE STATE OF FLORIDA HAS NOT </w:t>
      </w:r>
    </w:p>
    <w:p w14:paraId="7CCB77A3" w14:textId="77777777" w:rsidR="000819FD" w:rsidRDefault="000819FD" w:rsidP="000819F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BEEN FURNISHED TO THE BUILDING OFFICIAL WITHIN 90 DAYS OF THE </w:t>
      </w:r>
    </w:p>
    <w:p w14:paraId="24B997B6" w14:textId="77777777" w:rsidR="000819FD" w:rsidRPr="001C017D" w:rsidRDefault="000819FD" w:rsidP="000819FD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0000"/>
          <w:sz w:val="21"/>
          <w:szCs w:val="21"/>
        </w:rPr>
        <w:t>INITIAL NOTICE SENT TO YOU</w:t>
      </w:r>
      <w:r>
        <w:rPr>
          <w:rFonts w:ascii="Courier New" w:hAnsi="Courier New" w:cs="Courier New"/>
          <w:b/>
          <w:bCs/>
          <w:color w:val="000000"/>
          <w:sz w:val="21"/>
          <w:szCs w:val="21"/>
        </w:rPr>
        <w:t>.</w:t>
      </w:r>
    </w:p>
    <w:p w14:paraId="4D6ACAC8" w14:textId="77777777" w:rsidR="00BF2CD1" w:rsidRPr="001C017D" w:rsidRDefault="00BF2CD1" w:rsidP="00BF2CD1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0DCCCE57" w14:textId="0B22C8FB" w:rsidR="009B0071" w:rsidRPr="009B0071" w:rsidRDefault="009B0071" w:rsidP="009B0071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CASE NO: CE20090861</w:t>
      </w: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4564CE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POSTED AT PROPERTY </w:t>
      </w:r>
    </w:p>
    <w:p w14:paraId="026F51E4" w14:textId="44D44502" w:rsidR="009B0071" w:rsidRPr="009B0071" w:rsidRDefault="009B0071" w:rsidP="00A37F75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CASE ADDR: 3022 NE 26 ST</w:t>
      </w:r>
      <w:r w:rsidR="00A37F75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POSTED AT CITY HALL</w:t>
      </w:r>
    </w:p>
    <w:p w14:paraId="7569967A" w14:textId="77777777" w:rsidR="009B0071" w:rsidRPr="009B0071" w:rsidRDefault="009B0071" w:rsidP="009B0071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OWNER: </w:t>
      </w:r>
      <w:proofErr w:type="gramStart"/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FENSTER,JEFFREY</w:t>
      </w:r>
      <w:proofErr w:type="gramEnd"/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M</w:t>
      </w:r>
    </w:p>
    <w:p w14:paraId="247CBEE7" w14:textId="1E5A59F7" w:rsidR="009B0071" w:rsidRPr="009B0071" w:rsidRDefault="009B0071" w:rsidP="009B0071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INSPECTOR: WILL</w:t>
      </w:r>
      <w:r w:rsidR="00601EFC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 </w:t>
      </w: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S</w:t>
      </w:r>
      <w:r w:rsidR="00601EFC">
        <w:rPr>
          <w:rFonts w:ascii="Courier New" w:hAnsi="Courier New" w:cs="Courier New"/>
          <w:b/>
          <w:bCs/>
          <w:color w:val="000000"/>
          <w:sz w:val="21"/>
          <w:szCs w:val="21"/>
        </w:rPr>
        <w:t>NYDER</w:t>
      </w:r>
    </w:p>
    <w:p w14:paraId="60B45F2F" w14:textId="77777777" w:rsidR="009B0071" w:rsidRPr="00601EFC" w:rsidRDefault="009B0071" w:rsidP="009B0071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8"/>
          <w:szCs w:val="8"/>
        </w:rPr>
      </w:pPr>
    </w:p>
    <w:p w14:paraId="02B481EB" w14:textId="0B3A198C" w:rsidR="009B0071" w:rsidRPr="009B0071" w:rsidRDefault="009B0071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9</w:t>
      </w: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308(b)</w:t>
      </w:r>
    </w:p>
    <w:p w14:paraId="52EBE406" w14:textId="77777777" w:rsidR="00601EFC" w:rsidRDefault="009B0071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THE ROOF AT THIS PROPERTY IS NOT MAINTAINED AND IS DIRTY AND/OR </w:t>
      </w:r>
    </w:p>
    <w:p w14:paraId="39396DAA" w14:textId="165FE4EB" w:rsidR="009B0071" w:rsidRDefault="00601EFC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B0071"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STAINED WITH MILDEW.</w:t>
      </w:r>
    </w:p>
    <w:p w14:paraId="6B30E088" w14:textId="11E0D1A5" w:rsidR="009B0071" w:rsidRPr="009B0071" w:rsidRDefault="009B0071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9</w:t>
      </w: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306</w:t>
      </w:r>
    </w:p>
    <w:p w14:paraId="78868E9C" w14:textId="77777777" w:rsidR="00601EFC" w:rsidRDefault="009B0071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THE EXTERIOR BUILDING PARTS HAVE NOT BEEN MAINTAINED. STRUCTURAL </w:t>
      </w:r>
    </w:p>
    <w:p w14:paraId="46C9ADAE" w14:textId="715619DB" w:rsidR="009B0071" w:rsidRDefault="00601EFC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B0071"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PARTS INCLUDING FASCIA AND SOFFITS ARE IN DISREPAIR.</w:t>
      </w:r>
    </w:p>
    <w:p w14:paraId="4218D1D0" w14:textId="06C9357E" w:rsidR="009B0071" w:rsidRPr="009B0071" w:rsidRDefault="009B0071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VIOLATIONS:</w:t>
      </w: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>47</w:t>
      </w: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19.</w:t>
      </w:r>
      <w:proofErr w:type="gramStart"/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3.(</w:t>
      </w:r>
      <w:proofErr w:type="gramEnd"/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f)(4)</w:t>
      </w:r>
    </w:p>
    <w:p w14:paraId="0F5EF738" w14:textId="77777777" w:rsidR="00601EFC" w:rsidRDefault="009B0071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ab/>
        <w:t xml:space="preserve">THE SEAWALL AT THIS PROPERTY IS IN DISREPAIR.  ALL PROPERTY OWNERS </w:t>
      </w:r>
    </w:p>
    <w:p w14:paraId="17126109" w14:textId="77777777" w:rsidR="00601EFC" w:rsidRDefault="00601EFC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B0071"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MUST MAINTAIN THEIR SEAWALLS IN GOOD REPAIR. A SEAWALL IS PRESUMED </w:t>
      </w:r>
    </w:p>
    <w:p w14:paraId="3D6CF7C6" w14:textId="77777777" w:rsidR="00601EFC" w:rsidRDefault="00601EFC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B0071"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TO BE IN DISREPAIR IF IT ALLOWS FOR UPLAND EROSION, TRANSFER OF </w:t>
      </w:r>
    </w:p>
    <w:p w14:paraId="09FD4669" w14:textId="77777777" w:rsidR="00601EFC" w:rsidRDefault="00601EFC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B0071"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MATERIAL THROUGH THE SEAWALL OR ALLOWS TIDAL WATERS TO FLOW </w:t>
      </w:r>
    </w:p>
    <w:p w14:paraId="4FE8D08F" w14:textId="77777777" w:rsidR="00601EFC" w:rsidRDefault="00601EFC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B0071"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 xml:space="preserve">UNIMPEDED THROUGH THE SEAWALL TO ADJACENT PROPERTIES OR THE PUBLIC </w:t>
      </w:r>
    </w:p>
    <w:p w14:paraId="1049E35B" w14:textId="77EE4785" w:rsidR="009B0071" w:rsidRDefault="00601EFC" w:rsidP="009B0071">
      <w:pPr>
        <w:widowControl w:val="0"/>
        <w:tabs>
          <w:tab w:val="left" w:pos="1456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color w:val="000000"/>
          <w:sz w:val="21"/>
          <w:szCs w:val="21"/>
        </w:rPr>
        <w:tab/>
      </w:r>
      <w:r w:rsidR="009B0071"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t>RIGHT</w:t>
      </w:r>
      <w:r w:rsidR="009B0071"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OF</w:t>
      </w:r>
      <w:r w:rsidR="009B0071" w:rsidRPr="009B0071">
        <w:rPr>
          <w:rFonts w:ascii="Courier New" w:hAnsi="Courier New" w:cs="Courier New"/>
          <w:b/>
          <w:bCs/>
          <w:color w:val="000000"/>
          <w:sz w:val="21"/>
          <w:szCs w:val="21"/>
        </w:rPr>
        <w:noBreakHyphen/>
        <w:t>WAY.</w:t>
      </w:r>
    </w:p>
    <w:p w14:paraId="66B277A6" w14:textId="77777777" w:rsidR="00601EFC" w:rsidRPr="001C017D" w:rsidRDefault="00601EFC" w:rsidP="00601EFC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FB0EB6">
        <w:rPr>
          <w:rFonts w:ascii="Courier New" w:hAnsi="Courier New" w:cs="Courier New"/>
          <w:b/>
          <w:color w:val="000000"/>
        </w:rPr>
        <w:t>---------------------------------------------------------------------------</w:t>
      </w:r>
    </w:p>
    <w:p w14:paraId="69278F3A" w14:textId="77777777" w:rsidR="005401B0" w:rsidRPr="00B73294" w:rsidRDefault="005401B0" w:rsidP="00B73294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lastRenderedPageBreak/>
        <w:t xml:space="preserve">                         </w:t>
      </w:r>
      <w:r w:rsid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 CITY OF FORT LAUDERDALE </w:t>
      </w:r>
      <w:r w:rsid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               Page </w:t>
      </w:r>
      <w:r w:rsidR="009A3854">
        <w:rPr>
          <w:rFonts w:ascii="Courier New" w:eastAsia="Calibri" w:hAnsi="Courier New" w:cs="Courier New"/>
          <w:b/>
          <w:color w:val="008000"/>
          <w:sz w:val="21"/>
          <w:szCs w:val="21"/>
        </w:rPr>
        <w:t>4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1</w:t>
      </w:r>
    </w:p>
    <w:p w14:paraId="2DAEA267" w14:textId="77777777" w:rsidR="005401B0" w:rsidRPr="00B73294" w:rsidRDefault="005401B0" w:rsidP="005401B0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BUILDING AND CONTRUCTION ENFORCEMENT</w:t>
      </w:r>
    </w:p>
    <w:p w14:paraId="1F990656" w14:textId="77777777" w:rsidR="005401B0" w:rsidRPr="00B73294" w:rsidRDefault="005401B0" w:rsidP="005401B0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SPECIAL MAGISTRATE AGENDA</w:t>
      </w:r>
    </w:p>
    <w:p w14:paraId="4C94DE91" w14:textId="77777777" w:rsidR="005401B0" w:rsidRPr="00B73294" w:rsidRDefault="005401B0" w:rsidP="005401B0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VIRTUAL MEETING</w:t>
      </w:r>
    </w:p>
    <w:p w14:paraId="062B4BE7" w14:textId="77777777" w:rsidR="005401B0" w:rsidRPr="00B73294" w:rsidRDefault="005401B0" w:rsidP="005401B0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DECEMBER 8, 2020</w:t>
      </w:r>
    </w:p>
    <w:p w14:paraId="460B8D9F" w14:textId="77777777" w:rsidR="005401B0" w:rsidRPr="00B73294" w:rsidRDefault="005401B0" w:rsidP="005401B0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8:30 A.M.</w:t>
      </w:r>
    </w:p>
    <w:p w14:paraId="4444E926" w14:textId="77777777" w:rsidR="005401B0" w:rsidRPr="00B73294" w:rsidRDefault="005401B0" w:rsidP="005401B0">
      <w:pPr>
        <w:widowControl w:val="0"/>
        <w:tabs>
          <w:tab w:val="center" w:pos="5820"/>
        </w:tabs>
        <w:autoSpaceDE w:val="0"/>
        <w:autoSpaceDN w:val="0"/>
        <w:adjustRightInd w:val="0"/>
        <w:spacing w:after="0" w:line="238" w:lineRule="exact"/>
        <w:rPr>
          <w:rFonts w:ascii="Courier New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hAnsi="Courier New" w:cs="Courier New"/>
          <w:b/>
          <w:color w:val="008000"/>
          <w:sz w:val="21"/>
          <w:szCs w:val="21"/>
        </w:rPr>
        <w:t>--------------------------------------------------------</w:t>
      </w:r>
      <w:r w:rsidR="00B73294" w:rsidRPr="00B73294">
        <w:rPr>
          <w:rFonts w:ascii="Courier New" w:hAnsi="Courier New" w:cs="Courier New"/>
          <w:b/>
          <w:color w:val="008000"/>
          <w:sz w:val="21"/>
          <w:szCs w:val="21"/>
        </w:rPr>
        <w:t>----</w:t>
      </w:r>
      <w:r w:rsidRPr="00B73294">
        <w:rPr>
          <w:rFonts w:ascii="Courier New" w:hAnsi="Courier New" w:cs="Courier New"/>
          <w:b/>
          <w:color w:val="008000"/>
          <w:sz w:val="21"/>
          <w:szCs w:val="21"/>
        </w:rPr>
        <w:t>-------------------</w:t>
      </w:r>
    </w:p>
    <w:p w14:paraId="22B12F39" w14:textId="77777777" w:rsidR="005401B0" w:rsidRPr="00B73294" w:rsidRDefault="005401B0" w:rsidP="005401B0">
      <w:pPr>
        <w:pStyle w:val="PlainText"/>
        <w:jc w:val="center"/>
        <w:rPr>
          <w:rFonts w:ascii="Courier New" w:hAnsi="Courier New" w:cs="Courier New"/>
          <w:b/>
          <w:color w:val="008000"/>
        </w:rPr>
      </w:pPr>
      <w:r w:rsidRPr="00B73294">
        <w:rPr>
          <w:rFonts w:ascii="Courier New" w:hAnsi="Courier New" w:cs="Courier New"/>
          <w:b/>
          <w:color w:val="008000"/>
        </w:rPr>
        <w:t>HEARING TO IMPOSE FINES</w:t>
      </w:r>
    </w:p>
    <w:p w14:paraId="026D5E13" w14:textId="222A5373" w:rsidR="005401B0" w:rsidRPr="00B73294" w:rsidRDefault="005401B0" w:rsidP="005401B0">
      <w:pPr>
        <w:widowControl w:val="0"/>
        <w:tabs>
          <w:tab w:val="right" w:pos="11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-------------------------------------------------------------------------------</w:t>
      </w:r>
      <w:r w:rsidRPr="00B73294">
        <w:rPr>
          <w:rFonts w:ascii="Courier New" w:hAnsi="Courier New" w:cs="Courier New"/>
          <w:color w:val="008000"/>
          <w:sz w:val="21"/>
          <w:szCs w:val="21"/>
        </w:rPr>
        <w:t xml:space="preserve"> </w:t>
      </w:r>
    </w:p>
    <w:p w14:paraId="38BEB381" w14:textId="3798A4D5" w:rsidR="004F5829" w:rsidRPr="006A7D7E" w:rsidRDefault="004F5829" w:rsidP="004F5829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06F922FA" w14:textId="75F84549" w:rsidR="004F5829" w:rsidRPr="001C017D" w:rsidRDefault="00763F3F" w:rsidP="004F5829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2FC18" wp14:editId="0F9C7239">
                <wp:simplePos x="0" y="0"/>
                <wp:positionH relativeFrom="column">
                  <wp:posOffset>4876800</wp:posOffset>
                </wp:positionH>
                <wp:positionV relativeFrom="paragraph">
                  <wp:posOffset>34291</wp:posOffset>
                </wp:positionV>
                <wp:extent cx="1526650" cy="781050"/>
                <wp:effectExtent l="0" t="0" r="1651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987F7" w14:textId="7A534A1C" w:rsidR="00D5434A" w:rsidRPr="00AB5915" w:rsidRDefault="00D5434A" w:rsidP="00763F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6/25/2020</w:t>
                            </w:r>
                          </w:p>
                          <w:p w14:paraId="5EF1F2E8" w14:textId="32A3D1AB" w:rsidR="00D5434A" w:rsidRDefault="00D5434A" w:rsidP="00763F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12/22/2020</w:t>
                            </w:r>
                          </w:p>
                          <w:p w14:paraId="0300A8DE" w14:textId="60E67B33" w:rsidR="00D5434A" w:rsidRDefault="00D5434A" w:rsidP="00763F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NC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50</w:t>
                            </w:r>
                          </w:p>
                          <w:p w14:paraId="4B5B066B" w14:textId="1BEE42A8" w:rsidR="00D5434A" w:rsidRPr="00AB5915" w:rsidRDefault="00D5434A" w:rsidP="00763F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$1,800</w:t>
                            </w:r>
                          </w:p>
                          <w:p w14:paraId="5837FDCF" w14:textId="402C0EA9" w:rsidR="00D5434A" w:rsidRPr="00AB5915" w:rsidRDefault="00D5434A" w:rsidP="00763F3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CONTINUES TO ACCRUE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2FC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4pt;margin-top:2.7pt;width:120.2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">
                <v:textbox>
                  <w:txbxContent>
                    <w:p w14:paraId="4B4987F7" w14:textId="7A534A1C" w:rsidR="00D5434A" w:rsidRPr="00AB5915" w:rsidRDefault="00D5434A" w:rsidP="00763F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6/25/2020</w:t>
                      </w:r>
                    </w:p>
                    <w:p w14:paraId="5EF1F2E8" w14:textId="32A3D1AB" w:rsidR="00D5434A" w:rsidRDefault="00D5434A" w:rsidP="00763F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12/22/2020</w:t>
                      </w:r>
                    </w:p>
                    <w:p w14:paraId="0300A8DE" w14:textId="60E67B33" w:rsidR="00D5434A" w:rsidRDefault="00D5434A" w:rsidP="00763F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NC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50</w:t>
                      </w:r>
                    </w:p>
                    <w:p w14:paraId="4B5B066B" w14:textId="1BEE42A8" w:rsidR="00D5434A" w:rsidRPr="00AB5915" w:rsidRDefault="00D5434A" w:rsidP="00763F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$1,800</w:t>
                      </w:r>
                    </w:p>
                    <w:p w14:paraId="5837FDCF" w14:textId="402C0EA9" w:rsidR="00D5434A" w:rsidRPr="00AB5915" w:rsidRDefault="00D5434A" w:rsidP="00763F3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CONTINUES TO ACCRUE</w:t>
                      </w:r>
                    </w:p>
                  </w:txbxContent>
                </v:textbox>
              </v:shape>
            </w:pict>
          </mc:Fallback>
        </mc:AlternateContent>
      </w:r>
      <w:r w:rsidR="004F5829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4F5829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4F5829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</w:t>
      </w:r>
      <w:r w:rsidR="00352A10">
        <w:rPr>
          <w:rFonts w:ascii="Courier New" w:hAnsi="Courier New" w:cs="Courier New"/>
          <w:b/>
          <w:bCs/>
          <w:color w:val="008000"/>
          <w:sz w:val="21"/>
          <w:szCs w:val="21"/>
        </w:rPr>
        <w:t>6</w:t>
      </w:r>
      <w:r w:rsidR="004F5829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0</w:t>
      </w:r>
      <w:r w:rsidR="00352A10">
        <w:rPr>
          <w:rFonts w:ascii="Courier New" w:hAnsi="Courier New" w:cs="Courier New"/>
          <w:b/>
          <w:bCs/>
          <w:color w:val="008000"/>
          <w:sz w:val="21"/>
          <w:szCs w:val="21"/>
        </w:rPr>
        <w:t>274</w:t>
      </w:r>
      <w:r w:rsidR="004F5829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4F5829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4F5829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1EBF8366" w14:textId="202409DE" w:rsidR="004F5829" w:rsidRPr="001C017D" w:rsidRDefault="004F5829" w:rsidP="004F582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352A10" w:rsidRPr="00352A10">
        <w:rPr>
          <w:rFonts w:ascii="Courier New" w:hAnsi="Courier New" w:cs="Courier New"/>
          <w:b/>
          <w:bCs/>
          <w:color w:val="008000"/>
          <w:sz w:val="21"/>
          <w:szCs w:val="21"/>
        </w:rPr>
        <w:t>2501 DEL LAGO DR</w:t>
      </w:r>
    </w:p>
    <w:p w14:paraId="3420AAD6" w14:textId="60451CC0" w:rsidR="00352A10" w:rsidRDefault="004F5829" w:rsidP="004F582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352A10" w:rsidRPr="00352A10">
        <w:rPr>
          <w:rFonts w:ascii="Courier New" w:hAnsi="Courier New" w:cs="Courier New"/>
          <w:b/>
          <w:bCs/>
          <w:color w:val="008000"/>
          <w:sz w:val="21"/>
          <w:szCs w:val="21"/>
        </w:rPr>
        <w:t>MAE'S TR</w:t>
      </w:r>
    </w:p>
    <w:p w14:paraId="644691DB" w14:textId="7FAD0B37" w:rsidR="004F5829" w:rsidRPr="001C017D" w:rsidRDefault="004F5829" w:rsidP="004F582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352A10">
        <w:rPr>
          <w:rFonts w:ascii="Courier New" w:hAnsi="Courier New" w:cs="Courier New"/>
          <w:b/>
          <w:bCs/>
          <w:color w:val="008000"/>
          <w:sz w:val="21"/>
          <w:szCs w:val="21"/>
        </w:rPr>
        <w:t>ALEJANDRO DELRIO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</w:p>
    <w:p w14:paraId="02566EA8" w14:textId="77777777" w:rsidR="004F5829" w:rsidRPr="00971203" w:rsidRDefault="004F5829" w:rsidP="004F5829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1695BECA" w14:textId="642E5FB1" w:rsidR="00651BE2" w:rsidRPr="00B906FF" w:rsidRDefault="004F5829" w:rsidP="00E4204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="00E42042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="00651BE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FBC(</w:t>
      </w:r>
      <w:proofErr w:type="gramEnd"/>
      <w:r w:rsidR="00651BE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2017) 105.3.2.1</w:t>
      </w:r>
      <w:r w:rsidR="00B906FF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087411">
        <w:rPr>
          <w:rFonts w:ascii="Courier New" w:hAnsi="Courier New" w:cs="Courier New"/>
          <w:b/>
          <w:bCs/>
          <w:sz w:val="21"/>
          <w:szCs w:val="21"/>
        </w:rPr>
        <w:t xml:space="preserve">NC </w:t>
      </w:r>
      <w:r w:rsidR="00D921B9">
        <w:rPr>
          <w:rFonts w:ascii="Courier New" w:hAnsi="Courier New" w:cs="Courier New"/>
          <w:b/>
          <w:bCs/>
          <w:sz w:val="21"/>
          <w:szCs w:val="21"/>
        </w:rPr>
        <w:t>3</w:t>
      </w:r>
      <w:r w:rsidR="0012209B">
        <w:rPr>
          <w:rFonts w:ascii="Courier New" w:hAnsi="Courier New" w:cs="Courier New"/>
          <w:b/>
          <w:bCs/>
          <w:sz w:val="21"/>
          <w:szCs w:val="21"/>
        </w:rPr>
        <w:t>6</w:t>
      </w:r>
      <w:r w:rsidR="00087411">
        <w:rPr>
          <w:rFonts w:ascii="Courier New" w:hAnsi="Courier New" w:cs="Courier New"/>
          <w:b/>
          <w:bCs/>
          <w:sz w:val="21"/>
          <w:szCs w:val="21"/>
        </w:rPr>
        <w:t xml:space="preserve"> DAYS </w:t>
      </w:r>
      <w:r w:rsidR="00AA0F13">
        <w:rPr>
          <w:rFonts w:ascii="Courier New" w:hAnsi="Courier New" w:cs="Courier New"/>
          <w:b/>
          <w:bCs/>
          <w:sz w:val="21"/>
          <w:szCs w:val="21"/>
        </w:rPr>
        <w:t>@$50</w:t>
      </w:r>
      <w:r w:rsidR="009A232D">
        <w:rPr>
          <w:rFonts w:ascii="Courier New" w:hAnsi="Courier New" w:cs="Courier New"/>
          <w:b/>
          <w:bCs/>
          <w:sz w:val="21"/>
          <w:szCs w:val="21"/>
        </w:rPr>
        <w:t xml:space="preserve"> =$1,8</w:t>
      </w:r>
      <w:r w:rsidR="001F79DB">
        <w:rPr>
          <w:rFonts w:ascii="Courier New" w:hAnsi="Courier New" w:cs="Courier New"/>
          <w:b/>
          <w:bCs/>
          <w:sz w:val="21"/>
          <w:szCs w:val="21"/>
        </w:rPr>
        <w:t>0</w:t>
      </w:r>
      <w:r w:rsidR="009A232D">
        <w:rPr>
          <w:rFonts w:ascii="Courier New" w:hAnsi="Courier New" w:cs="Courier New"/>
          <w:b/>
          <w:bCs/>
          <w:sz w:val="21"/>
          <w:szCs w:val="21"/>
        </w:rPr>
        <w:t>0</w:t>
      </w:r>
    </w:p>
    <w:p w14:paraId="48DFCC51" w14:textId="6B68A3DD" w:rsidR="00E42042" w:rsidRDefault="00651BE2" w:rsidP="00E4204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E42042" w:rsidRPr="00A4745F">
        <w:rPr>
          <w:rFonts w:ascii="Courier New" w:hAnsi="Courier New" w:cs="Courier New"/>
          <w:b/>
          <w:bCs/>
          <w:color w:val="008000"/>
          <w:sz w:val="21"/>
          <w:szCs w:val="21"/>
        </w:rPr>
        <w:t>THE FOLLOWING PERMIT(S) WERE LEFT TO EXPIRE:</w:t>
      </w:r>
    </w:p>
    <w:p w14:paraId="4CAE1C7D" w14:textId="09AB139F" w:rsidR="00E42042" w:rsidRPr="00276514" w:rsidRDefault="00E42042" w:rsidP="00E4204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8"/>
          <w:szCs w:val="8"/>
        </w:rPr>
      </w:pPr>
    </w:p>
    <w:p w14:paraId="4E87C8D1" w14:textId="77777777" w:rsidR="00E42042" w:rsidRDefault="00E42042" w:rsidP="00E42042">
      <w:pPr>
        <w:widowControl w:val="0"/>
        <w:tabs>
          <w:tab w:val="left" w:pos="1456"/>
        </w:tabs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E42042">
        <w:rPr>
          <w:rFonts w:ascii="Courier New" w:hAnsi="Courier New" w:cs="Courier New"/>
          <w:b/>
          <w:bCs/>
          <w:color w:val="008000"/>
          <w:sz w:val="21"/>
          <w:szCs w:val="21"/>
        </w:rPr>
        <w:t>PM-18071532 INT.DEMO 1000 SQ FT</w:t>
      </w:r>
    </w:p>
    <w:p w14:paraId="4A2FD8DC" w14:textId="35F963D3" w:rsidR="004F5829" w:rsidRPr="00BE3251" w:rsidRDefault="004F5829" w:rsidP="00E4204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5B4FDFE6" w14:textId="77777777" w:rsidR="006A7D7E" w:rsidRDefault="006A7D7E" w:rsidP="002645E4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02A9A655" w14:textId="46238270" w:rsidR="002645E4" w:rsidRPr="001C017D" w:rsidRDefault="00552533" w:rsidP="002645E4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D64FD" wp14:editId="3D2D99BC">
                <wp:simplePos x="0" y="0"/>
                <wp:positionH relativeFrom="column">
                  <wp:posOffset>4880113</wp:posOffset>
                </wp:positionH>
                <wp:positionV relativeFrom="paragraph">
                  <wp:posOffset>50027</wp:posOffset>
                </wp:positionV>
                <wp:extent cx="1526650" cy="699715"/>
                <wp:effectExtent l="0" t="0" r="16510" b="247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6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7274C" w14:textId="4CBF6319" w:rsidR="00D5434A" w:rsidRPr="00AB5915" w:rsidRDefault="00D5434A" w:rsidP="005525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7/6/2020</w:t>
                            </w:r>
                          </w:p>
                          <w:p w14:paraId="49EB74F6" w14:textId="77777777" w:rsidR="00D5434A" w:rsidRDefault="00D5434A" w:rsidP="005525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12/22/2020</w:t>
                            </w:r>
                          </w:p>
                          <w:p w14:paraId="68F2DFD9" w14:textId="36C2CA45" w:rsidR="00D5434A" w:rsidRDefault="00D5434A" w:rsidP="005525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NC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50</w:t>
                            </w:r>
                          </w:p>
                          <w:p w14:paraId="488289E8" w14:textId="685899BE" w:rsidR="00D5434A" w:rsidRPr="00AB5915" w:rsidRDefault="00D5434A" w:rsidP="005525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$1,850</w:t>
                            </w:r>
                          </w:p>
                          <w:p w14:paraId="13575836" w14:textId="77777777" w:rsidR="00D5434A" w:rsidRPr="00AB5915" w:rsidRDefault="00D5434A" w:rsidP="0055253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CONTINUES TO ACCRUE</w:t>
                            </w:r>
                          </w:p>
                          <w:p w14:paraId="18DFC0D9" w14:textId="77777777" w:rsidR="00D5434A" w:rsidRDefault="00D5434A" w:rsidP="005525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D64FD" id="Text Box 8" o:spid="_x0000_s1027" type="#_x0000_t202" style="position:absolute;margin-left:384.25pt;margin-top:3.95pt;width:120.2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">
                <v:textbox>
                  <w:txbxContent>
                    <w:p w14:paraId="6737274C" w14:textId="4CBF6319" w:rsidR="00D5434A" w:rsidRPr="00AB5915" w:rsidRDefault="00D5434A" w:rsidP="0055253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7/6/2020</w:t>
                      </w:r>
                    </w:p>
                    <w:p w14:paraId="49EB74F6" w14:textId="77777777" w:rsidR="00D5434A" w:rsidRDefault="00D5434A" w:rsidP="0055253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12/22/2020</w:t>
                      </w:r>
                    </w:p>
                    <w:p w14:paraId="68F2DFD9" w14:textId="36C2CA45" w:rsidR="00D5434A" w:rsidRDefault="00D5434A" w:rsidP="0055253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NC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50</w:t>
                      </w:r>
                    </w:p>
                    <w:p w14:paraId="488289E8" w14:textId="685899BE" w:rsidR="00D5434A" w:rsidRPr="00AB5915" w:rsidRDefault="00D5434A" w:rsidP="0055253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$1,850</w:t>
                      </w:r>
                    </w:p>
                    <w:p w14:paraId="13575836" w14:textId="77777777" w:rsidR="00D5434A" w:rsidRPr="00AB5915" w:rsidRDefault="00D5434A" w:rsidP="0055253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CONTINUES TO ACCRUE</w:t>
                      </w:r>
                    </w:p>
                    <w:p w14:paraId="18DFC0D9" w14:textId="77777777" w:rsidR="00D5434A" w:rsidRDefault="00D5434A" w:rsidP="00552533"/>
                  </w:txbxContent>
                </v:textbox>
              </v:shape>
            </w:pict>
          </mc:Fallback>
        </mc:AlternateContent>
      </w:r>
      <w:r w:rsidR="002645E4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2645E4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2645E4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BE20070029</w:t>
      </w:r>
      <w:r w:rsidR="00B67CF4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B67CF4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2645E4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415ECC37" w14:textId="648230EA" w:rsidR="002645E4" w:rsidRPr="001C017D" w:rsidRDefault="002645E4" w:rsidP="002645E4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2841 N OCEAN BLVD, # 1003</w:t>
      </w:r>
    </w:p>
    <w:p w14:paraId="6CCD42CE" w14:textId="7510E754" w:rsidR="002645E4" w:rsidRPr="001C017D" w:rsidRDefault="002645E4" w:rsidP="002645E4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CACERES,BLANCA</w:t>
      </w:r>
      <w:proofErr w:type="gramEnd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A</w:t>
      </w:r>
    </w:p>
    <w:p w14:paraId="1988CE1A" w14:textId="77777777" w:rsidR="002645E4" w:rsidRPr="001C017D" w:rsidRDefault="002645E4" w:rsidP="002645E4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ALEJANDRO DELRIO</w:t>
      </w:r>
    </w:p>
    <w:p w14:paraId="30577943" w14:textId="77777777" w:rsidR="002645E4" w:rsidRPr="00971203" w:rsidRDefault="002645E4" w:rsidP="002645E4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26D3D390" w14:textId="16738A85" w:rsidR="002645E4" w:rsidRPr="006379E3" w:rsidRDefault="002645E4" w:rsidP="002645E4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2017) 105.3.2.1</w:t>
      </w:r>
      <w:r w:rsidR="006379E3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6379E3">
        <w:rPr>
          <w:rFonts w:ascii="Courier New" w:hAnsi="Courier New" w:cs="Courier New"/>
          <w:b/>
          <w:bCs/>
          <w:sz w:val="21"/>
          <w:szCs w:val="21"/>
        </w:rPr>
        <w:t xml:space="preserve">NC </w:t>
      </w:r>
      <w:r w:rsidR="00D921B9">
        <w:rPr>
          <w:rFonts w:ascii="Courier New" w:hAnsi="Courier New" w:cs="Courier New"/>
          <w:b/>
          <w:bCs/>
          <w:sz w:val="21"/>
          <w:szCs w:val="21"/>
        </w:rPr>
        <w:t>3</w:t>
      </w:r>
      <w:r w:rsidR="0012209B">
        <w:rPr>
          <w:rFonts w:ascii="Courier New" w:hAnsi="Courier New" w:cs="Courier New"/>
          <w:b/>
          <w:bCs/>
          <w:sz w:val="21"/>
          <w:szCs w:val="21"/>
        </w:rPr>
        <w:t>6</w:t>
      </w:r>
      <w:r w:rsidR="006379E3">
        <w:rPr>
          <w:rFonts w:ascii="Courier New" w:hAnsi="Courier New" w:cs="Courier New"/>
          <w:b/>
          <w:bCs/>
          <w:sz w:val="21"/>
          <w:szCs w:val="21"/>
        </w:rPr>
        <w:t xml:space="preserve"> DAYS @$50 = </w:t>
      </w:r>
      <w:r w:rsidR="00184DAD">
        <w:rPr>
          <w:rFonts w:ascii="Courier New" w:hAnsi="Courier New" w:cs="Courier New"/>
          <w:b/>
          <w:bCs/>
          <w:sz w:val="21"/>
          <w:szCs w:val="21"/>
        </w:rPr>
        <w:t>$1,8</w:t>
      </w:r>
      <w:r w:rsidR="001F79DB">
        <w:rPr>
          <w:rFonts w:ascii="Courier New" w:hAnsi="Courier New" w:cs="Courier New"/>
          <w:b/>
          <w:bCs/>
          <w:sz w:val="21"/>
          <w:szCs w:val="21"/>
        </w:rPr>
        <w:t>0</w:t>
      </w:r>
      <w:r w:rsidR="00184DAD">
        <w:rPr>
          <w:rFonts w:ascii="Courier New" w:hAnsi="Courier New" w:cs="Courier New"/>
          <w:b/>
          <w:bCs/>
          <w:sz w:val="21"/>
          <w:szCs w:val="21"/>
        </w:rPr>
        <w:t>0</w:t>
      </w:r>
    </w:p>
    <w:p w14:paraId="2767F516" w14:textId="6F90C46B" w:rsidR="002645E4" w:rsidRDefault="002645E4" w:rsidP="002645E4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THE FOLLOWING PERMIT(S) WERE LEFT TO EXPIRE:</w:t>
      </w:r>
    </w:p>
    <w:p w14:paraId="5A320231" w14:textId="77777777" w:rsidR="002645E4" w:rsidRPr="002645E4" w:rsidRDefault="002645E4" w:rsidP="002645E4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8"/>
          <w:szCs w:val="8"/>
        </w:rPr>
      </w:pPr>
    </w:p>
    <w:p w14:paraId="4B8AEA4A" w14:textId="47BE3D3B" w:rsidR="002645E4" w:rsidRPr="001C017D" w:rsidRDefault="002645E4" w:rsidP="002645E4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PM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19020743 #1003 FLOORING IN MASTER BATH 40 SF</w:t>
      </w:r>
    </w:p>
    <w:p w14:paraId="2B4B0694" w14:textId="49F0A2E7" w:rsidR="002645E4" w:rsidRPr="00380B20" w:rsidRDefault="002645E4" w:rsidP="002645E4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0B71FAF4" w14:textId="77777777" w:rsidR="006A7D7E" w:rsidRDefault="006A7D7E" w:rsidP="00D1331A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7848329B" w14:textId="224D52E6" w:rsidR="00D1331A" w:rsidRPr="001B2E85" w:rsidRDefault="007C0EFD" w:rsidP="00D1331A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FF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32B71" wp14:editId="7C5EF7E8">
                <wp:simplePos x="0" y="0"/>
                <wp:positionH relativeFrom="column">
                  <wp:posOffset>4880113</wp:posOffset>
                </wp:positionH>
                <wp:positionV relativeFrom="paragraph">
                  <wp:posOffset>47901</wp:posOffset>
                </wp:positionV>
                <wp:extent cx="1526540" cy="723569"/>
                <wp:effectExtent l="0" t="0" r="16510" b="196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4F947" w14:textId="2B3F0544" w:rsidR="00D5434A" w:rsidRPr="00AB5915" w:rsidRDefault="00D5434A" w:rsidP="00DE6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8/8/2019</w:t>
                            </w:r>
                          </w:p>
                          <w:p w14:paraId="2F1C091D" w14:textId="49A19C93" w:rsidR="00D5434A" w:rsidRDefault="00D5434A" w:rsidP="00DE6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11/24/2020</w:t>
                            </w:r>
                          </w:p>
                          <w:p w14:paraId="61965BB9" w14:textId="66637DC5" w:rsidR="00D5434A" w:rsidRDefault="00D5434A" w:rsidP="00DE6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NC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50</w:t>
                            </w:r>
                          </w:p>
                          <w:p w14:paraId="6049BF44" w14:textId="0CC93D03" w:rsidR="00D5434A" w:rsidRPr="00AB5915" w:rsidRDefault="00D5434A" w:rsidP="00DE6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$3,200</w:t>
                            </w:r>
                          </w:p>
                          <w:p w14:paraId="6E80F5A7" w14:textId="77777777" w:rsidR="00D5434A" w:rsidRPr="00AB5915" w:rsidRDefault="00D5434A" w:rsidP="00DE619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CONTINUES TO ACCRUE</w:t>
                            </w:r>
                          </w:p>
                          <w:p w14:paraId="645CF4E9" w14:textId="77777777" w:rsidR="00D5434A" w:rsidRDefault="00D5434A" w:rsidP="00DE61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2B71" id="Text Box 9" o:spid="_x0000_s1028" type="#_x0000_t202" style="position:absolute;margin-left:384.25pt;margin-top:3.75pt;width:120.2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">
                <v:textbox>
                  <w:txbxContent>
                    <w:p w14:paraId="5644F947" w14:textId="2B3F0544" w:rsidR="00D5434A" w:rsidRPr="00AB5915" w:rsidRDefault="00D5434A" w:rsidP="00DE619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8/8/2019</w:t>
                      </w:r>
                    </w:p>
                    <w:p w14:paraId="2F1C091D" w14:textId="49A19C93" w:rsidR="00D5434A" w:rsidRDefault="00D5434A" w:rsidP="00DE619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11/24/2020</w:t>
                      </w:r>
                    </w:p>
                    <w:p w14:paraId="61965BB9" w14:textId="66637DC5" w:rsidR="00D5434A" w:rsidRDefault="00D5434A" w:rsidP="00DE619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NC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50</w:t>
                      </w:r>
                    </w:p>
                    <w:p w14:paraId="6049BF44" w14:textId="0CC93D03" w:rsidR="00D5434A" w:rsidRPr="00AB5915" w:rsidRDefault="00D5434A" w:rsidP="00DE619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$3,200</w:t>
                      </w:r>
                    </w:p>
                    <w:p w14:paraId="6E80F5A7" w14:textId="77777777" w:rsidR="00D5434A" w:rsidRPr="00AB5915" w:rsidRDefault="00D5434A" w:rsidP="00DE619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CONTINUES TO ACCRUE</w:t>
                      </w:r>
                    </w:p>
                    <w:p w14:paraId="645CF4E9" w14:textId="77777777" w:rsidR="00D5434A" w:rsidRDefault="00D5434A" w:rsidP="00DE619B"/>
                  </w:txbxContent>
                </v:textbox>
              </v:shape>
            </w:pict>
          </mc:Fallback>
        </mc:AlternateContent>
      </w:r>
      <w:r w:rsidR="00D1331A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D1331A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 xml:space="preserve">CE19080534 </w:t>
      </w:r>
      <w:r w:rsidR="00D1331A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</w:p>
    <w:p w14:paraId="04CA5228" w14:textId="0CEAC83F" w:rsidR="00D1331A" w:rsidRPr="001C017D" w:rsidRDefault="00D1331A" w:rsidP="00D1331A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D65E42">
        <w:rPr>
          <w:rFonts w:ascii="Courier New" w:hAnsi="Courier New" w:cs="Courier New"/>
          <w:b/>
          <w:bCs/>
          <w:color w:val="008000"/>
          <w:sz w:val="21"/>
          <w:szCs w:val="21"/>
        </w:rPr>
        <w:t>340 SUNSET DR #1502</w:t>
      </w:r>
    </w:p>
    <w:p w14:paraId="60BE8718" w14:textId="77777777" w:rsidR="00D1331A" w:rsidRPr="001C017D" w:rsidRDefault="00D1331A" w:rsidP="00D1331A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Pr="00D65E42">
        <w:rPr>
          <w:rFonts w:ascii="Courier New" w:hAnsi="Courier New" w:cs="Courier New"/>
          <w:b/>
          <w:bCs/>
          <w:color w:val="008000"/>
          <w:sz w:val="21"/>
          <w:szCs w:val="21"/>
        </w:rPr>
        <w:t>BONOMI,VITTORIO</w:t>
      </w:r>
      <w:proofErr w:type="gramEnd"/>
    </w:p>
    <w:p w14:paraId="08519743" w14:textId="043374C1" w:rsidR="00D1331A" w:rsidRPr="001C017D" w:rsidRDefault="00D1331A" w:rsidP="00D1331A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INSPECTOR: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D65E42">
        <w:rPr>
          <w:rFonts w:ascii="Courier New" w:hAnsi="Courier New" w:cs="Courier New"/>
          <w:b/>
          <w:bCs/>
          <w:color w:val="008000"/>
          <w:sz w:val="21"/>
          <w:szCs w:val="21"/>
        </w:rPr>
        <w:t>L</w:t>
      </w:r>
      <w:r w:rsidR="0038042B">
        <w:rPr>
          <w:rFonts w:ascii="Courier New" w:hAnsi="Courier New" w:cs="Courier New"/>
          <w:b/>
          <w:bCs/>
          <w:color w:val="008000"/>
          <w:sz w:val="21"/>
          <w:szCs w:val="21"/>
        </w:rPr>
        <w:t>EONARDO</w:t>
      </w:r>
      <w:r w:rsidRPr="00D65E42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M</w:t>
      </w:r>
      <w:r w:rsidR="0038042B">
        <w:rPr>
          <w:rFonts w:ascii="Courier New" w:hAnsi="Courier New" w:cs="Courier New"/>
          <w:b/>
          <w:bCs/>
          <w:color w:val="008000"/>
          <w:sz w:val="21"/>
          <w:szCs w:val="21"/>
        </w:rPr>
        <w:t>ARTINEZ</w:t>
      </w:r>
    </w:p>
    <w:p w14:paraId="3D249C43" w14:textId="77777777" w:rsidR="00D1331A" w:rsidRPr="00D2536F" w:rsidRDefault="00D1331A" w:rsidP="00D1331A">
      <w:pPr>
        <w:widowControl w:val="0"/>
        <w:spacing w:after="0" w:line="240" w:lineRule="auto"/>
        <w:rPr>
          <w:rFonts w:ascii="Courier New" w:hAnsi="Courier New" w:cs="Courier New"/>
          <w:b/>
          <w:bCs/>
          <w:sz w:val="6"/>
          <w:szCs w:val="6"/>
        </w:rPr>
      </w:pPr>
    </w:p>
    <w:p w14:paraId="408B95A6" w14:textId="2CB37D26" w:rsidR="00D1331A" w:rsidRPr="00184DAD" w:rsidRDefault="00D1331A" w:rsidP="00D1331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Pr="00A4745F">
        <w:rPr>
          <w:rFonts w:ascii="Courier New" w:hAnsi="Courier New" w:cs="Courier New"/>
          <w:b/>
          <w:bCs/>
          <w:color w:val="008000"/>
          <w:sz w:val="21"/>
          <w:szCs w:val="21"/>
        </w:rPr>
        <w:t>FBC(</w:t>
      </w:r>
      <w:proofErr w:type="gramEnd"/>
      <w:r w:rsidRPr="00A4745F">
        <w:rPr>
          <w:rFonts w:ascii="Courier New" w:hAnsi="Courier New" w:cs="Courier New"/>
          <w:b/>
          <w:bCs/>
          <w:color w:val="008000"/>
          <w:sz w:val="21"/>
          <w:szCs w:val="21"/>
        </w:rPr>
        <w:t>2017) 105.3.2.1</w:t>
      </w:r>
      <w:r w:rsidR="00184DA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84DAD">
        <w:rPr>
          <w:rFonts w:ascii="Courier New" w:hAnsi="Courier New" w:cs="Courier New"/>
          <w:b/>
          <w:bCs/>
          <w:sz w:val="21"/>
          <w:szCs w:val="21"/>
        </w:rPr>
        <w:t xml:space="preserve">NC </w:t>
      </w:r>
      <w:r w:rsidR="00D921B9">
        <w:rPr>
          <w:rFonts w:ascii="Courier New" w:hAnsi="Courier New" w:cs="Courier New"/>
          <w:b/>
          <w:bCs/>
          <w:sz w:val="21"/>
          <w:szCs w:val="21"/>
        </w:rPr>
        <w:t>6</w:t>
      </w:r>
      <w:r w:rsidR="00E62D45">
        <w:rPr>
          <w:rFonts w:ascii="Courier New" w:hAnsi="Courier New" w:cs="Courier New"/>
          <w:b/>
          <w:bCs/>
          <w:sz w:val="21"/>
          <w:szCs w:val="21"/>
        </w:rPr>
        <w:t>4</w:t>
      </w:r>
      <w:r w:rsidR="00184DAD">
        <w:rPr>
          <w:rFonts w:ascii="Courier New" w:hAnsi="Courier New" w:cs="Courier New"/>
          <w:b/>
          <w:bCs/>
          <w:sz w:val="21"/>
          <w:szCs w:val="21"/>
        </w:rPr>
        <w:t xml:space="preserve"> DAYS @$50 =$3,</w:t>
      </w:r>
      <w:r w:rsidR="00C92B03">
        <w:rPr>
          <w:rFonts w:ascii="Courier New" w:hAnsi="Courier New" w:cs="Courier New"/>
          <w:b/>
          <w:bCs/>
          <w:sz w:val="21"/>
          <w:szCs w:val="21"/>
        </w:rPr>
        <w:t>20</w:t>
      </w:r>
      <w:r w:rsidR="00184DAD">
        <w:rPr>
          <w:rFonts w:ascii="Courier New" w:hAnsi="Courier New" w:cs="Courier New"/>
          <w:b/>
          <w:bCs/>
          <w:sz w:val="21"/>
          <w:szCs w:val="21"/>
        </w:rPr>
        <w:t>0</w:t>
      </w:r>
    </w:p>
    <w:p w14:paraId="45F8DCF1" w14:textId="77777777" w:rsidR="00D1331A" w:rsidRDefault="00D1331A" w:rsidP="00D1331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A4745F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THE FOLLOWING PERMIT(S) WERE LEFT TO EXPIRE:</w:t>
      </w:r>
    </w:p>
    <w:p w14:paraId="7740E902" w14:textId="77777777" w:rsidR="00D1331A" w:rsidRPr="00D2536F" w:rsidRDefault="00D1331A" w:rsidP="00D1331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6"/>
          <w:szCs w:val="6"/>
        </w:rPr>
      </w:pPr>
    </w:p>
    <w:p w14:paraId="1037DB4E" w14:textId="77777777" w:rsidR="00D1331A" w:rsidRDefault="00D1331A" w:rsidP="00D1331A">
      <w:pPr>
        <w:widowControl w:val="0"/>
        <w:tabs>
          <w:tab w:val="left" w:pos="1456"/>
        </w:tabs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PM</w:t>
      </w:r>
      <w:r w:rsidRPr="00A4745F">
        <w:rPr>
          <w:rFonts w:ascii="Courier New" w:hAnsi="Courier New" w:cs="Courier New"/>
          <w:b/>
          <w:bCs/>
          <w:color w:val="008000"/>
          <w:sz w:val="21"/>
          <w:szCs w:val="21"/>
        </w:rPr>
        <w:t>19012271 BWINDOWS REPLACE 12 WINDOWS AND 1 FRENCH DOOR WITH IMPACT</w:t>
      </w:r>
    </w:p>
    <w:p w14:paraId="49E4F044" w14:textId="7A2D9A91" w:rsidR="00D1331A" w:rsidRPr="00380B20" w:rsidRDefault="00D1331A" w:rsidP="00D1331A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74E78584" w14:textId="1CFA0261" w:rsidR="006A7D7E" w:rsidRDefault="006A7D7E" w:rsidP="007C7A23">
      <w:pPr>
        <w:widowControl w:val="0"/>
        <w:tabs>
          <w:tab w:val="left" w:pos="144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75B0B1E7" w14:textId="3E3A12D0" w:rsidR="00442DAA" w:rsidRPr="001D7004" w:rsidRDefault="00B3181F" w:rsidP="00836B36">
      <w:pPr>
        <w:widowControl w:val="0"/>
        <w:tabs>
          <w:tab w:val="left" w:pos="1440"/>
          <w:tab w:val="left" w:pos="4680"/>
          <w:tab w:val="right" w:pos="10080"/>
        </w:tabs>
        <w:spacing w:after="0" w:line="240" w:lineRule="auto"/>
        <w:rPr>
          <w:rFonts w:ascii="Courier New" w:hAnsi="Courier New" w:cs="Courier New"/>
          <w:b/>
          <w:bCs/>
          <w:color w:val="FF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FD44E" wp14:editId="4979E3B8">
                <wp:simplePos x="0" y="0"/>
                <wp:positionH relativeFrom="column">
                  <wp:posOffset>4695825</wp:posOffset>
                </wp:positionH>
                <wp:positionV relativeFrom="paragraph">
                  <wp:posOffset>10795</wp:posOffset>
                </wp:positionV>
                <wp:extent cx="1704975" cy="8572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1080D" w14:textId="520AB6E1" w:rsidR="00D5434A" w:rsidRPr="00AB5915" w:rsidRDefault="00D5434A" w:rsidP="00742EA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7/15/2020</w:t>
                            </w:r>
                          </w:p>
                          <w:p w14:paraId="431ED00F" w14:textId="347F57D7" w:rsidR="00D5434A" w:rsidRDefault="00D5434A" w:rsidP="00742EA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7/25/2020</w:t>
                            </w:r>
                          </w:p>
                          <w:p w14:paraId="1020BAAD" w14:textId="7206D7E7" w:rsidR="00D5434A" w:rsidRDefault="00D5434A" w:rsidP="00742EA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250</w:t>
                            </w:r>
                          </w:p>
                          <w:p w14:paraId="52A62F8D" w14:textId="0282B304" w:rsidR="00D5434A" w:rsidRPr="00AB5915" w:rsidRDefault="00D5434A" w:rsidP="00742EA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$13,000</w:t>
                            </w:r>
                          </w:p>
                          <w:p w14:paraId="515D0F77" w14:textId="4332B90C" w:rsidR="00D5434A" w:rsidRPr="00AB5915" w:rsidRDefault="00D5434A" w:rsidP="003A53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TO </w:t>
                            </w:r>
                            <w:r w:rsidR="00873703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REDUCED FI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NES</w:t>
                            </w:r>
                            <w:r w:rsidR="00873703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TO $575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FD44E" id="Text Box 1" o:spid="_x0000_s1029" type="#_x0000_t202" style="position:absolute;margin-left:369.75pt;margin-top:.85pt;width:134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">
                <v:textbox>
                  <w:txbxContent>
                    <w:p w14:paraId="7A81080D" w14:textId="520AB6E1" w:rsidR="00D5434A" w:rsidRPr="00AB5915" w:rsidRDefault="00D5434A" w:rsidP="00742EA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7/15/2020</w:t>
                      </w:r>
                    </w:p>
                    <w:p w14:paraId="431ED00F" w14:textId="347F57D7" w:rsidR="00D5434A" w:rsidRDefault="00D5434A" w:rsidP="00742EA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7/25/2020</w:t>
                      </w:r>
                    </w:p>
                    <w:p w14:paraId="1020BAAD" w14:textId="7206D7E7" w:rsidR="00D5434A" w:rsidRDefault="00D5434A" w:rsidP="00742EA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250</w:t>
                      </w:r>
                    </w:p>
                    <w:p w14:paraId="52A62F8D" w14:textId="0282B304" w:rsidR="00D5434A" w:rsidRPr="00AB5915" w:rsidRDefault="00D5434A" w:rsidP="00742EA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$13,000</w:t>
                      </w:r>
                    </w:p>
                    <w:p w14:paraId="515D0F77" w14:textId="4332B90C" w:rsidR="00D5434A" w:rsidRPr="00AB5915" w:rsidRDefault="00D5434A" w:rsidP="003A5364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TO </w:t>
                      </w:r>
                      <w:r w:rsidR="00873703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REDUCED FI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NES</w:t>
                      </w:r>
                      <w:r w:rsidR="00873703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TO $575</w:t>
                      </w:r>
                    </w:p>
                  </w:txbxContent>
                </v:textbox>
              </v:shape>
            </w:pict>
          </mc:Fallback>
        </mc:AlternateContent>
      </w:r>
      <w:r w:rsidR="00442DAA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442DAA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442DAA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BE20070203</w:t>
      </w:r>
      <w:r w:rsidR="001D7004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D7004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7C7A23">
        <w:rPr>
          <w:rFonts w:ascii="Courier New" w:hAnsi="Courier New" w:cs="Courier New"/>
          <w:b/>
          <w:bCs/>
          <w:color w:val="FF0000"/>
          <w:sz w:val="21"/>
          <w:szCs w:val="21"/>
        </w:rPr>
        <w:tab/>
      </w:r>
      <w:r w:rsidR="00836B36">
        <w:rPr>
          <w:rFonts w:ascii="Courier New" w:hAnsi="Courier New" w:cs="Courier New"/>
          <w:b/>
          <w:bCs/>
          <w:color w:val="FF0000"/>
          <w:sz w:val="21"/>
          <w:szCs w:val="21"/>
        </w:rPr>
        <w:tab/>
      </w:r>
    </w:p>
    <w:p w14:paraId="16A5D2D9" w14:textId="1D74857C" w:rsidR="00442DAA" w:rsidRPr="001C017D" w:rsidRDefault="00442DAA" w:rsidP="00442DAA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401 SE 15 AVE</w:t>
      </w:r>
    </w:p>
    <w:p w14:paraId="1FCB5443" w14:textId="77777777" w:rsidR="007C7A23" w:rsidRDefault="00442DAA" w:rsidP="00442DAA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FIRST PRESBYTERIAN CHURCH</w:t>
      </w:r>
    </w:p>
    <w:p w14:paraId="72967FE8" w14:textId="76E73AE5" w:rsidR="00442DAA" w:rsidRPr="001C017D" w:rsidRDefault="00442DAA" w:rsidP="007C7A23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OF FORT LAUDERDALE FL INC</w:t>
      </w:r>
    </w:p>
    <w:p w14:paraId="12B5E683" w14:textId="77777777" w:rsidR="00442DAA" w:rsidRPr="001C017D" w:rsidRDefault="00442DAA" w:rsidP="00442DAA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LEONARDO MARTINEZ</w:t>
      </w:r>
    </w:p>
    <w:p w14:paraId="17FE1FB9" w14:textId="51E18A74" w:rsidR="00D669EF" w:rsidRDefault="00D669EF" w:rsidP="00442DA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5A843865" w14:textId="4CA1D469" w:rsidR="00442DAA" w:rsidRPr="003A5364" w:rsidRDefault="00442DAA" w:rsidP="00442DA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2017) 105.1</w:t>
      </w:r>
      <w:r w:rsidR="003A5364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3A5364">
        <w:rPr>
          <w:rFonts w:ascii="Courier New" w:hAnsi="Courier New" w:cs="Courier New"/>
          <w:b/>
          <w:bCs/>
          <w:sz w:val="21"/>
          <w:szCs w:val="21"/>
        </w:rPr>
        <w:t xml:space="preserve">CMP 9/16/20 </w:t>
      </w:r>
      <w:r w:rsidR="00D74E00">
        <w:rPr>
          <w:rFonts w:ascii="Courier New" w:hAnsi="Courier New" w:cs="Courier New"/>
          <w:b/>
          <w:bCs/>
          <w:sz w:val="21"/>
          <w:szCs w:val="21"/>
        </w:rPr>
        <w:t>5</w:t>
      </w:r>
      <w:r w:rsidR="00185809">
        <w:rPr>
          <w:rFonts w:ascii="Courier New" w:hAnsi="Courier New" w:cs="Courier New"/>
          <w:b/>
          <w:bCs/>
          <w:sz w:val="21"/>
          <w:szCs w:val="21"/>
        </w:rPr>
        <w:t>2</w:t>
      </w:r>
      <w:r w:rsidR="003A5364">
        <w:rPr>
          <w:rFonts w:ascii="Courier New" w:hAnsi="Courier New" w:cs="Courier New"/>
          <w:b/>
          <w:bCs/>
          <w:sz w:val="21"/>
          <w:szCs w:val="21"/>
        </w:rPr>
        <w:t xml:space="preserve"> DAYS </w:t>
      </w:r>
      <w:r w:rsidR="006A6C76">
        <w:rPr>
          <w:rFonts w:ascii="Courier New" w:hAnsi="Courier New" w:cs="Courier New"/>
          <w:b/>
          <w:bCs/>
          <w:sz w:val="21"/>
          <w:szCs w:val="21"/>
        </w:rPr>
        <w:t>@$250 = $</w:t>
      </w:r>
      <w:r w:rsidR="00D74E00">
        <w:rPr>
          <w:rFonts w:ascii="Courier New" w:hAnsi="Courier New" w:cs="Courier New"/>
          <w:b/>
          <w:bCs/>
          <w:sz w:val="21"/>
          <w:szCs w:val="21"/>
        </w:rPr>
        <w:t>13</w:t>
      </w:r>
      <w:r w:rsidR="006A6C76">
        <w:rPr>
          <w:rFonts w:ascii="Courier New" w:hAnsi="Courier New" w:cs="Courier New"/>
          <w:b/>
          <w:bCs/>
          <w:sz w:val="21"/>
          <w:szCs w:val="21"/>
        </w:rPr>
        <w:t>,</w:t>
      </w:r>
      <w:r w:rsidR="00185809">
        <w:rPr>
          <w:rFonts w:ascii="Courier New" w:hAnsi="Courier New" w:cs="Courier New"/>
          <w:b/>
          <w:bCs/>
          <w:sz w:val="21"/>
          <w:szCs w:val="21"/>
        </w:rPr>
        <w:t>0</w:t>
      </w:r>
      <w:r w:rsidR="00D74E00">
        <w:rPr>
          <w:rFonts w:ascii="Courier New" w:hAnsi="Courier New" w:cs="Courier New"/>
          <w:b/>
          <w:bCs/>
          <w:sz w:val="21"/>
          <w:szCs w:val="21"/>
        </w:rPr>
        <w:t>0</w:t>
      </w:r>
      <w:r w:rsidR="006A6C76">
        <w:rPr>
          <w:rFonts w:ascii="Courier New" w:hAnsi="Courier New" w:cs="Courier New"/>
          <w:b/>
          <w:bCs/>
          <w:sz w:val="21"/>
          <w:szCs w:val="21"/>
        </w:rPr>
        <w:t>0</w:t>
      </w:r>
    </w:p>
    <w:p w14:paraId="1D74622B" w14:textId="2B1BB215" w:rsidR="00442DAA" w:rsidRDefault="00442DAA" w:rsidP="00442DA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THIS BUILDING HAS BEEN ILLEGALLY ALTERED AND CONSTRUCTION WORK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ILLEGALLY PERFORMED, WITHOUT OBTAINING THE REQUIRED PERMITS, IN THE </w:t>
      </w:r>
    </w:p>
    <w:p w14:paraId="14E6DF8B" w14:textId="77777777" w:rsidR="00442DAA" w:rsidRDefault="00442DAA" w:rsidP="00442DA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BUT NOT LIMITED TO:</w:t>
      </w:r>
    </w:p>
    <w:p w14:paraId="18E19445" w14:textId="77777777" w:rsidR="00D669EF" w:rsidRDefault="00D669EF" w:rsidP="00442DA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FD62729" w14:textId="544FEA6F" w:rsidR="00442DAA" w:rsidRPr="001C017D" w:rsidRDefault="00442DAA" w:rsidP="00442DAA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DIGGING SPRINKLERS</w:t>
      </w:r>
    </w:p>
    <w:p w14:paraId="45A92709" w14:textId="77777777" w:rsidR="00442DAA" w:rsidRPr="00380B20" w:rsidRDefault="00442DAA" w:rsidP="00442DAA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1E4A82CB" w14:textId="77777777" w:rsidR="006A7D7E" w:rsidRDefault="006A7D7E" w:rsidP="006A7D7E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2CBEE43F" w14:textId="3243D906" w:rsidR="006A7D7E" w:rsidRDefault="006A7D7E" w:rsidP="006A7D7E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6FE98641" w14:textId="77777777" w:rsidR="001548C3" w:rsidRDefault="001548C3" w:rsidP="006A7D7E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243B474B" w14:textId="0B13B66E" w:rsidR="00276514" w:rsidRPr="00B73294" w:rsidRDefault="00276514" w:rsidP="00276514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lastRenderedPageBreak/>
        <w:t xml:space="preserve">                        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 CITY OF FORT LAUDERDALE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>4</w:t>
      </w:r>
      <w:r w:rsidR="0080617F">
        <w:rPr>
          <w:rFonts w:ascii="Courier New" w:eastAsia="Calibri" w:hAnsi="Courier New" w:cs="Courier New"/>
          <w:b/>
          <w:color w:val="008000"/>
          <w:sz w:val="21"/>
          <w:szCs w:val="21"/>
        </w:rPr>
        <w:t>2</w:t>
      </w:r>
    </w:p>
    <w:p w14:paraId="112AC6E4" w14:textId="77777777" w:rsidR="00276514" w:rsidRPr="00B73294" w:rsidRDefault="00276514" w:rsidP="00276514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BUILDING AND CONTRUCTION ENFORCEMENT</w:t>
      </w:r>
    </w:p>
    <w:p w14:paraId="311CC69C" w14:textId="77777777" w:rsidR="00276514" w:rsidRPr="00B73294" w:rsidRDefault="00276514" w:rsidP="00276514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SPECIAL MAGISTRATE AGENDA</w:t>
      </w:r>
    </w:p>
    <w:p w14:paraId="37FC27D6" w14:textId="77777777" w:rsidR="00276514" w:rsidRPr="00B73294" w:rsidRDefault="00276514" w:rsidP="00276514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VIRTUAL MEETING</w:t>
      </w:r>
    </w:p>
    <w:p w14:paraId="5F911C6D" w14:textId="77777777" w:rsidR="00276514" w:rsidRPr="00B73294" w:rsidRDefault="00276514" w:rsidP="00276514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DECEMBER 8, 2020</w:t>
      </w:r>
    </w:p>
    <w:p w14:paraId="5CFC59B6" w14:textId="77777777" w:rsidR="00276514" w:rsidRPr="00B73294" w:rsidRDefault="00276514" w:rsidP="00276514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8:30 A.M.</w:t>
      </w:r>
    </w:p>
    <w:p w14:paraId="26C75608" w14:textId="433BAD65" w:rsidR="00651BE2" w:rsidRDefault="00651BE2" w:rsidP="00651BE2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5F167270" w14:textId="31E34466" w:rsidR="00651BE2" w:rsidRPr="001C017D" w:rsidRDefault="00836B36" w:rsidP="00762D02">
      <w:pPr>
        <w:widowControl w:val="0"/>
        <w:tabs>
          <w:tab w:val="left" w:pos="1440"/>
          <w:tab w:val="left" w:pos="4621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49EE14" wp14:editId="1DD353EF">
                <wp:simplePos x="0" y="0"/>
                <wp:positionH relativeFrom="column">
                  <wp:posOffset>4848225</wp:posOffset>
                </wp:positionH>
                <wp:positionV relativeFrom="paragraph">
                  <wp:posOffset>28575</wp:posOffset>
                </wp:positionV>
                <wp:extent cx="1526457" cy="842838"/>
                <wp:effectExtent l="0" t="0" r="17145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457" cy="84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A0B9" w14:textId="456F761E" w:rsidR="00D5434A" w:rsidRPr="00AB5915" w:rsidRDefault="00D5434A" w:rsidP="00836B3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8/1/2020</w:t>
                            </w:r>
                          </w:p>
                          <w:p w14:paraId="7262A6D4" w14:textId="4A8BC0B7" w:rsidR="00D5434A" w:rsidRDefault="00D5434A" w:rsidP="00836B3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8/1/2020</w:t>
                            </w:r>
                          </w:p>
                          <w:p w14:paraId="1EA19132" w14:textId="27C33F2B" w:rsidR="00D5434A" w:rsidRDefault="00D5434A" w:rsidP="00836B3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150</w:t>
                            </w:r>
                          </w:p>
                          <w:p w14:paraId="374BE9A8" w14:textId="07016C93" w:rsidR="00D5434A" w:rsidRPr="00AB5915" w:rsidRDefault="00D5434A" w:rsidP="00836B3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$4,800</w:t>
                            </w:r>
                          </w:p>
                          <w:p w14:paraId="764F983C" w14:textId="77777777" w:rsidR="00D5434A" w:rsidRPr="00AB5915" w:rsidRDefault="00D5434A" w:rsidP="00836B3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  <w:p w14:paraId="66903D91" w14:textId="77777777" w:rsidR="00D5434A" w:rsidRDefault="00D5434A" w:rsidP="00836B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EE14" id="Text Box 10" o:spid="_x0000_s1030" type="#_x0000_t202" style="position:absolute;margin-left:381.75pt;margin-top:2.25pt;width:120.2pt;height:66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">
                <v:textbox>
                  <w:txbxContent>
                    <w:p w14:paraId="4840A0B9" w14:textId="456F761E" w:rsidR="00D5434A" w:rsidRPr="00AB5915" w:rsidRDefault="00D5434A" w:rsidP="00836B3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8/1/2020</w:t>
                      </w:r>
                    </w:p>
                    <w:p w14:paraId="7262A6D4" w14:textId="4A8BC0B7" w:rsidR="00D5434A" w:rsidRDefault="00D5434A" w:rsidP="00836B3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8/1/2020</w:t>
                      </w:r>
                    </w:p>
                    <w:p w14:paraId="1EA19132" w14:textId="27C33F2B" w:rsidR="00D5434A" w:rsidRDefault="00D5434A" w:rsidP="00836B3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150</w:t>
                      </w:r>
                    </w:p>
                    <w:p w14:paraId="374BE9A8" w14:textId="07016C93" w:rsidR="00D5434A" w:rsidRPr="00AB5915" w:rsidRDefault="00D5434A" w:rsidP="00836B3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$4,800</w:t>
                      </w:r>
                    </w:p>
                    <w:p w14:paraId="764F983C" w14:textId="77777777" w:rsidR="00D5434A" w:rsidRPr="00AB5915" w:rsidRDefault="00D5434A" w:rsidP="00836B3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  <w:p w14:paraId="66903D91" w14:textId="77777777" w:rsidR="00D5434A" w:rsidRDefault="00D5434A" w:rsidP="00836B36"/>
                  </w:txbxContent>
                </v:textbox>
              </v:shape>
            </w:pict>
          </mc:Fallback>
        </mc:AlternateContent>
      </w:r>
      <w:r w:rsidR="00651BE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NO:</w:t>
      </w:r>
      <w:r w:rsidR="00651BE2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651BE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BE20080003</w:t>
      </w:r>
      <w:r w:rsidR="00651BE2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651BE2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651BE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762D02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7B311EF5" w14:textId="25C76C03" w:rsidR="00651BE2" w:rsidRPr="001C017D" w:rsidRDefault="00651BE2" w:rsidP="00651BE2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100 E BROWARD BLVD</w:t>
      </w:r>
    </w:p>
    <w:p w14:paraId="267D88E7" w14:textId="77777777" w:rsidR="00651BE2" w:rsidRDefault="00651BE2" w:rsidP="00651BE2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STOCKBRIDGE 110 EAST BROWARD LLC</w:t>
      </w:r>
    </w:p>
    <w:p w14:paraId="38F9CEF9" w14:textId="77777777" w:rsidR="00651BE2" w:rsidRPr="001C017D" w:rsidRDefault="00651BE2" w:rsidP="00651BE2">
      <w:pPr>
        <w:widowControl w:val="0"/>
        <w:spacing w:after="0" w:line="240" w:lineRule="auto"/>
        <w:ind w:left="720" w:firstLine="720"/>
        <w:rPr>
          <w:rFonts w:ascii="Courier New" w:hAnsi="Courier New" w:cs="Courier New"/>
          <w:b/>
          <w:bCs/>
          <w:color w:val="008000"/>
          <w:sz w:val="21"/>
          <w:szCs w:val="21"/>
        </w:rPr>
      </w:pP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BLDG)%</w:t>
      </w:r>
      <w:proofErr w:type="gramEnd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STOCKBRIDGE VALUE FUND</w:t>
      </w:r>
    </w:p>
    <w:p w14:paraId="6286041E" w14:textId="77777777" w:rsidR="00651BE2" w:rsidRPr="001C017D" w:rsidRDefault="00651BE2" w:rsidP="00651BE2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LEONARDO MARTINEZ</w:t>
      </w:r>
    </w:p>
    <w:p w14:paraId="4A58CEAF" w14:textId="77777777" w:rsidR="00651BE2" w:rsidRPr="00D2536F" w:rsidRDefault="00651BE2" w:rsidP="00651BE2">
      <w:pPr>
        <w:widowControl w:val="0"/>
        <w:spacing w:after="0" w:line="240" w:lineRule="auto"/>
        <w:rPr>
          <w:rFonts w:ascii="Courier New" w:hAnsi="Courier New" w:cs="Courier New"/>
          <w:b/>
          <w:bCs/>
          <w:sz w:val="6"/>
          <w:szCs w:val="6"/>
        </w:rPr>
      </w:pPr>
    </w:p>
    <w:p w14:paraId="4BFDFCF8" w14:textId="35DC70A6" w:rsidR="00651BE2" w:rsidRPr="00B75DBC" w:rsidRDefault="00651BE2" w:rsidP="00651BE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  <w:r w:rsidR="00B75DBC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B75DBC">
        <w:rPr>
          <w:rFonts w:ascii="Courier New" w:hAnsi="Courier New" w:cs="Courier New"/>
          <w:b/>
          <w:bCs/>
          <w:sz w:val="21"/>
          <w:szCs w:val="21"/>
        </w:rPr>
        <w:t>CMP 9</w:t>
      </w:r>
      <w:r w:rsidR="00D0764A">
        <w:rPr>
          <w:rFonts w:ascii="Courier New" w:hAnsi="Courier New" w:cs="Courier New"/>
          <w:b/>
          <w:bCs/>
          <w:sz w:val="21"/>
          <w:szCs w:val="21"/>
        </w:rPr>
        <w:t>/3/20 3</w:t>
      </w:r>
      <w:r w:rsidR="00185809">
        <w:rPr>
          <w:rFonts w:ascii="Courier New" w:hAnsi="Courier New" w:cs="Courier New"/>
          <w:b/>
          <w:bCs/>
          <w:sz w:val="21"/>
          <w:szCs w:val="21"/>
        </w:rPr>
        <w:t>2</w:t>
      </w:r>
      <w:r w:rsidR="00D0764A">
        <w:rPr>
          <w:rFonts w:ascii="Courier New" w:hAnsi="Courier New" w:cs="Courier New"/>
          <w:b/>
          <w:bCs/>
          <w:sz w:val="21"/>
          <w:szCs w:val="21"/>
        </w:rPr>
        <w:t xml:space="preserve"> DAYS @$150 = $</w:t>
      </w:r>
      <w:r w:rsidR="00185809">
        <w:rPr>
          <w:rFonts w:ascii="Courier New" w:hAnsi="Courier New" w:cs="Courier New"/>
          <w:b/>
          <w:bCs/>
          <w:sz w:val="21"/>
          <w:szCs w:val="21"/>
        </w:rPr>
        <w:t>4</w:t>
      </w:r>
      <w:r w:rsidR="00D0764A">
        <w:rPr>
          <w:rFonts w:ascii="Courier New" w:hAnsi="Courier New" w:cs="Courier New"/>
          <w:b/>
          <w:bCs/>
          <w:sz w:val="21"/>
          <w:szCs w:val="21"/>
        </w:rPr>
        <w:t>,</w:t>
      </w:r>
      <w:r w:rsidR="00185809">
        <w:rPr>
          <w:rFonts w:ascii="Courier New" w:hAnsi="Courier New" w:cs="Courier New"/>
          <w:b/>
          <w:bCs/>
          <w:sz w:val="21"/>
          <w:szCs w:val="21"/>
        </w:rPr>
        <w:t>8</w:t>
      </w:r>
      <w:r w:rsidR="00D0764A">
        <w:rPr>
          <w:rFonts w:ascii="Courier New" w:hAnsi="Courier New" w:cs="Courier New"/>
          <w:b/>
          <w:bCs/>
          <w:sz w:val="21"/>
          <w:szCs w:val="21"/>
        </w:rPr>
        <w:t>00</w:t>
      </w:r>
    </w:p>
    <w:p w14:paraId="69DE976C" w14:textId="77777777" w:rsidR="00651BE2" w:rsidRDefault="00651BE2" w:rsidP="00651BE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THERE ARE OFFENSIVE FLUIDS AND MATTER DISCHARGING INTO STREETS AT </w:t>
      </w:r>
    </w:p>
    <w:p w14:paraId="1B640891" w14:textId="77777777" w:rsidR="00651BE2" w:rsidRPr="001C017D" w:rsidRDefault="00651BE2" w:rsidP="00651BE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THIS LOCATION. 110 E BROWARD BLVD.</w:t>
      </w:r>
    </w:p>
    <w:p w14:paraId="67A95F97" w14:textId="77777777" w:rsidR="00651BE2" w:rsidRPr="00380B20" w:rsidRDefault="00651BE2" w:rsidP="00651BE2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27B68454" w14:textId="17BF2A73" w:rsidR="006A3115" w:rsidRPr="001C017D" w:rsidRDefault="006A3115" w:rsidP="00CF3660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BE20030018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CF3660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CF3660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1FFF5020" w14:textId="77777777" w:rsidR="006A3115" w:rsidRPr="001C017D" w:rsidRDefault="006A3115" w:rsidP="006A3115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100 E LAS OLAS BLVD</w:t>
      </w:r>
    </w:p>
    <w:p w14:paraId="20B1ABA7" w14:textId="77777777" w:rsidR="006A3115" w:rsidRPr="001C017D" w:rsidRDefault="006A3115" w:rsidP="006A3115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KG LAS OLAS LAND TR; KG LAS OLAS TRSTEE</w:t>
      </w:r>
    </w:p>
    <w:p w14:paraId="5B12D8D8" w14:textId="77777777" w:rsidR="006A3115" w:rsidRPr="001C017D" w:rsidRDefault="006A3115" w:rsidP="006A3115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LEONARDO MARTINEZ</w:t>
      </w:r>
    </w:p>
    <w:p w14:paraId="7D15B2A1" w14:textId="77777777" w:rsidR="006A3115" w:rsidRPr="004F5829" w:rsidRDefault="006A3115" w:rsidP="006A3115">
      <w:pPr>
        <w:widowControl w:val="0"/>
        <w:spacing w:after="0" w:line="240" w:lineRule="auto"/>
        <w:rPr>
          <w:rFonts w:ascii="Courier New" w:hAnsi="Courier New" w:cs="Courier New"/>
          <w:b/>
          <w:bCs/>
          <w:sz w:val="10"/>
          <w:szCs w:val="10"/>
        </w:rPr>
      </w:pPr>
    </w:p>
    <w:p w14:paraId="4472B45D" w14:textId="77777777" w:rsidR="006A3115" w:rsidRPr="001C017D" w:rsidRDefault="006A3115" w:rsidP="006A3115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7(a)</w:t>
      </w:r>
    </w:p>
    <w:p w14:paraId="7F7E2095" w14:textId="77777777" w:rsidR="006A3115" w:rsidRPr="001C017D" w:rsidRDefault="006A3115" w:rsidP="006A3115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Obstructing sidewalk and road.</w:t>
      </w:r>
    </w:p>
    <w:p w14:paraId="24B4FB4D" w14:textId="4C508200" w:rsidR="006A3115" w:rsidRPr="00380B20" w:rsidRDefault="006A3115" w:rsidP="006A3115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444A9C72" w14:textId="71DF565F" w:rsidR="00573BD6" w:rsidRPr="001C017D" w:rsidRDefault="00FD1085" w:rsidP="00AF4F0F">
      <w:pPr>
        <w:widowControl w:val="0"/>
        <w:tabs>
          <w:tab w:val="left" w:pos="1440"/>
          <w:tab w:val="left" w:pos="4733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F0D8FC" wp14:editId="41160BB0">
                <wp:simplePos x="0" y="0"/>
                <wp:positionH relativeFrom="column">
                  <wp:posOffset>4840605</wp:posOffset>
                </wp:positionH>
                <wp:positionV relativeFrom="paragraph">
                  <wp:posOffset>46990</wp:posOffset>
                </wp:positionV>
                <wp:extent cx="1526457" cy="842838"/>
                <wp:effectExtent l="0" t="0" r="17145" b="146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457" cy="84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4B70F" w14:textId="609E7858" w:rsidR="00D5434A" w:rsidRPr="00AB5915" w:rsidRDefault="00D5434A" w:rsidP="00FD108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8/7/2020</w:t>
                            </w:r>
                          </w:p>
                          <w:p w14:paraId="0BAFA05B" w14:textId="33DE952A" w:rsidR="00D5434A" w:rsidRDefault="00D5434A" w:rsidP="00FD108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8/7/2020</w:t>
                            </w:r>
                          </w:p>
                          <w:p w14:paraId="6BA777BB" w14:textId="01A2FA9F" w:rsidR="00D5434A" w:rsidRDefault="00D5434A" w:rsidP="00FD108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500</w:t>
                            </w:r>
                          </w:p>
                          <w:p w14:paraId="12A93560" w14:textId="5778EC48" w:rsidR="00D5434A" w:rsidRPr="00AB5915" w:rsidRDefault="00D5434A" w:rsidP="00FD108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$1,000</w:t>
                            </w:r>
                          </w:p>
                          <w:p w14:paraId="007161D8" w14:textId="77777777" w:rsidR="00D5434A" w:rsidRPr="00AB5915" w:rsidRDefault="00D5434A" w:rsidP="00FD108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  <w:p w14:paraId="18C35744" w14:textId="77777777" w:rsidR="00D5434A" w:rsidRDefault="00D5434A" w:rsidP="00FD1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D8FC" id="Text Box 11" o:spid="_x0000_s1031" type="#_x0000_t202" style="position:absolute;margin-left:381.15pt;margin-top:3.7pt;width:120.2pt;height:66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">
                <v:textbox>
                  <w:txbxContent>
                    <w:p w14:paraId="6EC4B70F" w14:textId="609E7858" w:rsidR="00D5434A" w:rsidRPr="00AB5915" w:rsidRDefault="00D5434A" w:rsidP="00FD108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8/7/2020</w:t>
                      </w:r>
                    </w:p>
                    <w:p w14:paraId="0BAFA05B" w14:textId="33DE952A" w:rsidR="00D5434A" w:rsidRDefault="00D5434A" w:rsidP="00FD108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8/7/2020</w:t>
                      </w:r>
                    </w:p>
                    <w:p w14:paraId="6BA777BB" w14:textId="01A2FA9F" w:rsidR="00D5434A" w:rsidRDefault="00D5434A" w:rsidP="00FD108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500</w:t>
                      </w:r>
                    </w:p>
                    <w:p w14:paraId="12A93560" w14:textId="5778EC48" w:rsidR="00D5434A" w:rsidRPr="00AB5915" w:rsidRDefault="00D5434A" w:rsidP="00FD108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$1,000</w:t>
                      </w:r>
                    </w:p>
                    <w:p w14:paraId="007161D8" w14:textId="77777777" w:rsidR="00D5434A" w:rsidRPr="00AB5915" w:rsidRDefault="00D5434A" w:rsidP="00FD108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  <w:p w14:paraId="18C35744" w14:textId="77777777" w:rsidR="00D5434A" w:rsidRDefault="00D5434A" w:rsidP="00FD1085"/>
                  </w:txbxContent>
                </v:textbox>
              </v:shape>
            </w:pict>
          </mc:Fallback>
        </mc:AlternateContent>
      </w:r>
      <w:r w:rsidR="00573BD6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CF3660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573BD6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BE20080071</w:t>
      </w:r>
      <w:r w:rsidR="00573BD6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573BD6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573BD6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AF4F0F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7D608C1D" w14:textId="77777777" w:rsidR="00573BD6" w:rsidRPr="001C017D" w:rsidRDefault="00573BD6" w:rsidP="00573BD6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 401 LIDO DR</w:t>
      </w:r>
    </w:p>
    <w:p w14:paraId="7BEC3868" w14:textId="77777777" w:rsidR="00573BD6" w:rsidRPr="001C017D" w:rsidRDefault="00573BD6" w:rsidP="00573BD6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 401 LIDO LLC</w:t>
      </w:r>
    </w:p>
    <w:p w14:paraId="303CE1FF" w14:textId="77777777" w:rsidR="00573BD6" w:rsidRPr="001C017D" w:rsidRDefault="00573BD6" w:rsidP="00573BD6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HECTOR SUAREZ </w:t>
      </w:r>
    </w:p>
    <w:p w14:paraId="6190D24C" w14:textId="77777777" w:rsidR="0015304E" w:rsidRDefault="0015304E" w:rsidP="00573BD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40632519" w14:textId="51160B97" w:rsidR="00573BD6" w:rsidRPr="00FD1085" w:rsidRDefault="00573BD6" w:rsidP="00573BD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  <w:r w:rsidR="002B7C34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FD1085">
        <w:rPr>
          <w:rFonts w:ascii="Courier New" w:hAnsi="Courier New" w:cs="Courier New"/>
          <w:b/>
          <w:bCs/>
          <w:sz w:val="21"/>
          <w:szCs w:val="21"/>
        </w:rPr>
        <w:t xml:space="preserve">CMP </w:t>
      </w:r>
      <w:r w:rsidR="0045649C">
        <w:rPr>
          <w:rFonts w:ascii="Courier New" w:hAnsi="Courier New" w:cs="Courier New"/>
          <w:b/>
          <w:bCs/>
          <w:sz w:val="21"/>
          <w:szCs w:val="21"/>
        </w:rPr>
        <w:t xml:space="preserve">8/10/20 </w:t>
      </w:r>
      <w:r w:rsidR="0098118E">
        <w:rPr>
          <w:rFonts w:ascii="Courier New" w:hAnsi="Courier New" w:cs="Courier New"/>
          <w:b/>
          <w:bCs/>
          <w:sz w:val="21"/>
          <w:szCs w:val="21"/>
        </w:rPr>
        <w:t>2</w:t>
      </w:r>
      <w:r w:rsidR="0045649C">
        <w:rPr>
          <w:rFonts w:ascii="Courier New" w:hAnsi="Courier New" w:cs="Courier New"/>
          <w:b/>
          <w:bCs/>
          <w:sz w:val="21"/>
          <w:szCs w:val="21"/>
        </w:rPr>
        <w:t xml:space="preserve"> DAYS @$500 = $</w:t>
      </w:r>
      <w:r w:rsidR="0098118E">
        <w:rPr>
          <w:rFonts w:ascii="Courier New" w:hAnsi="Courier New" w:cs="Courier New"/>
          <w:b/>
          <w:bCs/>
          <w:sz w:val="21"/>
          <w:szCs w:val="21"/>
        </w:rPr>
        <w:t>1</w:t>
      </w:r>
      <w:r w:rsidR="0045649C">
        <w:rPr>
          <w:rFonts w:ascii="Courier New" w:hAnsi="Courier New" w:cs="Courier New"/>
          <w:b/>
          <w:bCs/>
          <w:sz w:val="21"/>
          <w:szCs w:val="21"/>
        </w:rPr>
        <w:t>,000</w:t>
      </w:r>
    </w:p>
    <w:p w14:paraId="36930AF9" w14:textId="77777777" w:rsidR="00573BD6" w:rsidRDefault="00573BD6" w:rsidP="00573BD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THERE SILT/SEDIMENT CONSTRUCTION MATTER DISCHARGING INTO STREETS AT </w:t>
      </w:r>
    </w:p>
    <w:p w14:paraId="4218B299" w14:textId="77777777" w:rsidR="00573BD6" w:rsidRPr="001C017D" w:rsidRDefault="00573BD6" w:rsidP="00573BD6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THIS LOCATION.</w:t>
      </w:r>
    </w:p>
    <w:p w14:paraId="48885DA4" w14:textId="77777777" w:rsidR="00573BD6" w:rsidRPr="00BE3251" w:rsidRDefault="00573BD6" w:rsidP="00573BD6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07A9238A" w14:textId="3437F197" w:rsidR="00706F7C" w:rsidRPr="001C017D" w:rsidRDefault="00706F7C" w:rsidP="00697437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BE20080119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697437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697437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7EC51D2D" w14:textId="77777777" w:rsidR="00706F7C" w:rsidRPr="001C017D" w:rsidRDefault="00706F7C" w:rsidP="00706F7C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631 NE 5 AVE</w:t>
      </w:r>
    </w:p>
    <w:p w14:paraId="6AFD4274" w14:textId="77777777" w:rsidR="00706F7C" w:rsidRPr="001C017D" w:rsidRDefault="00706F7C" w:rsidP="00706F7C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ALTA FLAGLER VILLAGE PHASE; II LLC</w:t>
      </w:r>
    </w:p>
    <w:p w14:paraId="10EB46C4" w14:textId="77777777" w:rsidR="00706F7C" w:rsidRPr="001C017D" w:rsidRDefault="00706F7C" w:rsidP="00706F7C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 xml:space="preserve">HECTOR SUAREZ </w:t>
      </w:r>
    </w:p>
    <w:p w14:paraId="2D0692F6" w14:textId="77777777" w:rsidR="00706F7C" w:rsidRPr="00276514" w:rsidRDefault="00706F7C" w:rsidP="00706F7C">
      <w:pPr>
        <w:widowControl w:val="0"/>
        <w:spacing w:after="0" w:line="240" w:lineRule="auto"/>
        <w:rPr>
          <w:rFonts w:ascii="Courier New" w:hAnsi="Courier New" w:cs="Courier New"/>
          <w:b/>
          <w:bCs/>
          <w:sz w:val="12"/>
          <w:szCs w:val="12"/>
        </w:rPr>
      </w:pPr>
    </w:p>
    <w:p w14:paraId="7040C553" w14:textId="5B6D608C" w:rsidR="00706F7C" w:rsidRPr="001C017D" w:rsidRDefault="00706F7C" w:rsidP="00706F7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 :</w:t>
      </w:r>
      <w:proofErr w:type="gramEnd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</w:p>
    <w:p w14:paraId="7FDEF8CF" w14:textId="77777777" w:rsidR="00706F7C" w:rsidRDefault="00706F7C" w:rsidP="00706F7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THERE SILT/SEDIMENT/CONSTRUCTION MATTER DISCHARGING INTO STREETS AT</w:t>
      </w:r>
    </w:p>
    <w:p w14:paraId="27FC208D" w14:textId="77777777" w:rsidR="00706F7C" w:rsidRPr="001C017D" w:rsidRDefault="00706F7C" w:rsidP="00706F7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THIS LOCATION.</w:t>
      </w:r>
    </w:p>
    <w:p w14:paraId="0E7984BD" w14:textId="77C1AEE3" w:rsidR="00706F7C" w:rsidRPr="00BE3251" w:rsidRDefault="00706F7C" w:rsidP="00706F7C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1DC2D905" w14:textId="55795ADF" w:rsidR="00322F52" w:rsidRPr="001C017D" w:rsidRDefault="00185809" w:rsidP="00C90530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BD770F" wp14:editId="07308E06">
                <wp:simplePos x="0" y="0"/>
                <wp:positionH relativeFrom="column">
                  <wp:posOffset>4848225</wp:posOffset>
                </wp:positionH>
                <wp:positionV relativeFrom="paragraph">
                  <wp:posOffset>6351</wp:posOffset>
                </wp:positionV>
                <wp:extent cx="1526457" cy="723900"/>
                <wp:effectExtent l="0" t="0" r="1714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457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5D06" w14:textId="7C222CB3" w:rsidR="00D5434A" w:rsidRPr="00AB5915" w:rsidRDefault="00D5434A" w:rsidP="001858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8/21/2020</w:t>
                            </w:r>
                          </w:p>
                          <w:p w14:paraId="12BAA126" w14:textId="0325EF3C" w:rsidR="00D5434A" w:rsidRDefault="00D5434A" w:rsidP="001858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8/21/2020</w:t>
                            </w:r>
                          </w:p>
                          <w:p w14:paraId="1CC4ECD9" w14:textId="75A2814A" w:rsidR="00D5434A" w:rsidRDefault="00D5434A" w:rsidP="001858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200</w:t>
                            </w:r>
                          </w:p>
                          <w:p w14:paraId="49BF0398" w14:textId="1B8A5C41" w:rsidR="00D5434A" w:rsidRPr="00AB5915" w:rsidRDefault="00D5434A" w:rsidP="001858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$1,400</w:t>
                            </w:r>
                          </w:p>
                          <w:p w14:paraId="3FF9B1FD" w14:textId="77777777" w:rsidR="00D5434A" w:rsidRPr="00AB5915" w:rsidRDefault="00D5434A" w:rsidP="001858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D770F" id="Text Box 12" o:spid="_x0000_s1032" type="#_x0000_t202" style="position:absolute;margin-left:381.75pt;margin-top:.5pt;width:120.2pt;height:5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">
                <v:textbox>
                  <w:txbxContent>
                    <w:p w14:paraId="5AE15D06" w14:textId="7C222CB3" w:rsidR="00D5434A" w:rsidRPr="00AB5915" w:rsidRDefault="00D5434A" w:rsidP="0018580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8/21/2020</w:t>
                      </w:r>
                    </w:p>
                    <w:p w14:paraId="12BAA126" w14:textId="0325EF3C" w:rsidR="00D5434A" w:rsidRDefault="00D5434A" w:rsidP="0018580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8/21/2020</w:t>
                      </w:r>
                    </w:p>
                    <w:p w14:paraId="1CC4ECD9" w14:textId="75A2814A" w:rsidR="00D5434A" w:rsidRDefault="00D5434A" w:rsidP="0018580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200</w:t>
                      </w:r>
                    </w:p>
                    <w:p w14:paraId="49BF0398" w14:textId="1B8A5C41" w:rsidR="00D5434A" w:rsidRPr="00AB5915" w:rsidRDefault="00D5434A" w:rsidP="0018580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$1,400</w:t>
                      </w:r>
                    </w:p>
                    <w:p w14:paraId="3FF9B1FD" w14:textId="77777777" w:rsidR="00D5434A" w:rsidRPr="00AB5915" w:rsidRDefault="00D5434A" w:rsidP="0018580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</w:txbxContent>
                </v:textbox>
              </v:shape>
            </w:pict>
          </mc:Fallback>
        </mc:AlternateContent>
      </w:r>
      <w:r w:rsidR="00322F5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322F52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322F5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BE20080182</w:t>
      </w:r>
      <w:r w:rsidR="001D7004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D7004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322F5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C90530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570C667D" w14:textId="3A25A4F0" w:rsidR="00322F52" w:rsidRPr="001C017D" w:rsidRDefault="00322F52" w:rsidP="00322F52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1109 SE 11 ST</w:t>
      </w:r>
    </w:p>
    <w:p w14:paraId="11C4A2CE" w14:textId="130B115A" w:rsidR="00322F52" w:rsidRPr="001C017D" w:rsidRDefault="00322F52" w:rsidP="00322F52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HOUSE AT 1109 SE 11TH ST LLC</w:t>
      </w:r>
    </w:p>
    <w:p w14:paraId="3FA660B3" w14:textId="2F5368BE" w:rsidR="00322F52" w:rsidRPr="001C017D" w:rsidRDefault="00322F52" w:rsidP="00322F52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INSPECTOR: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 xml:space="preserve">HECTOR SUAREZ </w:t>
      </w:r>
    </w:p>
    <w:p w14:paraId="6CD87EC7" w14:textId="77777777" w:rsidR="00322F52" w:rsidRPr="00477FC1" w:rsidRDefault="00322F52" w:rsidP="00322F52">
      <w:pPr>
        <w:widowControl w:val="0"/>
        <w:spacing w:after="0" w:line="240" w:lineRule="auto"/>
        <w:rPr>
          <w:rFonts w:ascii="Courier New" w:hAnsi="Courier New" w:cs="Courier New"/>
          <w:b/>
          <w:bCs/>
          <w:sz w:val="14"/>
          <w:szCs w:val="14"/>
        </w:rPr>
      </w:pPr>
    </w:p>
    <w:p w14:paraId="7344A8F3" w14:textId="591DEF32" w:rsidR="001537E3" w:rsidRPr="0098118E" w:rsidRDefault="00322F52" w:rsidP="00322F5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24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11(b)</w:t>
      </w:r>
      <w:r w:rsidR="002E64B7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98118E">
        <w:rPr>
          <w:rFonts w:ascii="Courier New" w:hAnsi="Courier New" w:cs="Courier New"/>
          <w:b/>
          <w:bCs/>
          <w:sz w:val="21"/>
          <w:szCs w:val="21"/>
        </w:rPr>
        <w:t>CMP 8/29/20 7 DAYS @</w:t>
      </w:r>
      <w:r w:rsidR="00185809">
        <w:rPr>
          <w:rFonts w:ascii="Courier New" w:hAnsi="Courier New" w:cs="Courier New"/>
          <w:b/>
          <w:bCs/>
          <w:sz w:val="21"/>
          <w:szCs w:val="21"/>
        </w:rPr>
        <w:t>200 = $1,400</w:t>
      </w:r>
    </w:p>
    <w:p w14:paraId="1FC749E3" w14:textId="53A4C5CA" w:rsidR="00322F52" w:rsidRDefault="00322F52" w:rsidP="00322F5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THERE IS LOOSE OR UNSECURED SOLID WASTE OR CONSTRUCTION DEBRIS </w:t>
      </w:r>
    </w:p>
    <w:p w14:paraId="3B6A458F" w14:textId="77777777" w:rsidR="00322F52" w:rsidRDefault="00322F52" w:rsidP="00322F5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INCLUDING BUT </w:t>
      </w:r>
    </w:p>
    <w:p w14:paraId="76FB4C59" w14:textId="77777777" w:rsidR="00322F52" w:rsidRPr="00477FC1" w:rsidRDefault="00322F52" w:rsidP="00322F5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8"/>
          <w:szCs w:val="8"/>
        </w:rPr>
      </w:pPr>
    </w:p>
    <w:p w14:paraId="21ACE486" w14:textId="77777777" w:rsidR="00322F52" w:rsidRPr="001C017D" w:rsidRDefault="00322F52" w:rsidP="00322F52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NOT LIMITED TO WOOD ON SITE.</w:t>
      </w:r>
    </w:p>
    <w:p w14:paraId="00C7BBA1" w14:textId="77777777" w:rsidR="00322F52" w:rsidRPr="00BE3251" w:rsidRDefault="00322F52" w:rsidP="00322F52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043C04E9" w14:textId="6DF1ABBA" w:rsidR="006A7D7E" w:rsidRDefault="006A7D7E" w:rsidP="009D231E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6B55FE2C" w14:textId="1A614AA2" w:rsidR="009D231E" w:rsidRDefault="009D231E" w:rsidP="009D231E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2178E2A0" w14:textId="77777777" w:rsidR="009D231E" w:rsidRDefault="009D231E" w:rsidP="009D231E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0E2A4DA5" w14:textId="77777777" w:rsidR="009D231E" w:rsidRDefault="009D231E" w:rsidP="004F78E1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6E2EA987" w14:textId="359AC953" w:rsidR="004F78E1" w:rsidRPr="00B73294" w:rsidRDefault="004F78E1" w:rsidP="004F78E1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lastRenderedPageBreak/>
        <w:t xml:space="preserve">                        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 CITY OF FORT LAUDERDALE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>4</w:t>
      </w:r>
      <w:r w:rsidR="0080617F">
        <w:rPr>
          <w:rFonts w:ascii="Courier New" w:eastAsia="Calibri" w:hAnsi="Courier New" w:cs="Courier New"/>
          <w:b/>
          <w:color w:val="008000"/>
          <w:sz w:val="21"/>
          <w:szCs w:val="21"/>
        </w:rPr>
        <w:t>3</w:t>
      </w:r>
    </w:p>
    <w:p w14:paraId="0F2A8174" w14:textId="77777777" w:rsidR="004F78E1" w:rsidRPr="00B73294" w:rsidRDefault="004F78E1" w:rsidP="004F78E1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BUILDING AND CONTRUCTION ENFORCEMENT</w:t>
      </w:r>
    </w:p>
    <w:p w14:paraId="6CB4F7B6" w14:textId="77777777" w:rsidR="004F78E1" w:rsidRPr="00B73294" w:rsidRDefault="004F78E1" w:rsidP="004F78E1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SPECIAL MAGISTRATE AGENDA</w:t>
      </w:r>
    </w:p>
    <w:p w14:paraId="758FE046" w14:textId="77777777" w:rsidR="004F78E1" w:rsidRPr="00B73294" w:rsidRDefault="004F78E1" w:rsidP="004F78E1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VIRTUAL MEETING</w:t>
      </w:r>
    </w:p>
    <w:p w14:paraId="2B9BD1A5" w14:textId="77777777" w:rsidR="004F78E1" w:rsidRPr="00B73294" w:rsidRDefault="004F78E1" w:rsidP="004F78E1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DECEMBER 8, 2020</w:t>
      </w:r>
    </w:p>
    <w:p w14:paraId="13C6764B" w14:textId="77777777" w:rsidR="004F78E1" w:rsidRPr="00B73294" w:rsidRDefault="004F78E1" w:rsidP="004F78E1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8:30 A.M.</w:t>
      </w:r>
    </w:p>
    <w:p w14:paraId="0B62CCAC" w14:textId="77777777" w:rsidR="006A7D7E" w:rsidRPr="00B12435" w:rsidRDefault="006A7D7E" w:rsidP="006A7D7E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8529AD4" w14:textId="1635F752" w:rsidR="006A7D7E" w:rsidRPr="001C017D" w:rsidRDefault="006A7D7E" w:rsidP="00416037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NO: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BE20110041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416037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416037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440AA7A2" w14:textId="77777777" w:rsidR="006A7D7E" w:rsidRPr="001C017D" w:rsidRDefault="006A7D7E" w:rsidP="006A7D7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631 NE 5 AVE</w:t>
      </w:r>
    </w:p>
    <w:p w14:paraId="67CDCBEA" w14:textId="77777777" w:rsidR="006A7D7E" w:rsidRPr="001C017D" w:rsidRDefault="006A7D7E" w:rsidP="006A7D7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ALTA FLAGLER VILLAGE PHASE; II LLC</w:t>
      </w:r>
    </w:p>
    <w:p w14:paraId="5D14B695" w14:textId="77777777" w:rsidR="006A7D7E" w:rsidRPr="001C017D" w:rsidRDefault="006A7D7E" w:rsidP="006A7D7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INSPECTOR: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 xml:space="preserve">HECTOR SUAREZ </w:t>
      </w:r>
    </w:p>
    <w:p w14:paraId="7EAD6584" w14:textId="77777777" w:rsidR="006A7D7E" w:rsidRPr="00817581" w:rsidRDefault="006A7D7E" w:rsidP="006A7D7E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5D1C6EAA" w14:textId="77777777" w:rsidR="006A7D7E" w:rsidRPr="001C017D" w:rsidRDefault="006A7D7E" w:rsidP="006A7D7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</w:p>
    <w:p w14:paraId="26CE5763" w14:textId="77777777" w:rsidR="006A7D7E" w:rsidRDefault="006A7D7E" w:rsidP="006A7D7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THERE IS SILT, SEDIMENT, AND OFFENSIVE FLUIDS DISCHARGING INTO</w:t>
      </w:r>
    </w:p>
    <w:p w14:paraId="54FB2C75" w14:textId="77777777" w:rsidR="006A7D7E" w:rsidRDefault="006A7D7E" w:rsidP="006A7D7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STREETS AT THIS LOCATION. THERE IS OFFENSIVE FLUIDS DISCHARGING INTO </w:t>
      </w:r>
    </w:p>
    <w:p w14:paraId="42E566E3" w14:textId="77777777" w:rsidR="006A7D7E" w:rsidRPr="001C017D" w:rsidRDefault="006A7D7E" w:rsidP="006A7D7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CITY INLETS.</w:t>
      </w:r>
    </w:p>
    <w:p w14:paraId="75A8D8E5" w14:textId="142941FA" w:rsidR="006A7D7E" w:rsidRPr="00BE3251" w:rsidRDefault="00346369" w:rsidP="006A7D7E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F9B0C" wp14:editId="279BFAA5">
                <wp:simplePos x="0" y="0"/>
                <wp:positionH relativeFrom="column">
                  <wp:posOffset>4476750</wp:posOffset>
                </wp:positionH>
                <wp:positionV relativeFrom="paragraph">
                  <wp:posOffset>133985</wp:posOffset>
                </wp:positionV>
                <wp:extent cx="1866900" cy="1073150"/>
                <wp:effectExtent l="0" t="0" r="1905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0006A" w14:textId="40A1B57C" w:rsidR="00D5434A" w:rsidRPr="00AB5915" w:rsidRDefault="00D5434A" w:rsidP="004160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4/27/2017</w:t>
                            </w:r>
                          </w:p>
                          <w:p w14:paraId="47DC9935" w14:textId="29DE0090" w:rsidR="00D5434A" w:rsidRDefault="00D5434A" w:rsidP="004160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9/21/2017</w:t>
                            </w:r>
                          </w:p>
                          <w:p w14:paraId="44C85F17" w14:textId="695C32C5" w:rsidR="00D5434A" w:rsidRDefault="00D5434A" w:rsidP="004160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SUSP 7/11/2019 – 8/11/2019</w:t>
                            </w:r>
                          </w:p>
                          <w:p w14:paraId="1114A98E" w14:textId="66938CCE" w:rsidR="00D5434A" w:rsidRDefault="00D5434A" w:rsidP="004160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SUSP 8/12/2019 – 2/10/2020</w:t>
                            </w:r>
                          </w:p>
                          <w:p w14:paraId="458D993F" w14:textId="61A7790E" w:rsidR="00D5434A" w:rsidRDefault="00D5434A" w:rsidP="004160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SUSP 3/16/2020 – 9/4//2020</w:t>
                            </w:r>
                          </w:p>
                          <w:p w14:paraId="74EE50A8" w14:textId="2EE7619E" w:rsidR="00D5434A" w:rsidRDefault="00D5434A" w:rsidP="004160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100</w:t>
                            </w:r>
                          </w:p>
                          <w:p w14:paraId="75992507" w14:textId="64B288DA" w:rsidR="00D5434A" w:rsidRPr="00AB5915" w:rsidRDefault="00D5434A" w:rsidP="004160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$63,800</w:t>
                            </w:r>
                          </w:p>
                          <w:p w14:paraId="0F2E823F" w14:textId="4939AA1B" w:rsidR="00D5434A" w:rsidRPr="00AB5915" w:rsidRDefault="00D5434A" w:rsidP="0041603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REDUCED AMT $1275</w:t>
                            </w:r>
                          </w:p>
                          <w:p w14:paraId="06475261" w14:textId="77777777" w:rsidR="00D5434A" w:rsidRDefault="00D5434A" w:rsidP="004160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F9B0C" id="Text Box 13" o:spid="_x0000_s1033" type="#_x0000_t202" style="position:absolute;margin-left:352.5pt;margin-top:10.55pt;width:147pt;height:8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">
                <v:textbox>
                  <w:txbxContent>
                    <w:p w14:paraId="13C0006A" w14:textId="40A1B57C" w:rsidR="00D5434A" w:rsidRPr="00AB5915" w:rsidRDefault="00D5434A" w:rsidP="004160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4/27/2017</w:t>
                      </w:r>
                    </w:p>
                    <w:p w14:paraId="47DC9935" w14:textId="29DE0090" w:rsidR="00D5434A" w:rsidRDefault="00D5434A" w:rsidP="004160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9/21/2017</w:t>
                      </w:r>
                    </w:p>
                    <w:p w14:paraId="44C85F17" w14:textId="695C32C5" w:rsidR="00D5434A" w:rsidRDefault="00D5434A" w:rsidP="004160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SUSP 7/11/2019 – 8/11/2019</w:t>
                      </w:r>
                    </w:p>
                    <w:p w14:paraId="1114A98E" w14:textId="66938CCE" w:rsidR="00D5434A" w:rsidRDefault="00D5434A" w:rsidP="004160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SUSP 8/12/2019 – 2/10/2020</w:t>
                      </w:r>
                    </w:p>
                    <w:p w14:paraId="458D993F" w14:textId="61A7790E" w:rsidR="00D5434A" w:rsidRDefault="00D5434A" w:rsidP="004160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SUSP 3/16/2020 – 9/4//2020</w:t>
                      </w:r>
                    </w:p>
                    <w:p w14:paraId="74EE50A8" w14:textId="2EE7619E" w:rsidR="00D5434A" w:rsidRDefault="00D5434A" w:rsidP="004160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100</w:t>
                      </w:r>
                    </w:p>
                    <w:p w14:paraId="75992507" w14:textId="64B288DA" w:rsidR="00D5434A" w:rsidRPr="00AB5915" w:rsidRDefault="00D5434A" w:rsidP="004160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$63,800</w:t>
                      </w:r>
                    </w:p>
                    <w:p w14:paraId="0F2E823F" w14:textId="4939AA1B" w:rsidR="00D5434A" w:rsidRPr="00AB5915" w:rsidRDefault="00D5434A" w:rsidP="0041603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REDUCED AMT $1275</w:t>
                      </w:r>
                    </w:p>
                    <w:p w14:paraId="06475261" w14:textId="77777777" w:rsidR="00D5434A" w:rsidRDefault="00D5434A" w:rsidP="00416037"/>
                  </w:txbxContent>
                </v:textbox>
              </v:shape>
            </w:pict>
          </mc:Fallback>
        </mc:AlternateContent>
      </w:r>
      <w:r w:rsidR="006A7D7E"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2AB77743" w14:textId="5BBC26C1" w:rsidR="00834D0C" w:rsidRPr="001C017D" w:rsidRDefault="00834D0C" w:rsidP="00525BC7">
      <w:pPr>
        <w:widowControl w:val="0"/>
        <w:tabs>
          <w:tab w:val="left" w:pos="1440"/>
          <w:tab w:val="left" w:pos="4635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CE17040346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525BC7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5B670627" w14:textId="77777777" w:rsidR="00834D0C" w:rsidRPr="001C017D" w:rsidRDefault="00834D0C" w:rsidP="00834D0C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110 SW 11 ST</w:t>
      </w:r>
    </w:p>
    <w:p w14:paraId="1A63E495" w14:textId="77777777" w:rsidR="00834D0C" w:rsidRPr="001C017D" w:rsidRDefault="00834D0C" w:rsidP="00834D0C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TRINITY LUTHERAN CHURCH OF FORT LAU</w:t>
      </w:r>
    </w:p>
    <w:p w14:paraId="0544D683" w14:textId="57B26849" w:rsidR="00834D0C" w:rsidRPr="001C017D" w:rsidRDefault="00834D0C" w:rsidP="00834D0C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INSPECTOR: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073B81">
        <w:rPr>
          <w:rFonts w:ascii="Courier New" w:hAnsi="Courier New" w:cs="Courier New"/>
          <w:b/>
          <w:bCs/>
          <w:color w:val="008000"/>
          <w:sz w:val="21"/>
          <w:szCs w:val="21"/>
        </w:rPr>
        <w:t>GEORGE OLIVA</w:t>
      </w:r>
    </w:p>
    <w:p w14:paraId="735FE3F3" w14:textId="588BCD6E" w:rsidR="00A513A3" w:rsidRDefault="00A513A3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0654E2CF" w14:textId="6F37CA51" w:rsidR="006D7B1C" w:rsidRDefault="006D7B1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4A598015" w14:textId="48FFC545" w:rsidR="006D7B1C" w:rsidRDefault="006D7B1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173FCC79" w14:textId="77777777" w:rsidR="00C71B5C" w:rsidRDefault="00C71B5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63F74802" w14:textId="3FE7E7FC" w:rsidR="00834D0C" w:rsidRPr="003E21F8" w:rsidRDefault="00834D0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2014) 110.15</w:t>
      </w:r>
      <w:r w:rsidR="00EE4916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D804DD">
        <w:rPr>
          <w:rFonts w:ascii="Courier New" w:hAnsi="Courier New" w:cs="Courier New"/>
          <w:b/>
          <w:bCs/>
          <w:sz w:val="21"/>
          <w:szCs w:val="21"/>
        </w:rPr>
        <w:t xml:space="preserve">CMP 2/13/20 </w:t>
      </w:r>
      <w:r w:rsidR="00F63E85">
        <w:rPr>
          <w:rFonts w:ascii="Courier New" w:hAnsi="Courier New" w:cs="Courier New"/>
          <w:b/>
          <w:bCs/>
          <w:sz w:val="21"/>
          <w:szCs w:val="21"/>
        </w:rPr>
        <w:t>638</w:t>
      </w:r>
      <w:r w:rsidR="00D7178B">
        <w:rPr>
          <w:rFonts w:ascii="Courier New" w:hAnsi="Courier New" w:cs="Courier New"/>
          <w:b/>
          <w:bCs/>
          <w:sz w:val="21"/>
          <w:szCs w:val="21"/>
        </w:rPr>
        <w:t xml:space="preserve"> DAYS </w:t>
      </w:r>
      <w:r w:rsidR="00346369">
        <w:rPr>
          <w:rFonts w:ascii="Courier New" w:hAnsi="Courier New" w:cs="Courier New"/>
          <w:b/>
          <w:bCs/>
          <w:sz w:val="21"/>
          <w:szCs w:val="21"/>
        </w:rPr>
        <w:t>@$100 = $</w:t>
      </w:r>
      <w:r w:rsidR="00F63E85">
        <w:rPr>
          <w:rFonts w:ascii="Courier New" w:hAnsi="Courier New" w:cs="Courier New"/>
          <w:b/>
          <w:bCs/>
          <w:sz w:val="21"/>
          <w:szCs w:val="21"/>
        </w:rPr>
        <w:t>63</w:t>
      </w:r>
      <w:r w:rsidR="00346369">
        <w:rPr>
          <w:rFonts w:ascii="Courier New" w:hAnsi="Courier New" w:cs="Courier New"/>
          <w:b/>
          <w:bCs/>
          <w:sz w:val="21"/>
          <w:szCs w:val="21"/>
        </w:rPr>
        <w:t>,</w:t>
      </w:r>
      <w:r w:rsidR="00F63E85">
        <w:rPr>
          <w:rFonts w:ascii="Courier New" w:hAnsi="Courier New" w:cs="Courier New"/>
          <w:b/>
          <w:bCs/>
          <w:sz w:val="21"/>
          <w:szCs w:val="21"/>
        </w:rPr>
        <w:t>8</w:t>
      </w:r>
      <w:r w:rsidR="00346369">
        <w:rPr>
          <w:rFonts w:ascii="Courier New" w:hAnsi="Courier New" w:cs="Courier New"/>
          <w:b/>
          <w:bCs/>
          <w:sz w:val="21"/>
          <w:szCs w:val="21"/>
        </w:rPr>
        <w:t>00</w:t>
      </w:r>
      <w:r w:rsidR="003E21F8">
        <w:rPr>
          <w:rFonts w:ascii="Courier New" w:hAnsi="Courier New" w:cs="Courier New"/>
          <w:b/>
          <w:bCs/>
          <w:sz w:val="21"/>
          <w:szCs w:val="21"/>
        </w:rPr>
        <w:t xml:space="preserve"> </w:t>
      </w:r>
    </w:p>
    <w:p w14:paraId="20924FD7" w14:textId="77777777" w:rsidR="00834D0C" w:rsidRDefault="00834D0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PURSUANT TO FLORIDA BUILDING CODE AND THE POLICY ESTABLISH BY THE </w:t>
      </w:r>
    </w:p>
    <w:p w14:paraId="280DC027" w14:textId="77777777" w:rsidR="00834D0C" w:rsidRDefault="00834D0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BROWARD BOARD OF RULES AND APPEALS FOR THE BUILDING SAFETY </w:t>
      </w:r>
    </w:p>
    <w:p w14:paraId="329151DD" w14:textId="77777777" w:rsidR="00834D0C" w:rsidRDefault="00834D0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INSPECTION PROGRAM, THE FOLLOWING HAS NOT BEEN FULLY COMPLIED WITH:</w:t>
      </w:r>
    </w:p>
    <w:p w14:paraId="0BFE5FE2" w14:textId="77777777" w:rsidR="00834D0C" w:rsidRDefault="00834D0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THE REQUIRED 40 YEARS BUILDING SAFETY INSPECTION REPORTS OR THE 10 </w:t>
      </w:r>
    </w:p>
    <w:p w14:paraId="38B1175A" w14:textId="77777777" w:rsidR="00834D0C" w:rsidRDefault="00834D0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YEARS RECERTIFICATION INSPECTION REPORTS PREPARED BY A PROFESSIONAL </w:t>
      </w:r>
    </w:p>
    <w:p w14:paraId="7CD99EA6" w14:textId="77777777" w:rsidR="00834D0C" w:rsidRDefault="00834D0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ENGINEER OR ARCHITECT REGISTERED IN THE STATE OF FLORIDA HAS NOT </w:t>
      </w:r>
    </w:p>
    <w:p w14:paraId="43A84708" w14:textId="77777777" w:rsidR="00834D0C" w:rsidRDefault="00834D0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BEEN FURNISHED TO THE BUILDING OFFICIAL WITHIN 90 DAYS OF THE </w:t>
      </w:r>
    </w:p>
    <w:p w14:paraId="29B9DA25" w14:textId="77777777" w:rsidR="00834D0C" w:rsidRPr="001C017D" w:rsidRDefault="00834D0C" w:rsidP="00834D0C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INITIAL NOTICE SENT TO YOU.</w:t>
      </w:r>
    </w:p>
    <w:p w14:paraId="59F287EB" w14:textId="6D91F9C1" w:rsidR="00834D0C" w:rsidRPr="00BE3251" w:rsidRDefault="00834D0C" w:rsidP="00834D0C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0752B0D3" w14:textId="0E082B19" w:rsidR="009F26F2" w:rsidRPr="001C017D" w:rsidRDefault="00FE7A07" w:rsidP="00BE0184">
      <w:pPr>
        <w:widowControl w:val="0"/>
        <w:tabs>
          <w:tab w:val="left" w:pos="1440"/>
          <w:tab w:val="left" w:pos="4696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C8DF36" wp14:editId="513B6D05">
                <wp:simplePos x="0" y="0"/>
                <wp:positionH relativeFrom="column">
                  <wp:posOffset>4943475</wp:posOffset>
                </wp:positionH>
                <wp:positionV relativeFrom="paragraph">
                  <wp:posOffset>64135</wp:posOffset>
                </wp:positionV>
                <wp:extent cx="1400175" cy="71437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347BB" w14:textId="144DC699" w:rsidR="00D5434A" w:rsidRPr="00AB5915" w:rsidRDefault="00D5434A" w:rsidP="00CD7E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6/12/2020</w:t>
                            </w:r>
                          </w:p>
                          <w:p w14:paraId="5463BAF5" w14:textId="7D40054B" w:rsidR="00D5434A" w:rsidRDefault="00D5434A" w:rsidP="00CD7E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6/15/2020</w:t>
                            </w:r>
                          </w:p>
                          <w:p w14:paraId="062A6C42" w14:textId="612E8C1D" w:rsidR="00D5434A" w:rsidRDefault="00D5434A" w:rsidP="00CD7E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150</w:t>
                            </w:r>
                          </w:p>
                          <w:p w14:paraId="2487CFD7" w14:textId="653A9720" w:rsidR="00D5434A" w:rsidRPr="00AB5915" w:rsidRDefault="00D5434A" w:rsidP="00CD7EA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$1,200</w:t>
                            </w:r>
                          </w:p>
                          <w:p w14:paraId="6CC51DD2" w14:textId="77777777" w:rsidR="00D5434A" w:rsidRPr="00AB5915" w:rsidRDefault="00D5434A" w:rsidP="00FE7A0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  <w:p w14:paraId="0A5CC1C0" w14:textId="77777777" w:rsidR="00D5434A" w:rsidRDefault="00D5434A" w:rsidP="00CD7E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8DF36" id="Text Box 14" o:spid="_x0000_s1034" type="#_x0000_t202" style="position:absolute;margin-left:389.25pt;margin-top:5.05pt;width:110.25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">
                <v:textbox>
                  <w:txbxContent>
                    <w:p w14:paraId="718347BB" w14:textId="144DC699" w:rsidR="00D5434A" w:rsidRPr="00AB5915" w:rsidRDefault="00D5434A" w:rsidP="00CD7EA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6/12/2020</w:t>
                      </w:r>
                    </w:p>
                    <w:p w14:paraId="5463BAF5" w14:textId="7D40054B" w:rsidR="00D5434A" w:rsidRDefault="00D5434A" w:rsidP="00CD7EA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6/15/2020</w:t>
                      </w:r>
                    </w:p>
                    <w:p w14:paraId="062A6C42" w14:textId="612E8C1D" w:rsidR="00D5434A" w:rsidRDefault="00D5434A" w:rsidP="00CD7EA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150</w:t>
                      </w:r>
                    </w:p>
                    <w:p w14:paraId="2487CFD7" w14:textId="653A9720" w:rsidR="00D5434A" w:rsidRPr="00AB5915" w:rsidRDefault="00D5434A" w:rsidP="00CD7EA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$1,200</w:t>
                      </w:r>
                    </w:p>
                    <w:p w14:paraId="6CC51DD2" w14:textId="77777777" w:rsidR="00D5434A" w:rsidRPr="00AB5915" w:rsidRDefault="00D5434A" w:rsidP="00FE7A07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  <w:p w14:paraId="0A5CC1C0" w14:textId="77777777" w:rsidR="00D5434A" w:rsidRDefault="00D5434A" w:rsidP="00CD7EAC"/>
                  </w:txbxContent>
                </v:textbox>
              </v:shape>
            </w:pict>
          </mc:Fallback>
        </mc:AlternateContent>
      </w:r>
      <w:r w:rsidR="009F26F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3036F4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BE20060163</w:t>
      </w:r>
      <w:r w:rsidR="00357AB7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357AB7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9F26F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BE0184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0A56367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 w:rsidR="003036F4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401 LIDO DR</w:t>
      </w:r>
    </w:p>
    <w:p w14:paraId="287351D6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 w:rsidR="003036F4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401 LIDO LLC</w:t>
      </w:r>
    </w:p>
    <w:p w14:paraId="6B174ED7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 w:rsidR="003036F4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8000"/>
          <w:sz w:val="21"/>
          <w:szCs w:val="21"/>
        </w:rPr>
        <w:t>ALEXANDER ALBORES</w:t>
      </w:r>
    </w:p>
    <w:p w14:paraId="78386E9C" w14:textId="77777777" w:rsidR="009F26F2" w:rsidRPr="00346369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27F85514" w14:textId="020FB957" w:rsidR="009F26F2" w:rsidRPr="00FE7A07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  <w:r w:rsidR="00FE7A07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FE7A07">
        <w:rPr>
          <w:rFonts w:ascii="Courier New" w:hAnsi="Courier New" w:cs="Courier New"/>
          <w:b/>
          <w:bCs/>
          <w:sz w:val="21"/>
          <w:szCs w:val="21"/>
        </w:rPr>
        <w:t>CMP 6/</w:t>
      </w:r>
      <w:r w:rsidR="0052596F">
        <w:rPr>
          <w:rFonts w:ascii="Courier New" w:hAnsi="Courier New" w:cs="Courier New"/>
          <w:b/>
          <w:bCs/>
          <w:sz w:val="21"/>
          <w:szCs w:val="21"/>
        </w:rPr>
        <w:t>24</w:t>
      </w:r>
      <w:r w:rsidR="00FE7A07">
        <w:rPr>
          <w:rFonts w:ascii="Courier New" w:hAnsi="Courier New" w:cs="Courier New"/>
          <w:b/>
          <w:bCs/>
          <w:sz w:val="21"/>
          <w:szCs w:val="21"/>
        </w:rPr>
        <w:t xml:space="preserve">/20 8 DAYS @$150 = </w:t>
      </w:r>
      <w:r w:rsidR="0052596F">
        <w:rPr>
          <w:rFonts w:ascii="Courier New" w:hAnsi="Courier New" w:cs="Courier New"/>
          <w:b/>
          <w:bCs/>
          <w:sz w:val="21"/>
          <w:szCs w:val="21"/>
        </w:rPr>
        <w:t>$1,200</w:t>
      </w:r>
    </w:p>
    <w:p w14:paraId="7CE4A439" w14:textId="77777777" w:rsidR="009F26F2" w:rsidRPr="001C017D" w:rsidRDefault="009F26F2" w:rsidP="003036F4">
      <w:pPr>
        <w:widowControl w:val="0"/>
        <w:tabs>
          <w:tab w:val="left" w:pos="1456"/>
        </w:tabs>
        <w:spacing w:after="0" w:line="240" w:lineRule="auto"/>
        <w:ind w:left="1440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THERE ARE OFFENSIVE FLUIDS AND MATTER DISCHARGING INTO STREETS AT THIS LOCATION.</w:t>
      </w:r>
    </w:p>
    <w:p w14:paraId="6A7D153E" w14:textId="77777777" w:rsidR="003036F4" w:rsidRPr="00380B20" w:rsidRDefault="003036F4" w:rsidP="003036F4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5D453AA9" w14:textId="31940EB1" w:rsidR="009F26F2" w:rsidRPr="001C017D" w:rsidRDefault="009F26F2" w:rsidP="0049261B">
      <w:pPr>
        <w:widowControl w:val="0"/>
        <w:tabs>
          <w:tab w:val="left" w:pos="1440"/>
          <w:tab w:val="left" w:pos="4696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8075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BE20070114</w:t>
      </w:r>
      <w:r w:rsidR="00357AB7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49261B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49261B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43E847C7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 w:rsidR="008075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616 5 KEY DR</w:t>
      </w:r>
    </w:p>
    <w:p w14:paraId="411663BA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 w:rsidR="008075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FIFTH KEY LLC</w:t>
      </w:r>
    </w:p>
    <w:p w14:paraId="12FCA686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 w:rsidR="008075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8000"/>
          <w:sz w:val="21"/>
          <w:szCs w:val="21"/>
        </w:rPr>
        <w:t>ALEXANDER ALBORES</w:t>
      </w:r>
    </w:p>
    <w:p w14:paraId="018D0EE4" w14:textId="77777777" w:rsidR="009F26F2" w:rsidRPr="00346369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1B80FAC0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7(a)</w:t>
      </w:r>
    </w:p>
    <w:p w14:paraId="3E205AE3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DUMPSTER CONTAINER OBSTRUCTING THE RIGHT OF WAY.</w:t>
      </w:r>
    </w:p>
    <w:p w14:paraId="7A4B9236" w14:textId="77777777" w:rsidR="0080757D" w:rsidRPr="00380B20" w:rsidRDefault="0080757D" w:rsidP="0080757D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069A6F0C" w14:textId="77777777" w:rsidR="00A875A5" w:rsidRDefault="00A875A5" w:rsidP="00A875A5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188333D3" w14:textId="77777777" w:rsidR="00A875A5" w:rsidRDefault="00A875A5" w:rsidP="00A875A5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364C80CF" w14:textId="77777777" w:rsidR="00A875A5" w:rsidRDefault="00A875A5" w:rsidP="00A875A5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18446458" w14:textId="77777777" w:rsidR="00A875A5" w:rsidRDefault="00A875A5" w:rsidP="00A875A5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74840DA6" w14:textId="77777777" w:rsidR="00A875A5" w:rsidRDefault="00A875A5" w:rsidP="00A875A5">
      <w:pPr>
        <w:spacing w:after="0" w:line="240" w:lineRule="auto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057CAFB7" w14:textId="12CA4349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lastRenderedPageBreak/>
        <w:t xml:space="preserve">                        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 CITY OF FORT LAUDERDALE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>4</w:t>
      </w:r>
      <w:r w:rsidR="0080617F">
        <w:rPr>
          <w:rFonts w:ascii="Courier New" w:eastAsia="Calibri" w:hAnsi="Courier New" w:cs="Courier New"/>
          <w:b/>
          <w:color w:val="008000"/>
          <w:sz w:val="21"/>
          <w:szCs w:val="21"/>
        </w:rPr>
        <w:t>4</w:t>
      </w:r>
    </w:p>
    <w:p w14:paraId="1B6DA4DF" w14:textId="77777777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BUILDING AND CONTRUCTION ENFORCEMENT</w:t>
      </w:r>
    </w:p>
    <w:p w14:paraId="585ACAFD" w14:textId="77777777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SPECIAL MAGISTRATE AGENDA</w:t>
      </w:r>
    </w:p>
    <w:p w14:paraId="2E2A2CCB" w14:textId="77777777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VIRTUAL MEETING</w:t>
      </w:r>
    </w:p>
    <w:p w14:paraId="23053C44" w14:textId="77777777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DECEMBER 8, 2020</w:t>
      </w:r>
    </w:p>
    <w:p w14:paraId="1AE5D259" w14:textId="77777777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8:30 A.M.</w:t>
      </w:r>
    </w:p>
    <w:p w14:paraId="6C0D81F6" w14:textId="24C1CAF0" w:rsidR="00A875A5" w:rsidRDefault="00A875A5" w:rsidP="00A875A5">
      <w:pPr>
        <w:widowControl w:val="0"/>
        <w:tabs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090C9A1C" w14:textId="04E9006C" w:rsidR="00A875A5" w:rsidRPr="001C017D" w:rsidRDefault="00B763E6" w:rsidP="00507A08">
      <w:pPr>
        <w:widowControl w:val="0"/>
        <w:tabs>
          <w:tab w:val="left" w:pos="1440"/>
          <w:tab w:val="left" w:pos="4708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1471D0" wp14:editId="164556D3">
                <wp:simplePos x="0" y="0"/>
                <wp:positionH relativeFrom="column">
                  <wp:posOffset>4983480</wp:posOffset>
                </wp:positionH>
                <wp:positionV relativeFrom="paragraph">
                  <wp:posOffset>38100</wp:posOffset>
                </wp:positionV>
                <wp:extent cx="1400175" cy="71437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F2EB3" w14:textId="2C0E1620" w:rsidR="00D5434A" w:rsidRPr="00AB5915" w:rsidRDefault="00D5434A" w:rsidP="00B763E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7/14/2020</w:t>
                            </w:r>
                          </w:p>
                          <w:p w14:paraId="4DEF8D93" w14:textId="10C2D667" w:rsidR="00D5434A" w:rsidRDefault="00D5434A" w:rsidP="00B763E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7/16/2020</w:t>
                            </w:r>
                          </w:p>
                          <w:p w14:paraId="7A1726AD" w14:textId="4EDB46CD" w:rsidR="00D5434A" w:rsidRDefault="00D5434A" w:rsidP="00B763E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500</w:t>
                            </w:r>
                          </w:p>
                          <w:p w14:paraId="6533B8BA" w14:textId="7A440BB4" w:rsidR="00D5434A" w:rsidRPr="00AB5915" w:rsidRDefault="00D5434A" w:rsidP="00B763E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$500</w:t>
                            </w:r>
                          </w:p>
                          <w:p w14:paraId="0C429768" w14:textId="77777777" w:rsidR="00D5434A" w:rsidRPr="00AB5915" w:rsidRDefault="00D5434A" w:rsidP="00B763E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  <w:p w14:paraId="71B73078" w14:textId="77777777" w:rsidR="00D5434A" w:rsidRDefault="00D5434A" w:rsidP="00B763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71D0" id="Text Box 17" o:spid="_x0000_s1035" type="#_x0000_t202" style="position:absolute;margin-left:392.4pt;margin-top:3pt;width:110.25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4qLAIAAFk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">
                <v:textbox>
                  <w:txbxContent>
                    <w:p w14:paraId="773F2EB3" w14:textId="2C0E1620" w:rsidR="00D5434A" w:rsidRPr="00AB5915" w:rsidRDefault="00D5434A" w:rsidP="00B763E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7/14/2020</w:t>
                      </w:r>
                    </w:p>
                    <w:p w14:paraId="4DEF8D93" w14:textId="10C2D667" w:rsidR="00D5434A" w:rsidRDefault="00D5434A" w:rsidP="00B763E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7/16/2020</w:t>
                      </w:r>
                    </w:p>
                    <w:p w14:paraId="7A1726AD" w14:textId="4EDB46CD" w:rsidR="00D5434A" w:rsidRDefault="00D5434A" w:rsidP="00B763E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500</w:t>
                      </w:r>
                    </w:p>
                    <w:p w14:paraId="6533B8BA" w14:textId="7A440BB4" w:rsidR="00D5434A" w:rsidRPr="00AB5915" w:rsidRDefault="00D5434A" w:rsidP="00B763E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$500</w:t>
                      </w:r>
                    </w:p>
                    <w:p w14:paraId="0C429768" w14:textId="77777777" w:rsidR="00D5434A" w:rsidRPr="00AB5915" w:rsidRDefault="00D5434A" w:rsidP="00B763E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  <w:p w14:paraId="71B73078" w14:textId="77777777" w:rsidR="00D5434A" w:rsidRDefault="00D5434A" w:rsidP="00B763E6"/>
                  </w:txbxContent>
                </v:textbox>
              </v:shape>
            </w:pict>
          </mc:Fallback>
        </mc:AlternateContent>
      </w:r>
      <w:r w:rsidR="00A875A5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49261B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A875A5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BE20070180</w:t>
      </w:r>
      <w:r w:rsidR="00A875A5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A875A5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A875A5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507A08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4380E0F0" w14:textId="5D010577" w:rsidR="00A875A5" w:rsidRPr="001C017D" w:rsidRDefault="00A875A5" w:rsidP="00A875A5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 401 LIDO DR</w:t>
      </w:r>
    </w:p>
    <w:p w14:paraId="42423CF1" w14:textId="77777777" w:rsidR="00A875A5" w:rsidRPr="001C017D" w:rsidRDefault="00A875A5" w:rsidP="00A875A5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 401 LIDO LLC</w:t>
      </w:r>
    </w:p>
    <w:p w14:paraId="0228B6A8" w14:textId="77777777" w:rsidR="00A875A5" w:rsidRPr="001C017D" w:rsidRDefault="00A875A5" w:rsidP="00A875A5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>ALEXANDER ALBORES</w:t>
      </w:r>
    </w:p>
    <w:p w14:paraId="6EF3FAFC" w14:textId="77777777" w:rsidR="00A875A5" w:rsidRPr="00346369" w:rsidRDefault="00A875A5" w:rsidP="00A875A5">
      <w:pPr>
        <w:widowControl w:val="0"/>
        <w:spacing w:after="0" w:line="240" w:lineRule="auto"/>
        <w:rPr>
          <w:rFonts w:ascii="Courier New" w:hAnsi="Courier New" w:cs="Courier New"/>
          <w:b/>
          <w:bCs/>
          <w:sz w:val="8"/>
          <w:szCs w:val="8"/>
        </w:rPr>
      </w:pPr>
    </w:p>
    <w:p w14:paraId="20F078FB" w14:textId="3051CCED" w:rsidR="00A875A5" w:rsidRPr="00B763E6" w:rsidRDefault="00A875A5" w:rsidP="00A875A5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 :</w:t>
      </w:r>
      <w:proofErr w:type="gramEnd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  <w:r w:rsidR="00B763E6">
        <w:rPr>
          <w:rFonts w:ascii="Courier New" w:hAnsi="Courier New" w:cs="Courier New"/>
          <w:b/>
          <w:bCs/>
          <w:sz w:val="21"/>
          <w:szCs w:val="21"/>
        </w:rPr>
        <w:t xml:space="preserve"> CMP 7/18/20 1 DAY @$500 = </w:t>
      </w:r>
      <w:r w:rsidR="005C2C41">
        <w:rPr>
          <w:rFonts w:ascii="Courier New" w:hAnsi="Courier New" w:cs="Courier New"/>
          <w:b/>
          <w:bCs/>
          <w:sz w:val="21"/>
          <w:szCs w:val="21"/>
        </w:rPr>
        <w:t>$500</w:t>
      </w:r>
    </w:p>
    <w:p w14:paraId="445E0116" w14:textId="77777777" w:rsidR="00A875A5" w:rsidRDefault="00A875A5" w:rsidP="00A875A5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THERE ARE OFFENSIVE FLUIDS AND MATTER DISCHARGING INTO STREETS AT </w:t>
      </w:r>
    </w:p>
    <w:p w14:paraId="655C82E7" w14:textId="77777777" w:rsidR="00A875A5" w:rsidRDefault="00A875A5" w:rsidP="00A875A5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THIS LOCATION: LIDO DRIVE</w:t>
      </w:r>
    </w:p>
    <w:p w14:paraId="2916D6EC" w14:textId="545A498D" w:rsidR="00A875A5" w:rsidRPr="00380B20" w:rsidRDefault="00CE40B6" w:rsidP="00A875A5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702F0B" wp14:editId="4747318B">
                <wp:simplePos x="0" y="0"/>
                <wp:positionH relativeFrom="column">
                  <wp:posOffset>4856259</wp:posOffset>
                </wp:positionH>
                <wp:positionV relativeFrom="paragraph">
                  <wp:posOffset>100164</wp:posOffset>
                </wp:positionV>
                <wp:extent cx="1526457" cy="747423"/>
                <wp:effectExtent l="0" t="0" r="17145" b="1460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457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F8450" w14:textId="61B0F245" w:rsidR="00D5434A" w:rsidRPr="00AB5915" w:rsidRDefault="00D5434A" w:rsidP="00CE40B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8/10/2020</w:t>
                            </w:r>
                          </w:p>
                          <w:p w14:paraId="4DC3B7B8" w14:textId="64E4BD88" w:rsidR="00D5434A" w:rsidRDefault="00D5434A" w:rsidP="00CE40B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11/08/2020</w:t>
                            </w:r>
                          </w:p>
                          <w:p w14:paraId="104A833D" w14:textId="2ECCBA2F" w:rsidR="00D5434A" w:rsidRDefault="00D5434A" w:rsidP="00CE40B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250</w:t>
                            </w:r>
                          </w:p>
                          <w:p w14:paraId="15997635" w14:textId="70F6200A" w:rsidR="00D5434A" w:rsidRPr="00AB5915" w:rsidRDefault="00D5434A" w:rsidP="00CE40B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$11,250</w:t>
                            </w:r>
                          </w:p>
                          <w:p w14:paraId="3B5887D3" w14:textId="77777777" w:rsidR="00D5434A" w:rsidRPr="00AB5915" w:rsidRDefault="00D5434A" w:rsidP="00CE40B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2F0B" id="Text Box 16" o:spid="_x0000_s1036" type="#_x0000_t202" style="position:absolute;margin-left:382.4pt;margin-top:7.9pt;width:120.2pt;height:5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">
                <v:textbox>
                  <w:txbxContent>
                    <w:p w14:paraId="063F8450" w14:textId="61B0F245" w:rsidR="00D5434A" w:rsidRPr="00AB5915" w:rsidRDefault="00D5434A" w:rsidP="00CE40B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8/10/2020</w:t>
                      </w:r>
                    </w:p>
                    <w:p w14:paraId="4DC3B7B8" w14:textId="64E4BD88" w:rsidR="00D5434A" w:rsidRDefault="00D5434A" w:rsidP="00CE40B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11/08/2020</w:t>
                      </w:r>
                    </w:p>
                    <w:p w14:paraId="104A833D" w14:textId="2ECCBA2F" w:rsidR="00D5434A" w:rsidRDefault="00D5434A" w:rsidP="00CE40B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250</w:t>
                      </w:r>
                    </w:p>
                    <w:p w14:paraId="15997635" w14:textId="70F6200A" w:rsidR="00D5434A" w:rsidRPr="00AB5915" w:rsidRDefault="00D5434A" w:rsidP="00CE40B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$11,250</w:t>
                      </w:r>
                    </w:p>
                    <w:p w14:paraId="3B5887D3" w14:textId="77777777" w:rsidR="00D5434A" w:rsidRPr="00AB5915" w:rsidRDefault="00D5434A" w:rsidP="00CE40B6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</w:txbxContent>
                </v:textbox>
              </v:shape>
            </w:pict>
          </mc:Fallback>
        </mc:AlternateContent>
      </w:r>
      <w:r w:rsidR="00A875A5"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43136ED1" w14:textId="66728238" w:rsidR="00470138" w:rsidRPr="001C017D" w:rsidRDefault="00470138" w:rsidP="005E02ED">
      <w:pPr>
        <w:widowControl w:val="0"/>
        <w:tabs>
          <w:tab w:val="left" w:pos="1440"/>
          <w:tab w:val="left" w:pos="471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BE20080074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5E02E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5B8F335F" w14:textId="77777777" w:rsidR="00470138" w:rsidRPr="001C017D" w:rsidRDefault="00470138" w:rsidP="00470138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1251 SW 28 RD</w:t>
      </w:r>
    </w:p>
    <w:p w14:paraId="1FB2AF7C" w14:textId="77777777" w:rsidR="00470138" w:rsidRPr="001C017D" w:rsidRDefault="00470138" w:rsidP="00470138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CANALES,RICARDO</w:t>
      </w:r>
      <w:proofErr w:type="gramEnd"/>
    </w:p>
    <w:p w14:paraId="2502F812" w14:textId="77777777" w:rsidR="00470138" w:rsidRPr="001C017D" w:rsidRDefault="00470138" w:rsidP="00470138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>ALEXANDER ALBORES</w:t>
      </w:r>
    </w:p>
    <w:p w14:paraId="58850A83" w14:textId="77777777" w:rsidR="003103D9" w:rsidRDefault="003103D9" w:rsidP="00470138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06EA6F6E" w14:textId="5438324B" w:rsidR="00470138" w:rsidRPr="000135BC" w:rsidRDefault="00470138" w:rsidP="00470138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FBC(</w:t>
      </w:r>
      <w:proofErr w:type="gramEnd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2017) 105.1</w:t>
      </w:r>
      <w:r w:rsidR="000135BC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0135BC">
        <w:rPr>
          <w:rFonts w:ascii="Courier New" w:hAnsi="Courier New" w:cs="Courier New"/>
          <w:b/>
          <w:bCs/>
          <w:sz w:val="21"/>
          <w:szCs w:val="21"/>
        </w:rPr>
        <w:t>CMP 12/24/</w:t>
      </w:r>
      <w:r w:rsidR="001B0744">
        <w:rPr>
          <w:rFonts w:ascii="Courier New" w:hAnsi="Courier New" w:cs="Courier New"/>
          <w:b/>
          <w:bCs/>
          <w:sz w:val="21"/>
          <w:szCs w:val="21"/>
        </w:rPr>
        <w:t xml:space="preserve">20 </w:t>
      </w:r>
      <w:r w:rsidR="000F6C4A">
        <w:rPr>
          <w:rFonts w:ascii="Courier New" w:hAnsi="Courier New" w:cs="Courier New"/>
          <w:b/>
          <w:bCs/>
          <w:sz w:val="21"/>
          <w:szCs w:val="21"/>
        </w:rPr>
        <w:t>45</w:t>
      </w:r>
      <w:r w:rsidR="001B0744">
        <w:rPr>
          <w:rFonts w:ascii="Courier New" w:hAnsi="Courier New" w:cs="Courier New"/>
          <w:b/>
          <w:bCs/>
          <w:sz w:val="21"/>
          <w:szCs w:val="21"/>
        </w:rPr>
        <w:t xml:space="preserve"> DAYS @</w:t>
      </w:r>
      <w:r w:rsidR="003103D9">
        <w:rPr>
          <w:rFonts w:ascii="Courier New" w:hAnsi="Courier New" w:cs="Courier New"/>
          <w:b/>
          <w:bCs/>
          <w:sz w:val="21"/>
          <w:szCs w:val="21"/>
        </w:rPr>
        <w:t>$250</w:t>
      </w:r>
      <w:r w:rsidR="001B0744">
        <w:rPr>
          <w:rFonts w:ascii="Courier New" w:hAnsi="Courier New" w:cs="Courier New"/>
          <w:b/>
          <w:bCs/>
          <w:sz w:val="21"/>
          <w:szCs w:val="21"/>
        </w:rPr>
        <w:t xml:space="preserve"> = </w:t>
      </w:r>
      <w:r w:rsidR="003103D9">
        <w:rPr>
          <w:rFonts w:ascii="Courier New" w:hAnsi="Courier New" w:cs="Courier New"/>
          <w:b/>
          <w:bCs/>
          <w:sz w:val="21"/>
          <w:szCs w:val="21"/>
        </w:rPr>
        <w:t>$1</w:t>
      </w:r>
      <w:r w:rsidR="000F6C4A">
        <w:rPr>
          <w:rFonts w:ascii="Courier New" w:hAnsi="Courier New" w:cs="Courier New"/>
          <w:b/>
          <w:bCs/>
          <w:sz w:val="21"/>
          <w:szCs w:val="21"/>
        </w:rPr>
        <w:t>1</w:t>
      </w:r>
      <w:r w:rsidR="003103D9">
        <w:rPr>
          <w:rFonts w:ascii="Courier New" w:hAnsi="Courier New" w:cs="Courier New"/>
          <w:b/>
          <w:bCs/>
          <w:sz w:val="21"/>
          <w:szCs w:val="21"/>
        </w:rPr>
        <w:t>,250</w:t>
      </w:r>
    </w:p>
    <w:p w14:paraId="6AC1929E" w14:textId="77777777" w:rsidR="00470138" w:rsidRDefault="00470138" w:rsidP="00470138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THIS BUILDING HAS BEEN ILLEGALLY ALTERED AND CONSTRUCTION WORK </w:t>
      </w:r>
    </w:p>
    <w:p w14:paraId="1F22B86D" w14:textId="77777777" w:rsidR="00470138" w:rsidRDefault="00470138" w:rsidP="00470138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ILLEGALLY PERFORMED, WITHOUT OBTAINING THE REQUIRED PERMITS, IN THE </w:t>
      </w:r>
    </w:p>
    <w:p w14:paraId="1209FF33" w14:textId="77777777" w:rsidR="00470138" w:rsidRDefault="00470138" w:rsidP="00470138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FOLLOWING MANNER </w:t>
      </w: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BUT NOT LIMITED TO:</w:t>
      </w:r>
    </w:p>
    <w:p w14:paraId="248FF396" w14:textId="77777777" w:rsidR="00470138" w:rsidRPr="00971203" w:rsidRDefault="00470138" w:rsidP="00470138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14"/>
          <w:szCs w:val="14"/>
        </w:rPr>
      </w:pPr>
    </w:p>
    <w:p w14:paraId="418093D7" w14:textId="436B90A7" w:rsidR="00470138" w:rsidRPr="001C017D" w:rsidRDefault="00470138" w:rsidP="00470138">
      <w:pPr>
        <w:widowControl w:val="0"/>
        <w:tabs>
          <w:tab w:val="left" w:pos="1456"/>
        </w:tabs>
        <w:spacing w:after="0" w:line="240" w:lineRule="auto"/>
        <w:ind w:left="1440"/>
        <w:rPr>
          <w:rFonts w:ascii="Courier New" w:hAnsi="Courier New" w:cs="Courier New"/>
          <w:b/>
          <w:bCs/>
          <w:color w:val="008000"/>
          <w:sz w:val="21"/>
          <w:szCs w:val="21"/>
        </w:rPr>
      </w:pP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GARAGE CONVERSION INCLUDING BUT NOT LIMITED TO STRUCTURAL, MECHANICAL,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PLUMBING, ELECTRICAL.</w:t>
      </w:r>
    </w:p>
    <w:p w14:paraId="7CB46A7B" w14:textId="11A94DB4" w:rsidR="00470138" w:rsidRPr="00BE3251" w:rsidRDefault="00470138" w:rsidP="00470138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504A580F" w14:textId="0B649870" w:rsidR="009F26F2" w:rsidRPr="001C017D" w:rsidRDefault="00A97F0C" w:rsidP="008D0718">
      <w:pPr>
        <w:widowControl w:val="0"/>
        <w:tabs>
          <w:tab w:val="left" w:pos="1440"/>
          <w:tab w:val="left" w:pos="4696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10DB86" wp14:editId="3D2BF611">
                <wp:simplePos x="0" y="0"/>
                <wp:positionH relativeFrom="column">
                  <wp:posOffset>4855845</wp:posOffset>
                </wp:positionH>
                <wp:positionV relativeFrom="paragraph">
                  <wp:posOffset>45085</wp:posOffset>
                </wp:positionV>
                <wp:extent cx="1526457" cy="747423"/>
                <wp:effectExtent l="0" t="0" r="17145" b="146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457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41078" w14:textId="451B6B10" w:rsidR="00D5434A" w:rsidRPr="00AB5915" w:rsidRDefault="00D5434A" w:rsidP="00A97F0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8/11/2020</w:t>
                            </w:r>
                          </w:p>
                          <w:p w14:paraId="1BE8B2C6" w14:textId="508F506C" w:rsidR="00D5434A" w:rsidRDefault="00D5434A" w:rsidP="00A97F0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8/11/2020</w:t>
                            </w:r>
                          </w:p>
                          <w:p w14:paraId="491F0DFA" w14:textId="77777777" w:rsidR="00D5434A" w:rsidRDefault="00D5434A" w:rsidP="00A97F0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$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250</w:t>
                            </w:r>
                          </w:p>
                          <w:p w14:paraId="47680490" w14:textId="08FCC042" w:rsidR="00D5434A" w:rsidRPr="00AB5915" w:rsidRDefault="00D5434A" w:rsidP="00A97F0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$250</w:t>
                            </w:r>
                          </w:p>
                          <w:p w14:paraId="7C83F2DB" w14:textId="77777777" w:rsidR="00D5434A" w:rsidRPr="00AB5915" w:rsidRDefault="00D5434A" w:rsidP="00A97F0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0DB86" id="Text Box 19" o:spid="_x0000_s1037" type="#_x0000_t202" style="position:absolute;margin-left:382.35pt;margin-top:3.55pt;width:120.2pt;height:5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7bLAIAAFo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">
                <v:textbox>
                  <w:txbxContent>
                    <w:p w14:paraId="49B41078" w14:textId="451B6B10" w:rsidR="00D5434A" w:rsidRPr="00AB5915" w:rsidRDefault="00D5434A" w:rsidP="00A97F0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8/11/2020</w:t>
                      </w:r>
                    </w:p>
                    <w:p w14:paraId="1BE8B2C6" w14:textId="508F506C" w:rsidR="00D5434A" w:rsidRDefault="00D5434A" w:rsidP="00A97F0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8/11/2020</w:t>
                      </w:r>
                    </w:p>
                    <w:p w14:paraId="491F0DFA" w14:textId="77777777" w:rsidR="00D5434A" w:rsidRDefault="00D5434A" w:rsidP="00A97F0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$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250</w:t>
                      </w:r>
                    </w:p>
                    <w:p w14:paraId="47680490" w14:textId="08FCC042" w:rsidR="00D5434A" w:rsidRPr="00AB5915" w:rsidRDefault="00D5434A" w:rsidP="00A97F0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$250</w:t>
                      </w:r>
                    </w:p>
                    <w:p w14:paraId="7C83F2DB" w14:textId="77777777" w:rsidR="00D5434A" w:rsidRPr="00AB5915" w:rsidRDefault="00D5434A" w:rsidP="00A97F0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</w:txbxContent>
                </v:textbox>
              </v:shape>
            </w:pict>
          </mc:Fallback>
        </mc:AlternateContent>
      </w:r>
      <w:r w:rsidR="009F26F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3A32D2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BE20080097</w:t>
      </w:r>
      <w:r w:rsidR="001D7004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D7004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9F26F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8D0718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4F211110" w14:textId="233E3622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 w:rsidR="003A32D2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401 LIDO DR</w:t>
      </w:r>
    </w:p>
    <w:p w14:paraId="41678E6B" w14:textId="652F5433" w:rsidR="00DA2F78" w:rsidRPr="00AB5915" w:rsidRDefault="009F26F2" w:rsidP="00DA2F78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 w:rsidR="003A32D2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401 LIDO LLC</w:t>
      </w:r>
    </w:p>
    <w:p w14:paraId="6DF1844D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INSPECTOR:</w:t>
      </w:r>
      <w:r w:rsidR="003A32D2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8000"/>
          <w:sz w:val="21"/>
          <w:szCs w:val="21"/>
        </w:rPr>
        <w:t>ALEXANDER ALBORES</w:t>
      </w:r>
    </w:p>
    <w:p w14:paraId="656D716F" w14:textId="77777777" w:rsidR="009F26F2" w:rsidRPr="00971203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14"/>
          <w:szCs w:val="14"/>
        </w:rPr>
      </w:pPr>
    </w:p>
    <w:p w14:paraId="32A5AC15" w14:textId="5D9A7A4E" w:rsidR="009F26F2" w:rsidRPr="001D5B91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17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7.</w:t>
      </w: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4.b.</w:t>
      </w:r>
      <w:proofErr w:type="gramEnd"/>
      <w:r w:rsidR="001D5B91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D5B91">
        <w:rPr>
          <w:rFonts w:ascii="Courier New" w:hAnsi="Courier New" w:cs="Courier New"/>
          <w:b/>
          <w:bCs/>
          <w:sz w:val="21"/>
          <w:szCs w:val="21"/>
        </w:rPr>
        <w:t>CMP 8/13/2020 1 DAY @$250 = $250</w:t>
      </w:r>
    </w:p>
    <w:p w14:paraId="18C765AB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MAKING CONSTRUCTION NOISE BEFORE 8:00 AM</w:t>
      </w:r>
    </w:p>
    <w:p w14:paraId="349401E7" w14:textId="56713321" w:rsidR="00CF69B1" w:rsidRDefault="0080298A" w:rsidP="009D56D9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047422" wp14:editId="2DC45673">
                <wp:simplePos x="0" y="0"/>
                <wp:positionH relativeFrom="column">
                  <wp:posOffset>4792649</wp:posOffset>
                </wp:positionH>
                <wp:positionV relativeFrom="paragraph">
                  <wp:posOffset>113775</wp:posOffset>
                </wp:positionV>
                <wp:extent cx="1526457" cy="747423"/>
                <wp:effectExtent l="0" t="0" r="17145" b="146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457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196FD" w14:textId="73126046" w:rsidR="00D5434A" w:rsidRPr="00AB5915" w:rsidRDefault="00D5434A" w:rsidP="008029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9/4/2020</w:t>
                            </w:r>
                          </w:p>
                          <w:p w14:paraId="3C8A3709" w14:textId="05D05D96" w:rsidR="00D5434A" w:rsidRDefault="00D5434A" w:rsidP="008029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9/5/2020</w:t>
                            </w:r>
                          </w:p>
                          <w:p w14:paraId="1D6E26EB" w14:textId="7A2EC9D6" w:rsidR="00D5434A" w:rsidRDefault="00D5434A" w:rsidP="008029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$500</w:t>
                            </w:r>
                          </w:p>
                          <w:p w14:paraId="25D7C643" w14:textId="1EE65826" w:rsidR="00D5434A" w:rsidRPr="00AB5915" w:rsidRDefault="00D5434A" w:rsidP="008029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$4,500</w:t>
                            </w:r>
                          </w:p>
                          <w:p w14:paraId="61DDB75A" w14:textId="77777777" w:rsidR="00D5434A" w:rsidRPr="00AB5915" w:rsidRDefault="00D5434A" w:rsidP="008029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47422" id="Text Box 18" o:spid="_x0000_s1038" type="#_x0000_t202" style="position:absolute;margin-left:377.35pt;margin-top:8.95pt;width:120.2pt;height:5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">
                <v:textbox>
                  <w:txbxContent>
                    <w:p w14:paraId="2E8196FD" w14:textId="73126046" w:rsidR="00D5434A" w:rsidRPr="00AB5915" w:rsidRDefault="00D5434A" w:rsidP="008029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9/4/2020</w:t>
                      </w:r>
                    </w:p>
                    <w:p w14:paraId="3C8A3709" w14:textId="05D05D96" w:rsidR="00D5434A" w:rsidRDefault="00D5434A" w:rsidP="008029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9/5/2020</w:t>
                      </w:r>
                    </w:p>
                    <w:p w14:paraId="1D6E26EB" w14:textId="7A2EC9D6" w:rsidR="00D5434A" w:rsidRDefault="00D5434A" w:rsidP="008029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$500</w:t>
                      </w:r>
                    </w:p>
                    <w:p w14:paraId="25D7C643" w14:textId="1EE65826" w:rsidR="00D5434A" w:rsidRPr="00AB5915" w:rsidRDefault="00D5434A" w:rsidP="008029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$4,500</w:t>
                      </w:r>
                    </w:p>
                    <w:p w14:paraId="61DDB75A" w14:textId="77777777" w:rsidR="00D5434A" w:rsidRPr="00AB5915" w:rsidRDefault="00D5434A" w:rsidP="0080298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</w:txbxContent>
                </v:textbox>
              </v:shape>
            </w:pict>
          </mc:Fallback>
        </mc:AlternateContent>
      </w:r>
      <w:r w:rsidR="003A32D2"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4EB139F0" w14:textId="3D054DC8" w:rsidR="009F26F2" w:rsidRPr="001C017D" w:rsidRDefault="009F26F2" w:rsidP="00AE13A0">
      <w:pPr>
        <w:widowControl w:val="0"/>
        <w:tabs>
          <w:tab w:val="left" w:pos="1440"/>
          <w:tab w:val="left" w:pos="4635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3438AE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BE20090011</w:t>
      </w:r>
      <w:r w:rsidR="001D7004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D7004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AE13A0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0008934B" w14:textId="29A5BDDB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 w:rsidR="003438AE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419 SE 2 ST</w:t>
      </w:r>
    </w:p>
    <w:p w14:paraId="64075552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 w:rsidR="003438AE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MQMF LAS OLAS OWNER LLC</w:t>
      </w:r>
    </w:p>
    <w:p w14:paraId="08612A06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INSPECTOR:</w:t>
      </w:r>
      <w:r w:rsidR="003438AE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8000"/>
          <w:sz w:val="21"/>
          <w:szCs w:val="21"/>
        </w:rPr>
        <w:t>ALEXANDER ALBORES</w:t>
      </w:r>
    </w:p>
    <w:p w14:paraId="1295D344" w14:textId="77777777" w:rsidR="009F26F2" w:rsidRPr="00971203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14"/>
          <w:szCs w:val="14"/>
        </w:rPr>
      </w:pPr>
    </w:p>
    <w:p w14:paraId="18D69C31" w14:textId="2DDC7120" w:rsidR="009F26F2" w:rsidRPr="00B66454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  <w:r w:rsidR="00B66454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B66454">
        <w:rPr>
          <w:rFonts w:ascii="Courier New" w:hAnsi="Courier New" w:cs="Courier New"/>
          <w:b/>
          <w:bCs/>
          <w:sz w:val="21"/>
          <w:szCs w:val="21"/>
        </w:rPr>
        <w:t xml:space="preserve">CMP </w:t>
      </w:r>
      <w:r w:rsidR="00FB3BC2">
        <w:rPr>
          <w:rFonts w:ascii="Courier New" w:hAnsi="Courier New" w:cs="Courier New"/>
          <w:b/>
          <w:bCs/>
          <w:sz w:val="21"/>
          <w:szCs w:val="21"/>
        </w:rPr>
        <w:t xml:space="preserve">9/15/2020 </w:t>
      </w:r>
      <w:r w:rsidR="00BA062C">
        <w:rPr>
          <w:rFonts w:ascii="Courier New" w:hAnsi="Courier New" w:cs="Courier New"/>
          <w:b/>
          <w:bCs/>
          <w:sz w:val="21"/>
          <w:szCs w:val="21"/>
        </w:rPr>
        <w:t>9</w:t>
      </w:r>
      <w:r w:rsidR="00FB3BC2">
        <w:rPr>
          <w:rFonts w:ascii="Courier New" w:hAnsi="Courier New" w:cs="Courier New"/>
          <w:b/>
          <w:bCs/>
          <w:sz w:val="21"/>
          <w:szCs w:val="21"/>
        </w:rPr>
        <w:t xml:space="preserve"> DAYS @$</w:t>
      </w:r>
      <w:r w:rsidR="000A5B9E">
        <w:rPr>
          <w:rFonts w:ascii="Courier New" w:hAnsi="Courier New" w:cs="Courier New"/>
          <w:b/>
          <w:bCs/>
          <w:sz w:val="21"/>
          <w:szCs w:val="21"/>
        </w:rPr>
        <w:t>500 = $</w:t>
      </w:r>
      <w:r w:rsidR="00BA062C">
        <w:rPr>
          <w:rFonts w:ascii="Courier New" w:hAnsi="Courier New" w:cs="Courier New"/>
          <w:b/>
          <w:bCs/>
          <w:sz w:val="21"/>
          <w:szCs w:val="21"/>
        </w:rPr>
        <w:t>4</w:t>
      </w:r>
      <w:r w:rsidR="000A5B9E">
        <w:rPr>
          <w:rFonts w:ascii="Courier New" w:hAnsi="Courier New" w:cs="Courier New"/>
          <w:b/>
          <w:bCs/>
          <w:sz w:val="21"/>
          <w:szCs w:val="21"/>
        </w:rPr>
        <w:t>,500</w:t>
      </w:r>
    </w:p>
    <w:p w14:paraId="7C32B806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THERE ARE OFFENSIVE FLUIDS AND MATTER DISCHARGING INTO STREETS AT </w:t>
      </w:r>
      <w:r w:rsidR="003438AE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THIS LOCATION</w:t>
      </w:r>
      <w:r w:rsidR="003438AE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SE 2ND STREET.</w:t>
      </w:r>
    </w:p>
    <w:p w14:paraId="40CAAF2C" w14:textId="17141DB7" w:rsidR="003438AE" w:rsidRPr="00BE3251" w:rsidRDefault="003438AE" w:rsidP="003438AE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66DA6A03" w14:textId="1C65BC7B" w:rsidR="009D56D9" w:rsidRPr="00413FC8" w:rsidRDefault="00AE13A0" w:rsidP="00413FC8">
      <w:pPr>
        <w:widowControl w:val="0"/>
        <w:tabs>
          <w:tab w:val="left" w:pos="1440"/>
          <w:tab w:val="left" w:pos="4680"/>
        </w:tabs>
        <w:spacing w:after="0" w:line="240" w:lineRule="auto"/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2A210A" wp14:editId="572C71FB">
                <wp:simplePos x="0" y="0"/>
                <wp:positionH relativeFrom="column">
                  <wp:posOffset>4791075</wp:posOffset>
                </wp:positionH>
                <wp:positionV relativeFrom="paragraph">
                  <wp:posOffset>75565</wp:posOffset>
                </wp:positionV>
                <wp:extent cx="1526457" cy="747423"/>
                <wp:effectExtent l="0" t="0" r="17145" b="146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457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CD939" w14:textId="6E1EDD1B" w:rsidR="00D5434A" w:rsidRPr="00AB5915" w:rsidRDefault="00D5434A" w:rsidP="00AE13A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8/22/2020</w:t>
                            </w:r>
                          </w:p>
                          <w:p w14:paraId="74664A67" w14:textId="160B0A7F" w:rsidR="00D5434A" w:rsidRDefault="00D5434A" w:rsidP="00AE13A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8/22/2020</w:t>
                            </w:r>
                          </w:p>
                          <w:p w14:paraId="13414470" w14:textId="77777777" w:rsidR="00D5434A" w:rsidRDefault="00D5434A" w:rsidP="00AE13A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$500</w:t>
                            </w:r>
                          </w:p>
                          <w:p w14:paraId="49EB2945" w14:textId="3994E516" w:rsidR="00D5434A" w:rsidRPr="00AB5915" w:rsidRDefault="00D5434A" w:rsidP="00AE13A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$500</w:t>
                            </w:r>
                          </w:p>
                          <w:p w14:paraId="5D9B18D3" w14:textId="77777777" w:rsidR="00D5434A" w:rsidRPr="00AB5915" w:rsidRDefault="00D5434A" w:rsidP="00AE13A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210A" id="Text Box 21" o:spid="_x0000_s1039" type="#_x0000_t202" style="position:absolute;margin-left:377.25pt;margin-top:5.95pt;width:120.2pt;height:58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">
                <v:textbox>
                  <w:txbxContent>
                    <w:p w14:paraId="773CD939" w14:textId="6E1EDD1B" w:rsidR="00D5434A" w:rsidRPr="00AB5915" w:rsidRDefault="00D5434A" w:rsidP="00AE13A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8/22/2020</w:t>
                      </w:r>
                    </w:p>
                    <w:p w14:paraId="74664A67" w14:textId="160B0A7F" w:rsidR="00D5434A" w:rsidRDefault="00D5434A" w:rsidP="00AE13A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8/22/2020</w:t>
                      </w:r>
                    </w:p>
                    <w:p w14:paraId="13414470" w14:textId="77777777" w:rsidR="00D5434A" w:rsidRDefault="00D5434A" w:rsidP="00AE13A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$500</w:t>
                      </w:r>
                    </w:p>
                    <w:p w14:paraId="49EB2945" w14:textId="3994E516" w:rsidR="00D5434A" w:rsidRPr="00AB5915" w:rsidRDefault="00D5434A" w:rsidP="00AE13A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$500</w:t>
                      </w:r>
                    </w:p>
                    <w:p w14:paraId="5D9B18D3" w14:textId="77777777" w:rsidR="00D5434A" w:rsidRPr="00AB5915" w:rsidRDefault="00D5434A" w:rsidP="00AE13A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</w:txbxContent>
                </v:textbox>
              </v:shape>
            </w:pict>
          </mc:Fallback>
        </mc:AlternateContent>
      </w:r>
      <w:r w:rsidR="009D56D9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NO:</w:t>
      </w:r>
      <w:r w:rsidR="009D56D9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D56D9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BE20080186</w:t>
      </w:r>
      <w:r w:rsidR="001D7004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D7004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413FC8">
        <w:rPr>
          <w:rFonts w:ascii="Courier New" w:hAnsi="Courier New" w:cs="Courier New"/>
          <w:b/>
          <w:bCs/>
          <w:color w:val="FF0000"/>
          <w:sz w:val="21"/>
          <w:szCs w:val="21"/>
        </w:rPr>
        <w:tab/>
      </w:r>
    </w:p>
    <w:p w14:paraId="6421EA5A" w14:textId="23B16685" w:rsidR="009D56D9" w:rsidRPr="001C017D" w:rsidRDefault="009D56D9" w:rsidP="009D56D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444 ROYAL PLAZA DR</w:t>
      </w:r>
      <w:r w:rsidR="009075F1" w:rsidRPr="009075F1">
        <w:rPr>
          <w:rFonts w:ascii="Century Gothic" w:hAnsi="Century Gothic"/>
          <w:sz w:val="28"/>
        </w:rPr>
        <w:t xml:space="preserve"> </w:t>
      </w:r>
    </w:p>
    <w:p w14:paraId="042862CE" w14:textId="10885FBC" w:rsidR="009D56D9" w:rsidRPr="001C017D" w:rsidRDefault="009D56D9" w:rsidP="009D56D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444 ROYAL PLAZA LLC</w:t>
      </w:r>
    </w:p>
    <w:p w14:paraId="1C631FBA" w14:textId="77777777" w:rsidR="009D56D9" w:rsidRPr="001C017D" w:rsidRDefault="009D56D9" w:rsidP="009D56D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INSPECTOR: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JOSE SARAGUSTI</w:t>
      </w:r>
    </w:p>
    <w:p w14:paraId="21C4E077" w14:textId="77777777" w:rsidR="009D56D9" w:rsidRPr="0018607F" w:rsidRDefault="009D56D9" w:rsidP="009D56D9">
      <w:pPr>
        <w:widowControl w:val="0"/>
        <w:spacing w:after="0" w:line="240" w:lineRule="auto"/>
        <w:rPr>
          <w:rFonts w:ascii="Courier New" w:hAnsi="Courier New" w:cs="Courier New"/>
          <w:b/>
          <w:bCs/>
          <w:sz w:val="14"/>
          <w:szCs w:val="14"/>
        </w:rPr>
      </w:pPr>
    </w:p>
    <w:p w14:paraId="18E3EA0F" w14:textId="66F7068C" w:rsidR="009D56D9" w:rsidRPr="00D11613" w:rsidRDefault="009D56D9" w:rsidP="009D56D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24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11(b)</w:t>
      </w:r>
      <w:r w:rsidR="00D11613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D11613">
        <w:rPr>
          <w:rFonts w:ascii="Courier New" w:hAnsi="Courier New" w:cs="Courier New"/>
          <w:b/>
          <w:bCs/>
          <w:sz w:val="21"/>
          <w:szCs w:val="21"/>
        </w:rPr>
        <w:t xml:space="preserve">CMP </w:t>
      </w:r>
      <w:r w:rsidR="007C0ACE">
        <w:rPr>
          <w:rFonts w:ascii="Courier New" w:hAnsi="Courier New" w:cs="Courier New"/>
          <w:b/>
          <w:bCs/>
          <w:sz w:val="21"/>
          <w:szCs w:val="21"/>
        </w:rPr>
        <w:t>8/24/2020 1 DAY @$500 = $500</w:t>
      </w:r>
    </w:p>
    <w:p w14:paraId="7A96F718" w14:textId="77777777" w:rsidR="009D56D9" w:rsidRPr="001C017D" w:rsidRDefault="009D56D9" w:rsidP="009D56D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THERE IS LOOSE OR UNSECURED SAND AND CONSTRUCTION DEBRIS ON SITE.</w:t>
      </w:r>
    </w:p>
    <w:p w14:paraId="0C925606" w14:textId="77777777" w:rsidR="009D56D9" w:rsidRPr="00BE3251" w:rsidRDefault="009D56D9" w:rsidP="009D56D9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09441547" w14:textId="4FC35826" w:rsidR="0001692C" w:rsidRDefault="0001692C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14197782" w14:textId="77777777" w:rsidR="0080298A" w:rsidRDefault="0080298A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7B4FC519" w14:textId="77777777" w:rsidR="003103D9" w:rsidRDefault="003103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</w:p>
    <w:p w14:paraId="5FEA4348" w14:textId="02F13A21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lastRenderedPageBreak/>
        <w:t xml:space="preserve">                        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 CITY OF FORT LAUDERDALE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</w:t>
      </w: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                Page </w:t>
      </w:r>
      <w:r>
        <w:rPr>
          <w:rFonts w:ascii="Courier New" w:eastAsia="Calibri" w:hAnsi="Courier New" w:cs="Courier New"/>
          <w:b/>
          <w:color w:val="008000"/>
          <w:sz w:val="21"/>
          <w:szCs w:val="21"/>
        </w:rPr>
        <w:t>4</w:t>
      </w:r>
      <w:r w:rsidR="0080617F">
        <w:rPr>
          <w:rFonts w:ascii="Courier New" w:eastAsia="Calibri" w:hAnsi="Courier New" w:cs="Courier New"/>
          <w:b/>
          <w:color w:val="008000"/>
          <w:sz w:val="21"/>
          <w:szCs w:val="21"/>
        </w:rPr>
        <w:t>5</w:t>
      </w:r>
    </w:p>
    <w:p w14:paraId="39240D5A" w14:textId="77777777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BUILDING AND CONTRUCTION ENFORCEMENT</w:t>
      </w:r>
    </w:p>
    <w:p w14:paraId="37211AA0" w14:textId="77777777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SPECIAL MAGISTRATE AGENDA</w:t>
      </w:r>
    </w:p>
    <w:p w14:paraId="0C07394E" w14:textId="77777777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>VIRTUAL MEETING</w:t>
      </w:r>
    </w:p>
    <w:p w14:paraId="0C2E1C43" w14:textId="77777777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DECEMBER 8, 2020</w:t>
      </w:r>
    </w:p>
    <w:p w14:paraId="5FFEEF49" w14:textId="77777777" w:rsidR="009D56D9" w:rsidRPr="00B73294" w:rsidRDefault="009D56D9" w:rsidP="009D56D9">
      <w:pPr>
        <w:spacing w:after="0" w:line="240" w:lineRule="auto"/>
        <w:jc w:val="center"/>
        <w:rPr>
          <w:rFonts w:ascii="Courier New" w:eastAsia="Calibri" w:hAnsi="Courier New" w:cs="Courier New"/>
          <w:b/>
          <w:color w:val="008000"/>
          <w:sz w:val="21"/>
          <w:szCs w:val="21"/>
        </w:rPr>
      </w:pPr>
      <w:r w:rsidRPr="00B73294">
        <w:rPr>
          <w:rFonts w:ascii="Courier New" w:eastAsia="Calibri" w:hAnsi="Courier New" w:cs="Courier New"/>
          <w:b/>
          <w:color w:val="008000"/>
          <w:sz w:val="21"/>
          <w:szCs w:val="21"/>
        </w:rPr>
        <w:t xml:space="preserve"> 8:30 A.M.</w:t>
      </w:r>
    </w:p>
    <w:p w14:paraId="18784FD5" w14:textId="6640130B" w:rsidR="00550C75" w:rsidRDefault="00550C75" w:rsidP="00550C75">
      <w:pPr>
        <w:widowControl w:val="0"/>
        <w:tabs>
          <w:tab w:val="left" w:pos="144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305D8D78" w14:textId="6974A921" w:rsidR="00550C75" w:rsidRPr="001C017D" w:rsidRDefault="004A7F38" w:rsidP="009C31FD">
      <w:pPr>
        <w:widowControl w:val="0"/>
        <w:tabs>
          <w:tab w:val="left" w:pos="1440"/>
          <w:tab w:val="left" w:pos="471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A7D878" wp14:editId="03F5EF46">
                <wp:simplePos x="0" y="0"/>
                <wp:positionH relativeFrom="column">
                  <wp:posOffset>4826441</wp:posOffset>
                </wp:positionH>
                <wp:positionV relativeFrom="paragraph">
                  <wp:posOffset>55659</wp:posOffset>
                </wp:positionV>
                <wp:extent cx="1526457" cy="747423"/>
                <wp:effectExtent l="0" t="0" r="17145" b="146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457" cy="747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12D31" w14:textId="77777777" w:rsidR="00D5434A" w:rsidRPr="00AB5915" w:rsidRDefault="00D5434A" w:rsidP="004A7F3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9/4/2020</w:t>
                            </w:r>
                          </w:p>
                          <w:p w14:paraId="1ABF9A27" w14:textId="3B8A1DFB" w:rsidR="00D5434A" w:rsidRDefault="00D5434A" w:rsidP="004A7F3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9/6/2020</w:t>
                            </w:r>
                          </w:p>
                          <w:p w14:paraId="43898C7B" w14:textId="1DB726CC" w:rsidR="00D5434A" w:rsidRDefault="00D5434A" w:rsidP="004A7F3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$150</w:t>
                            </w:r>
                          </w:p>
                          <w:p w14:paraId="0EDF1B03" w14:textId="37CC536E" w:rsidR="00D5434A" w:rsidRPr="00AB5915" w:rsidRDefault="00D5434A" w:rsidP="004A7F3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$300</w:t>
                            </w:r>
                          </w:p>
                          <w:p w14:paraId="201BEAC7" w14:textId="77777777" w:rsidR="00D5434A" w:rsidRPr="00AB5915" w:rsidRDefault="00D5434A" w:rsidP="004A7F3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7D878" id="Text Box 20" o:spid="_x0000_s1040" type="#_x0000_t202" style="position:absolute;margin-left:380.05pt;margin-top:4.4pt;width:120.2pt;height:5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">
                <v:textbox>
                  <w:txbxContent>
                    <w:p w14:paraId="53D12D31" w14:textId="77777777" w:rsidR="00D5434A" w:rsidRPr="00AB5915" w:rsidRDefault="00D5434A" w:rsidP="004A7F3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9/4/2020</w:t>
                      </w:r>
                    </w:p>
                    <w:p w14:paraId="1ABF9A27" w14:textId="3B8A1DFB" w:rsidR="00D5434A" w:rsidRDefault="00D5434A" w:rsidP="004A7F3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9/6/2020</w:t>
                      </w:r>
                    </w:p>
                    <w:p w14:paraId="43898C7B" w14:textId="1DB726CC" w:rsidR="00D5434A" w:rsidRDefault="00D5434A" w:rsidP="004A7F3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$150</w:t>
                      </w:r>
                    </w:p>
                    <w:p w14:paraId="0EDF1B03" w14:textId="37CC536E" w:rsidR="00D5434A" w:rsidRPr="00AB5915" w:rsidRDefault="00D5434A" w:rsidP="004A7F3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$300</w:t>
                      </w:r>
                    </w:p>
                    <w:p w14:paraId="201BEAC7" w14:textId="77777777" w:rsidR="00D5434A" w:rsidRPr="00AB5915" w:rsidRDefault="00D5434A" w:rsidP="004A7F38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</w:txbxContent>
                </v:textbox>
              </v:shape>
            </w:pict>
          </mc:Fallback>
        </mc:AlternateContent>
      </w:r>
      <w:r w:rsidR="00550C75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550C75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550C75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BE20090015</w:t>
      </w:r>
      <w:r w:rsidR="00550C75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550C75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550C75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C31F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10090A17" w14:textId="77777777" w:rsidR="00550C75" w:rsidRPr="001C017D" w:rsidRDefault="00550C75" w:rsidP="00550C75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401 LIDO DR</w:t>
      </w:r>
    </w:p>
    <w:p w14:paraId="45D4D17F" w14:textId="77777777" w:rsidR="00550C75" w:rsidRPr="001C017D" w:rsidRDefault="00550C75" w:rsidP="00550C75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401 LIDO LLC</w:t>
      </w:r>
    </w:p>
    <w:p w14:paraId="1075D75F" w14:textId="77777777" w:rsidR="00550C75" w:rsidRPr="001C017D" w:rsidRDefault="00550C75" w:rsidP="00550C75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INSPECTOR: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JOSE SARAGUSTI</w:t>
      </w:r>
    </w:p>
    <w:p w14:paraId="13D41003" w14:textId="77777777" w:rsidR="00550C75" w:rsidRPr="0018607F" w:rsidRDefault="00550C75" w:rsidP="00550C75">
      <w:pPr>
        <w:widowControl w:val="0"/>
        <w:spacing w:after="0" w:line="240" w:lineRule="auto"/>
        <w:rPr>
          <w:rFonts w:ascii="Courier New" w:hAnsi="Courier New" w:cs="Courier New"/>
          <w:b/>
          <w:bCs/>
          <w:sz w:val="14"/>
          <w:szCs w:val="14"/>
        </w:rPr>
      </w:pPr>
    </w:p>
    <w:p w14:paraId="4976F4EB" w14:textId="78ADD60F" w:rsidR="00550C75" w:rsidRPr="0093366C" w:rsidRDefault="00550C75" w:rsidP="00550C75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  <w:r w:rsidR="0093366C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93366C">
        <w:rPr>
          <w:rFonts w:ascii="Courier New" w:hAnsi="Courier New" w:cs="Courier New"/>
          <w:b/>
          <w:bCs/>
          <w:sz w:val="21"/>
          <w:szCs w:val="21"/>
        </w:rPr>
        <w:t xml:space="preserve">CMP 9/9/2020 </w:t>
      </w:r>
      <w:r w:rsidR="00153F58">
        <w:rPr>
          <w:rFonts w:ascii="Courier New" w:hAnsi="Courier New" w:cs="Courier New"/>
          <w:b/>
          <w:bCs/>
          <w:sz w:val="21"/>
          <w:szCs w:val="21"/>
        </w:rPr>
        <w:t>2</w:t>
      </w:r>
      <w:r w:rsidR="0093366C">
        <w:rPr>
          <w:rFonts w:ascii="Courier New" w:hAnsi="Courier New" w:cs="Courier New"/>
          <w:b/>
          <w:bCs/>
          <w:sz w:val="21"/>
          <w:szCs w:val="21"/>
        </w:rPr>
        <w:t xml:space="preserve"> DAYS @$150 = </w:t>
      </w:r>
      <w:r w:rsidR="005905AB">
        <w:rPr>
          <w:rFonts w:ascii="Courier New" w:hAnsi="Courier New" w:cs="Courier New"/>
          <w:b/>
          <w:bCs/>
          <w:sz w:val="21"/>
          <w:szCs w:val="21"/>
        </w:rPr>
        <w:t>$</w:t>
      </w:r>
      <w:r w:rsidR="00153F58">
        <w:rPr>
          <w:rFonts w:ascii="Courier New" w:hAnsi="Courier New" w:cs="Courier New"/>
          <w:b/>
          <w:bCs/>
          <w:sz w:val="21"/>
          <w:szCs w:val="21"/>
        </w:rPr>
        <w:t>3</w:t>
      </w:r>
      <w:r w:rsidR="005905AB">
        <w:rPr>
          <w:rFonts w:ascii="Courier New" w:hAnsi="Courier New" w:cs="Courier New"/>
          <w:b/>
          <w:bCs/>
          <w:sz w:val="21"/>
          <w:szCs w:val="21"/>
        </w:rPr>
        <w:t>00</w:t>
      </w:r>
    </w:p>
    <w:p w14:paraId="739EAD31" w14:textId="77777777" w:rsidR="00550C75" w:rsidRPr="001C017D" w:rsidRDefault="00550C75" w:rsidP="00550C75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MISSING FABRIC FILTER IN STREET GUTTER</w:t>
      </w:r>
    </w:p>
    <w:p w14:paraId="29671821" w14:textId="331EB060" w:rsidR="00550C75" w:rsidRPr="00BE3251" w:rsidRDefault="00550C75" w:rsidP="00550C75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1246FBAB" w14:textId="4CD89498" w:rsidR="00470138" w:rsidRPr="001C017D" w:rsidRDefault="00470138" w:rsidP="009C31FD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NO: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BE20090040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153F58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</w:t>
      </w:r>
      <w:r w:rsidR="00F9033F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LOSED</w:t>
      </w:r>
      <w:r w:rsidR="00D8272C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483178EE" w14:textId="351FE5D0" w:rsidR="00470138" w:rsidRPr="001C017D" w:rsidRDefault="00470138" w:rsidP="00470138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640 N ANDREWS AVE</w:t>
      </w:r>
    </w:p>
    <w:p w14:paraId="2CF929F0" w14:textId="632CFD81" w:rsidR="00470138" w:rsidRPr="001C017D" w:rsidRDefault="00470138" w:rsidP="00470138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HTG VILLAGE VIEW LLC</w:t>
      </w:r>
    </w:p>
    <w:p w14:paraId="6DCAB01B" w14:textId="77777777" w:rsidR="00470138" w:rsidRPr="001C017D" w:rsidRDefault="00470138" w:rsidP="00470138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JOSE SARAGUSTI</w:t>
      </w:r>
    </w:p>
    <w:p w14:paraId="13D2E66F" w14:textId="77777777" w:rsidR="00470138" w:rsidRPr="006F0A27" w:rsidRDefault="00470138" w:rsidP="00470138">
      <w:pPr>
        <w:widowControl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14:paraId="1CDEF616" w14:textId="36287056" w:rsidR="00470138" w:rsidRPr="009C31FD" w:rsidRDefault="00470138" w:rsidP="00470138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Sec. 24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11(b)</w:t>
      </w:r>
      <w:r w:rsidR="009C31F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</w:p>
    <w:p w14:paraId="30936197" w14:textId="77777777" w:rsidR="00470138" w:rsidRPr="001C017D" w:rsidRDefault="00470138" w:rsidP="00470138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THERE IS CONSTRUCTION DEBRIS LOCATED ON THE PROPERTY.</w:t>
      </w:r>
    </w:p>
    <w:p w14:paraId="2113AF28" w14:textId="1FD8C432" w:rsidR="009D56D9" w:rsidRDefault="00470138" w:rsidP="00470138">
      <w:pPr>
        <w:widowControl w:val="0"/>
        <w:tabs>
          <w:tab w:val="left" w:pos="1440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0B334815" w14:textId="7C401DBD" w:rsidR="009F26F2" w:rsidRPr="00F9033F" w:rsidRDefault="00D8272C" w:rsidP="00F9033F">
      <w:pPr>
        <w:widowControl w:val="0"/>
        <w:tabs>
          <w:tab w:val="left" w:pos="1440"/>
          <w:tab w:val="left" w:pos="4680"/>
        </w:tabs>
        <w:spacing w:after="0" w:line="240" w:lineRule="auto"/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B1659" wp14:editId="28BF5F6C">
                <wp:simplePos x="0" y="0"/>
                <wp:positionH relativeFrom="column">
                  <wp:posOffset>4826000</wp:posOffset>
                </wp:positionH>
                <wp:positionV relativeFrom="paragraph">
                  <wp:posOffset>15875</wp:posOffset>
                </wp:positionV>
                <wp:extent cx="1525905" cy="747395"/>
                <wp:effectExtent l="0" t="0" r="17145" b="146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4D96" w14:textId="42204CB7" w:rsidR="00D5434A" w:rsidRPr="00AB5915" w:rsidRDefault="00D5434A" w:rsidP="00D827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9/11/2020</w:t>
                            </w:r>
                          </w:p>
                          <w:p w14:paraId="48523D99" w14:textId="62490252" w:rsidR="00D5434A" w:rsidRDefault="00D5434A" w:rsidP="00D827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9/13/2020</w:t>
                            </w:r>
                          </w:p>
                          <w:p w14:paraId="1611E2B6" w14:textId="77777777" w:rsidR="00D5434A" w:rsidRDefault="00D5434A" w:rsidP="00D827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$150</w:t>
                            </w:r>
                          </w:p>
                          <w:p w14:paraId="47332893" w14:textId="2C5BDC8D" w:rsidR="00D5434A" w:rsidRPr="00AB5915" w:rsidRDefault="00D5434A" w:rsidP="00D8272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$1,500</w:t>
                            </w:r>
                          </w:p>
                          <w:p w14:paraId="0C5BBBA3" w14:textId="77777777" w:rsidR="00D5434A" w:rsidRPr="00AB5915" w:rsidRDefault="00D5434A" w:rsidP="00D155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  <w:p w14:paraId="10A85BAF" w14:textId="3642A6F9" w:rsidR="00D5434A" w:rsidRPr="00AB5915" w:rsidRDefault="00D5434A" w:rsidP="00CC15F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1659" id="Text Box 22" o:spid="_x0000_s1041" type="#_x0000_t202" style="position:absolute;margin-left:380pt;margin-top:1.25pt;width:120.15pt;height:5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">
                <v:textbox>
                  <w:txbxContent>
                    <w:p w14:paraId="23E94D96" w14:textId="42204CB7" w:rsidR="00D5434A" w:rsidRPr="00AB5915" w:rsidRDefault="00D5434A" w:rsidP="00D8272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9/11/2020</w:t>
                      </w:r>
                    </w:p>
                    <w:p w14:paraId="48523D99" w14:textId="62490252" w:rsidR="00D5434A" w:rsidRDefault="00D5434A" w:rsidP="00D8272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9/13/2020</w:t>
                      </w:r>
                    </w:p>
                    <w:p w14:paraId="1611E2B6" w14:textId="77777777" w:rsidR="00D5434A" w:rsidRDefault="00D5434A" w:rsidP="00D8272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$150</w:t>
                      </w:r>
                    </w:p>
                    <w:p w14:paraId="47332893" w14:textId="2C5BDC8D" w:rsidR="00D5434A" w:rsidRPr="00AB5915" w:rsidRDefault="00D5434A" w:rsidP="00D8272C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$1,500</w:t>
                      </w:r>
                    </w:p>
                    <w:p w14:paraId="0C5BBBA3" w14:textId="77777777" w:rsidR="00D5434A" w:rsidRPr="00AB5915" w:rsidRDefault="00D5434A" w:rsidP="00D1556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  <w:p w14:paraId="10A85BAF" w14:textId="3642A6F9" w:rsidR="00D5434A" w:rsidRPr="00AB5915" w:rsidRDefault="00D5434A" w:rsidP="00CC15F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26F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0A2B15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F26F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BE20090041</w:t>
      </w:r>
      <w:r w:rsidR="001D7004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D7004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F9033F">
        <w:rPr>
          <w:rFonts w:ascii="Courier New" w:hAnsi="Courier New" w:cs="Courier New"/>
          <w:b/>
          <w:bCs/>
          <w:color w:val="FF0000"/>
          <w:sz w:val="21"/>
          <w:szCs w:val="21"/>
        </w:rPr>
        <w:tab/>
      </w:r>
    </w:p>
    <w:p w14:paraId="49610A19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 w:rsidR="000A2B15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600 ISLE OF PALMS DR</w:t>
      </w:r>
    </w:p>
    <w:p w14:paraId="2ACD2AF7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 w:rsidR="000A2B15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SAVOR,STEVE</w:t>
      </w:r>
      <w:proofErr w:type="gramEnd"/>
    </w:p>
    <w:p w14:paraId="1BF5FCF5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 w:rsidR="000A2B15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8000"/>
          <w:sz w:val="21"/>
          <w:szCs w:val="21"/>
        </w:rPr>
        <w:t>JOSE SARAGUSTI</w:t>
      </w:r>
    </w:p>
    <w:p w14:paraId="46F5F176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43D0705" w14:textId="0ECBD7C0" w:rsidR="009F26F2" w:rsidRPr="00FF37BF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  <w:r w:rsidR="00FF37BF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FF37BF">
        <w:rPr>
          <w:rFonts w:ascii="Courier New" w:hAnsi="Courier New" w:cs="Courier New"/>
          <w:b/>
          <w:bCs/>
          <w:sz w:val="21"/>
          <w:szCs w:val="21"/>
        </w:rPr>
        <w:t>CMP 9/24/2020</w:t>
      </w:r>
      <w:r w:rsidR="00DB7E35">
        <w:rPr>
          <w:rFonts w:ascii="Courier New" w:hAnsi="Courier New" w:cs="Courier New"/>
          <w:b/>
          <w:bCs/>
          <w:sz w:val="21"/>
          <w:szCs w:val="21"/>
        </w:rPr>
        <w:t xml:space="preserve"> 1</w:t>
      </w:r>
      <w:r w:rsidR="00937AD9">
        <w:rPr>
          <w:rFonts w:ascii="Courier New" w:hAnsi="Courier New" w:cs="Courier New"/>
          <w:b/>
          <w:bCs/>
          <w:sz w:val="21"/>
          <w:szCs w:val="21"/>
        </w:rPr>
        <w:t>0</w:t>
      </w:r>
      <w:r w:rsidR="00DB7E35">
        <w:rPr>
          <w:rFonts w:ascii="Courier New" w:hAnsi="Courier New" w:cs="Courier New"/>
          <w:b/>
          <w:bCs/>
          <w:sz w:val="21"/>
          <w:szCs w:val="21"/>
        </w:rPr>
        <w:t xml:space="preserve"> DAYS @$150 = $</w:t>
      </w:r>
      <w:r w:rsidR="00937AD9">
        <w:rPr>
          <w:rFonts w:ascii="Courier New" w:hAnsi="Courier New" w:cs="Courier New"/>
          <w:b/>
          <w:bCs/>
          <w:sz w:val="21"/>
          <w:szCs w:val="21"/>
        </w:rPr>
        <w:t>1</w:t>
      </w:r>
      <w:r w:rsidR="00DB7E35">
        <w:rPr>
          <w:rFonts w:ascii="Courier New" w:hAnsi="Courier New" w:cs="Courier New"/>
          <w:b/>
          <w:bCs/>
          <w:sz w:val="21"/>
          <w:szCs w:val="21"/>
        </w:rPr>
        <w:t>,</w:t>
      </w:r>
      <w:r w:rsidR="00937AD9">
        <w:rPr>
          <w:rFonts w:ascii="Courier New" w:hAnsi="Courier New" w:cs="Courier New"/>
          <w:b/>
          <w:bCs/>
          <w:sz w:val="21"/>
          <w:szCs w:val="21"/>
        </w:rPr>
        <w:t>5</w:t>
      </w:r>
      <w:r w:rsidR="00DB7E35">
        <w:rPr>
          <w:rFonts w:ascii="Courier New" w:hAnsi="Courier New" w:cs="Courier New"/>
          <w:b/>
          <w:bCs/>
          <w:sz w:val="21"/>
          <w:szCs w:val="21"/>
        </w:rPr>
        <w:t>00</w:t>
      </w:r>
    </w:p>
    <w:p w14:paraId="14432BC7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B15C0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MISSING SILT FENCE PROTECTION</w:t>
      </w:r>
    </w:p>
    <w:p w14:paraId="6FF3266A" w14:textId="55EE2353" w:rsidR="00B15C02" w:rsidRPr="00BE3251" w:rsidRDefault="00B15C02" w:rsidP="00B15C02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7FE9F624" w14:textId="341B4566" w:rsidR="009F26F2" w:rsidRPr="001C017D" w:rsidRDefault="009F26F2" w:rsidP="00855317">
      <w:pPr>
        <w:widowControl w:val="0"/>
        <w:tabs>
          <w:tab w:val="left" w:pos="1440"/>
          <w:tab w:val="left" w:pos="4680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0A2B15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BE20090042</w:t>
      </w:r>
      <w:r w:rsidR="001D7004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D7004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BA036B" w:rsidRPr="00BA036B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855317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4D94BFE8" w14:textId="59B4DAA8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</w:t>
      </w:r>
      <w:r w:rsidR="00EE37E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517 RIVIERA ISLE DR</w:t>
      </w:r>
    </w:p>
    <w:p w14:paraId="5E9318CC" w14:textId="7AE80229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 w:rsidR="00EE37E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proofErr w:type="gramStart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SCHEERINGA,S</w:t>
      </w:r>
      <w:proofErr w:type="gramEnd"/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MICHAEL</w:t>
      </w:r>
    </w:p>
    <w:p w14:paraId="4C2B2B11" w14:textId="77777777" w:rsidR="009F26F2" w:rsidRPr="001C017D" w:rsidRDefault="009F26F2" w:rsidP="009A3919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INSPECTOR:</w:t>
      </w:r>
      <w:r w:rsidR="00EE37E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91756D">
        <w:rPr>
          <w:rFonts w:ascii="Courier New" w:hAnsi="Courier New" w:cs="Courier New"/>
          <w:b/>
          <w:bCs/>
          <w:color w:val="008000"/>
          <w:sz w:val="21"/>
          <w:szCs w:val="21"/>
        </w:rPr>
        <w:t>JOSE SARAGUSTI</w:t>
      </w:r>
    </w:p>
    <w:p w14:paraId="15A578F4" w14:textId="77777777" w:rsidR="00550C75" w:rsidRDefault="00550C75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7AAC7947" w14:textId="26A62234" w:rsidR="009F26F2" w:rsidRPr="00F04302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="00EE37E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  <w:r w:rsidR="00F04302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</w:p>
    <w:p w14:paraId="45B58A9C" w14:textId="77777777" w:rsidR="009F26F2" w:rsidRPr="001C017D" w:rsidRDefault="009F26F2" w:rsidP="009A3919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="00B15C02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SILT INTO THE STREET</w:t>
      </w:r>
    </w:p>
    <w:p w14:paraId="60935936" w14:textId="4CEF788A" w:rsidR="004A40BC" w:rsidRDefault="004A40BC" w:rsidP="004A40BC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bCs/>
          <w:color w:val="009900"/>
          <w:sz w:val="21"/>
          <w:szCs w:val="21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1577B38B" w14:textId="74668BCF" w:rsidR="00E2420E" w:rsidRPr="001C017D" w:rsidRDefault="00E2420E" w:rsidP="00C36F48">
      <w:pPr>
        <w:widowControl w:val="0"/>
        <w:tabs>
          <w:tab w:val="left" w:pos="1440"/>
          <w:tab w:val="left" w:pos="4671"/>
          <w:tab w:val="right" w:pos="11520"/>
        </w:tabs>
        <w:spacing w:after="0" w:line="240" w:lineRule="auto"/>
        <w:rPr>
          <w:rFonts w:ascii="Courier New" w:hAnsi="Courier New" w:cs="Courier New"/>
          <w:b/>
          <w:bCs/>
          <w:color w:val="000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BE20050261</w:t>
      </w:r>
      <w:r w:rsidR="001B2E85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B2E85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C36F48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CLOSED</w:t>
      </w:r>
      <w:r w:rsidR="00C36F48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</w:p>
    <w:p w14:paraId="2C2F993D" w14:textId="77777777" w:rsidR="00E2420E" w:rsidRPr="001C017D" w:rsidRDefault="00E2420E" w:rsidP="00E2420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ADDR: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116 S FEDERAL HWY</w:t>
      </w:r>
    </w:p>
    <w:p w14:paraId="39168669" w14:textId="77777777" w:rsidR="00E2420E" w:rsidRPr="001C017D" w:rsidRDefault="00E2420E" w:rsidP="00E2420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OWNER: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LAS OLAS WALK OWNER LP</w:t>
      </w:r>
    </w:p>
    <w:p w14:paraId="302F4E66" w14:textId="77777777" w:rsidR="00E2420E" w:rsidRPr="001C017D" w:rsidRDefault="00E2420E" w:rsidP="00E2420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INSPECTOR: 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JOSE SARAGUSTI</w:t>
      </w:r>
    </w:p>
    <w:p w14:paraId="00525161" w14:textId="77777777" w:rsidR="00550C75" w:rsidRDefault="00550C75" w:rsidP="00E2420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1561788A" w14:textId="081DF525" w:rsidR="00E2420E" w:rsidRPr="001C017D" w:rsidRDefault="00E2420E" w:rsidP="00E2420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7</w:t>
      </w:r>
    </w:p>
    <w:p w14:paraId="5759FBB5" w14:textId="77777777" w:rsidR="00E2420E" w:rsidRDefault="00E2420E" w:rsidP="00E2420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CLOSING 2ND COURT WITHOUT VALID MOT</w:t>
      </w:r>
    </w:p>
    <w:p w14:paraId="321A23B9" w14:textId="78A50F2F" w:rsidR="00E2420E" w:rsidRPr="00380B20" w:rsidRDefault="00E2420E" w:rsidP="00E2420E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p w14:paraId="2FD9494C" w14:textId="61A54CA6" w:rsidR="00E2420E" w:rsidRPr="00714649" w:rsidRDefault="00D15563" w:rsidP="00337858">
      <w:pPr>
        <w:widowControl w:val="0"/>
        <w:tabs>
          <w:tab w:val="left" w:pos="720"/>
          <w:tab w:val="left" w:pos="1440"/>
          <w:tab w:val="left" w:pos="2160"/>
          <w:tab w:val="left" w:pos="3780"/>
        </w:tabs>
        <w:spacing w:after="0" w:line="240" w:lineRule="auto"/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</w:pPr>
      <w:r>
        <w:rPr>
          <w:rFonts w:ascii="Courier New" w:hAnsi="Courier New" w:cs="Courier New"/>
          <w:b/>
          <w:bCs/>
          <w:noProof/>
          <w:color w:val="008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F46BFF" wp14:editId="3C70044D">
                <wp:simplePos x="0" y="0"/>
                <wp:positionH relativeFrom="column">
                  <wp:posOffset>4829175</wp:posOffset>
                </wp:positionH>
                <wp:positionV relativeFrom="paragraph">
                  <wp:posOffset>7620</wp:posOffset>
                </wp:positionV>
                <wp:extent cx="1525905" cy="747395"/>
                <wp:effectExtent l="0" t="0" r="17145" b="146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FCF32" w14:textId="466868D6" w:rsidR="00D5434A" w:rsidRPr="00AB5915" w:rsidRDefault="00D5434A" w:rsidP="00D155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CITED ON 6/4/2020</w:t>
                            </w:r>
                          </w:p>
                          <w:p w14:paraId="5E5C76FF" w14:textId="0821AA7D" w:rsidR="00D5434A" w:rsidRDefault="00D5434A" w:rsidP="00D155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TO CMP BY 6/4/2020</w:t>
                            </w:r>
                          </w:p>
                          <w:p w14:paraId="1C4DF991" w14:textId="77777777" w:rsidR="00D5434A" w:rsidRDefault="00D5434A" w:rsidP="00D155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1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SEC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CMP</w:t>
                            </w: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 @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$150</w:t>
                            </w:r>
                          </w:p>
                          <w:p w14:paraId="766BFCD9" w14:textId="77777777" w:rsidR="00D5434A" w:rsidRPr="00AB5915" w:rsidRDefault="00D5434A" w:rsidP="00D155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$1,500</w:t>
                            </w:r>
                          </w:p>
                          <w:p w14:paraId="363A2532" w14:textId="77777777" w:rsidR="00D5434A" w:rsidRPr="00AB5915" w:rsidRDefault="00D5434A" w:rsidP="00D155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  <w:r w:rsidRPr="00AB5915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 xml:space="preserve">CITY REQ </w:t>
                            </w:r>
                            <w:r w:rsidRPr="004745AA"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  <w:t>FULL AMT</w:t>
                            </w:r>
                          </w:p>
                          <w:p w14:paraId="74AE9210" w14:textId="77777777" w:rsidR="00D5434A" w:rsidRPr="00AB5915" w:rsidRDefault="00D5434A" w:rsidP="00D1556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46BFF" id="Text Box 25" o:spid="_x0000_s1042" type="#_x0000_t202" style="position:absolute;margin-left:380.25pt;margin-top:.6pt;width:120.15pt;height:58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">
                <v:textbox>
                  <w:txbxContent>
                    <w:p w14:paraId="0B1FCF32" w14:textId="466868D6" w:rsidR="00D5434A" w:rsidRPr="00AB5915" w:rsidRDefault="00D5434A" w:rsidP="00D1556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CITED ON 6/4/2020</w:t>
                      </w:r>
                    </w:p>
                    <w:p w14:paraId="5E5C76FF" w14:textId="0821AA7D" w:rsidR="00D5434A" w:rsidRDefault="00D5434A" w:rsidP="00D1556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TO CMP BY 6/4/2020</w:t>
                      </w:r>
                    </w:p>
                    <w:p w14:paraId="1C4DF991" w14:textId="77777777" w:rsidR="00D5434A" w:rsidRDefault="00D5434A" w:rsidP="00D1556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1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SEC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CMP</w:t>
                      </w: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 @ </w:t>
                      </w: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$150</w:t>
                      </w:r>
                    </w:p>
                    <w:p w14:paraId="766BFCD9" w14:textId="77777777" w:rsidR="00D5434A" w:rsidRPr="00AB5915" w:rsidRDefault="00D5434A" w:rsidP="00D1556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$1,500</w:t>
                      </w:r>
                    </w:p>
                    <w:p w14:paraId="363A2532" w14:textId="77777777" w:rsidR="00D5434A" w:rsidRPr="00AB5915" w:rsidRDefault="00D5434A" w:rsidP="00D1556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  <w:r w:rsidRPr="00AB5915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 xml:space="preserve">CITY REQ </w:t>
                      </w:r>
                      <w:r w:rsidRPr="004745AA"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  <w:t>FULL AMT</w:t>
                      </w:r>
                    </w:p>
                    <w:p w14:paraId="74AE9210" w14:textId="77777777" w:rsidR="00D5434A" w:rsidRPr="00AB5915" w:rsidRDefault="00D5434A" w:rsidP="00D1556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20E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CASE NO: </w:t>
      </w:r>
      <w:r w:rsidR="00E2420E"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="00E2420E"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BE20060071</w:t>
      </w:r>
      <w:r w:rsidR="001B2E85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1B2E85">
        <w:rPr>
          <w:rFonts w:ascii="Courier New" w:hAnsi="Courier New" w:cs="Courier New"/>
          <w:b/>
          <w:bCs/>
          <w:color w:val="FF0000"/>
          <w:sz w:val="21"/>
          <w:szCs w:val="21"/>
        </w:rPr>
        <w:t>S</w:t>
      </w:r>
      <w:r w:rsidR="00714649">
        <w:rPr>
          <w:rFonts w:ascii="Courier New" w:hAnsi="Courier New" w:cs="Courier New"/>
          <w:b/>
          <w:bCs/>
          <w:color w:val="FF0000"/>
          <w:sz w:val="21"/>
          <w:szCs w:val="21"/>
        </w:rPr>
        <w:tab/>
      </w:r>
      <w:r w:rsidR="00BF1B81">
        <w:rPr>
          <w:rFonts w:ascii="Courier New" w:hAnsi="Courier New" w:cs="Courier New"/>
          <w:b/>
          <w:bCs/>
          <w:color w:val="FF0000"/>
          <w:sz w:val="21"/>
          <w:szCs w:val="21"/>
          <w:u w:val="single"/>
        </w:rPr>
        <w:t>VACATE ORDER OF 11/10/20</w:t>
      </w:r>
    </w:p>
    <w:p w14:paraId="3DDDC153" w14:textId="623335D6" w:rsidR="00E2420E" w:rsidRPr="001C017D" w:rsidRDefault="00E2420E" w:rsidP="00E2420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CASE ADDR: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116 S FEDERAL HWY</w:t>
      </w:r>
    </w:p>
    <w:p w14:paraId="7F4E6963" w14:textId="77777777" w:rsidR="00E2420E" w:rsidRPr="001C017D" w:rsidRDefault="00E2420E" w:rsidP="00E2420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OWNER: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LAS OLAS WALK OWNER LP</w:t>
      </w:r>
    </w:p>
    <w:p w14:paraId="7E2DEBCE" w14:textId="77777777" w:rsidR="00E2420E" w:rsidRPr="001C017D" w:rsidRDefault="00E2420E" w:rsidP="00E2420E">
      <w:pPr>
        <w:widowControl w:val="0"/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INSPECTOR:</w:t>
      </w:r>
      <w:r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JOSE SARAGUSTI</w:t>
      </w:r>
    </w:p>
    <w:p w14:paraId="75049BE9" w14:textId="77777777" w:rsidR="00550C75" w:rsidRDefault="00550C75" w:rsidP="00E2420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</w:p>
    <w:p w14:paraId="481574DE" w14:textId="0E8B5524" w:rsidR="00E2420E" w:rsidRPr="006D78B9" w:rsidRDefault="00E2420E" w:rsidP="00E2420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VIOLATIONS: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ab/>
        <w:t>Sec. 25</w:t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noBreakHyphen/>
        <w:t>14</w:t>
      </w:r>
      <w:r w:rsidR="006D78B9">
        <w:rPr>
          <w:rFonts w:ascii="Courier New" w:hAnsi="Courier New" w:cs="Courier New"/>
          <w:b/>
          <w:bCs/>
          <w:color w:val="008000"/>
          <w:sz w:val="21"/>
          <w:szCs w:val="21"/>
        </w:rPr>
        <w:t xml:space="preserve"> </w:t>
      </w:r>
      <w:r w:rsidR="006D78B9">
        <w:rPr>
          <w:rFonts w:ascii="Courier New" w:hAnsi="Courier New" w:cs="Courier New"/>
          <w:b/>
          <w:bCs/>
          <w:sz w:val="21"/>
          <w:szCs w:val="21"/>
        </w:rPr>
        <w:t>CMP 6/8/20 3 DAYS @$500 = $1,500</w:t>
      </w:r>
    </w:p>
    <w:p w14:paraId="7A313586" w14:textId="77777777" w:rsidR="00E2420E" w:rsidRPr="001C017D" w:rsidRDefault="00E2420E" w:rsidP="00E2420E">
      <w:pPr>
        <w:widowControl w:val="0"/>
        <w:tabs>
          <w:tab w:val="left" w:pos="1456"/>
        </w:tabs>
        <w:spacing w:after="0" w:line="240" w:lineRule="auto"/>
        <w:rPr>
          <w:rFonts w:ascii="Courier New" w:hAnsi="Courier New" w:cs="Courier New"/>
          <w:b/>
          <w:bCs/>
          <w:color w:val="008000"/>
          <w:sz w:val="21"/>
          <w:szCs w:val="21"/>
        </w:rPr>
      </w:pPr>
      <w:r w:rsidRPr="001C017D">
        <w:rPr>
          <w:rFonts w:ascii="Courier New" w:hAnsi="Courier New" w:cs="Courier New"/>
          <w:b/>
          <w:bCs/>
          <w:sz w:val="21"/>
          <w:szCs w:val="21"/>
        </w:rPr>
        <w:tab/>
      </w:r>
      <w:r w:rsidRPr="001C017D">
        <w:rPr>
          <w:rFonts w:ascii="Courier New" w:hAnsi="Courier New" w:cs="Courier New"/>
          <w:b/>
          <w:bCs/>
          <w:color w:val="008000"/>
          <w:sz w:val="21"/>
          <w:szCs w:val="21"/>
        </w:rPr>
        <w:t>FABRIC FILTER BROKEN</w:t>
      </w:r>
    </w:p>
    <w:p w14:paraId="4CDF3D74" w14:textId="77777777" w:rsidR="00E2420E" w:rsidRPr="00380B20" w:rsidRDefault="00E2420E" w:rsidP="00E2420E">
      <w:pPr>
        <w:widowControl w:val="0"/>
        <w:tabs>
          <w:tab w:val="center" w:pos="5759"/>
        </w:tabs>
        <w:suppressAutoHyphens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kern w:val="1"/>
          <w:sz w:val="21"/>
          <w:szCs w:val="21"/>
          <w:lang w:eastAsia="zh-CN" w:bidi="hi-IN"/>
        </w:rPr>
      </w:pPr>
      <w:r w:rsidRPr="00380B20">
        <w:rPr>
          <w:rFonts w:ascii="Courier New" w:eastAsia="Calibri" w:hAnsi="Courier New" w:cs="Courier New"/>
          <w:b/>
          <w:bCs/>
          <w:color w:val="009900"/>
          <w:sz w:val="21"/>
          <w:szCs w:val="21"/>
        </w:rPr>
        <w:t>-------------------------------------------------------------------------------</w:t>
      </w:r>
    </w:p>
    <w:tbl>
      <w:tblPr>
        <w:tblW w:w="9630" w:type="dxa"/>
        <w:tblInd w:w="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6390"/>
      </w:tblGrid>
      <w:tr w:rsidR="00EB37BC" w:rsidRPr="00741E42" w14:paraId="65D35B9C" w14:textId="77777777" w:rsidTr="00FE2332">
        <w:trPr>
          <w:trHeight w:val="28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1681E" w14:textId="77777777" w:rsidR="00EB37BC" w:rsidRPr="00741E42" w:rsidRDefault="00EB37BC" w:rsidP="00FE2332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</w:pPr>
            <w:r w:rsidRPr="00741E42">
              <w:rPr>
                <w:rFonts w:ascii="Courier New" w:hAnsi="Courier New" w:cs="Courier New"/>
                <w:b/>
                <w:bCs/>
                <w:sz w:val="21"/>
                <w:szCs w:val="21"/>
              </w:rPr>
              <w:lastRenderedPageBreak/>
              <w:t>INSPECTOR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41341" w14:textId="77777777" w:rsidR="00EB37BC" w:rsidRPr="00741E42" w:rsidRDefault="00EB37BC" w:rsidP="00FE2332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</w:pPr>
            <w:r w:rsidRPr="00741E42">
              <w:rPr>
                <w:rFonts w:ascii="Courier New" w:hAnsi="Courier New" w:cs="Courier New"/>
                <w:b/>
                <w:bCs/>
                <w:sz w:val="21"/>
                <w:szCs w:val="21"/>
              </w:rPr>
              <w:t>PAGES</w:t>
            </w:r>
          </w:p>
        </w:tc>
      </w:tr>
      <w:tr w:rsidR="00EB37BC" w:rsidRPr="00741E42" w14:paraId="3A17A594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E55F2" w14:textId="77777777" w:rsidR="00EB37BC" w:rsidRPr="00741E42" w:rsidRDefault="00EB37BC" w:rsidP="00FE2332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Albores, Alexander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422CB" w14:textId="77777777" w:rsidR="00EB37BC" w:rsidRPr="00741E42" w:rsidRDefault="00581D23" w:rsidP="00FE23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5</w:t>
            </w:r>
            <w:r w:rsidR="00EB37BC">
              <w:rPr>
                <w:rFonts w:ascii="Courier New" w:hAnsi="Courier New" w:cs="Courier New"/>
                <w:b/>
                <w:sz w:val="21"/>
                <w:szCs w:val="21"/>
              </w:rPr>
              <w:t>-</w:t>
            </w:r>
            <w:proofErr w:type="gramStart"/>
            <w:r>
              <w:rPr>
                <w:rFonts w:ascii="Courier New" w:hAnsi="Courier New" w:cs="Courier New"/>
                <w:b/>
                <w:sz w:val="21"/>
                <w:szCs w:val="21"/>
              </w:rPr>
              <w:t>8,  44</w:t>
            </w:r>
            <w:proofErr w:type="gramEnd"/>
            <w:r>
              <w:rPr>
                <w:rFonts w:ascii="Courier New" w:hAnsi="Courier New" w:cs="Courier New"/>
                <w:b/>
                <w:sz w:val="21"/>
                <w:szCs w:val="21"/>
              </w:rPr>
              <w:t>-45</w:t>
            </w:r>
          </w:p>
        </w:tc>
      </w:tr>
      <w:tr w:rsidR="00EB37BC" w:rsidRPr="00741E42" w14:paraId="05CB99C1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804D2" w14:textId="77777777" w:rsidR="00EB37BC" w:rsidRPr="00741E42" w:rsidRDefault="00EB37BC" w:rsidP="00FE2332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Carrasquel, Mario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DAEE6" w14:textId="77777777" w:rsidR="00EB37BC" w:rsidRPr="00741E42" w:rsidRDefault="00EB37BC" w:rsidP="00FE23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2</w:t>
            </w:r>
          </w:p>
        </w:tc>
      </w:tr>
      <w:tr w:rsidR="00EB37BC" w:rsidRPr="00741E42" w14:paraId="71358A66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63FAD" w14:textId="77777777" w:rsidR="00EB37BC" w:rsidRPr="00741E42" w:rsidRDefault="00EB37BC" w:rsidP="00FE2332">
            <w:pPr>
              <w:spacing w:after="0" w:line="240" w:lineRule="auto"/>
              <w:rPr>
                <w:rFonts w:ascii="Courier New" w:hAnsi="Courier New" w:cs="Courier New"/>
                <w:b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Del Rio, Alejandro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5C363" w14:textId="77777777" w:rsidR="00EB37BC" w:rsidRPr="00741E42" w:rsidRDefault="00581D23" w:rsidP="00FE23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4-</w:t>
            </w:r>
            <w:proofErr w:type="gramStart"/>
            <w:r>
              <w:rPr>
                <w:rFonts w:ascii="Courier New" w:hAnsi="Courier New" w:cs="Courier New"/>
                <w:b/>
                <w:sz w:val="21"/>
                <w:szCs w:val="21"/>
              </w:rPr>
              <w:t>5,  41</w:t>
            </w:r>
            <w:proofErr w:type="gramEnd"/>
          </w:p>
        </w:tc>
      </w:tr>
      <w:tr w:rsidR="00EB37BC" w:rsidRPr="00741E42" w14:paraId="3FA89719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B584D" w14:textId="77777777" w:rsidR="00EB37BC" w:rsidRPr="00741E42" w:rsidRDefault="00EB37BC" w:rsidP="00FE2332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Martinez, Jorge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75586" w14:textId="77777777" w:rsidR="00EB37BC" w:rsidRPr="00741E42" w:rsidRDefault="00581D23" w:rsidP="00FE23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15-24</w:t>
            </w:r>
          </w:p>
        </w:tc>
      </w:tr>
      <w:tr w:rsidR="00EB37BC" w:rsidRPr="00741E42" w14:paraId="09C04885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9745F" w14:textId="77777777" w:rsidR="00EB37BC" w:rsidRPr="00741E42" w:rsidRDefault="00EB37BC" w:rsidP="00FE2332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Martinez, Leonardo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235A2" w14:textId="77777777" w:rsidR="00EB37BC" w:rsidRPr="00741E42" w:rsidRDefault="001D1348" w:rsidP="00FE23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10</w:t>
            </w:r>
            <w:r w:rsidR="00EB37BC">
              <w:rPr>
                <w:rFonts w:ascii="Courier New" w:hAnsi="Courier New" w:cs="Courier New"/>
                <w:b/>
                <w:sz w:val="21"/>
                <w:szCs w:val="21"/>
              </w:rPr>
              <w:t>-</w:t>
            </w:r>
            <w:proofErr w:type="gramStart"/>
            <w:r>
              <w:rPr>
                <w:rFonts w:ascii="Courier New" w:hAnsi="Courier New" w:cs="Courier New"/>
                <w:b/>
                <w:sz w:val="21"/>
                <w:szCs w:val="21"/>
              </w:rPr>
              <w:t>14</w:t>
            </w:r>
            <w:r w:rsidR="00EB37BC">
              <w:rPr>
                <w:rFonts w:ascii="Courier New" w:hAnsi="Courier New" w:cs="Courier New"/>
                <w:b/>
                <w:sz w:val="21"/>
                <w:szCs w:val="21"/>
              </w:rPr>
              <w:t xml:space="preserve">,  </w:t>
            </w:r>
            <w:r>
              <w:rPr>
                <w:rFonts w:ascii="Courier New" w:hAnsi="Courier New" w:cs="Courier New"/>
                <w:b/>
                <w:sz w:val="21"/>
                <w:szCs w:val="21"/>
              </w:rPr>
              <w:t>41</w:t>
            </w:r>
            <w:proofErr w:type="gramEnd"/>
            <w:r>
              <w:rPr>
                <w:rFonts w:ascii="Courier New" w:hAnsi="Courier New" w:cs="Courier New"/>
                <w:b/>
                <w:sz w:val="21"/>
                <w:szCs w:val="21"/>
              </w:rPr>
              <w:t>-42</w:t>
            </w:r>
          </w:p>
        </w:tc>
      </w:tr>
      <w:tr w:rsidR="00EB37BC" w:rsidRPr="00741E42" w14:paraId="536D4440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AC06E" w14:textId="77777777" w:rsidR="00EB37BC" w:rsidRPr="00741E42" w:rsidRDefault="00EB37BC" w:rsidP="00FE2332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Masula, Bobby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0994" w14:textId="77777777" w:rsidR="00EB37BC" w:rsidRPr="00741E42" w:rsidRDefault="00284F61" w:rsidP="00FE23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1</w:t>
            </w:r>
          </w:p>
        </w:tc>
      </w:tr>
      <w:tr w:rsidR="00EB37BC" w:rsidRPr="00741E42" w14:paraId="132E53F5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02667" w14:textId="77777777" w:rsidR="00EB37BC" w:rsidRPr="00741E42" w:rsidRDefault="00EB37BC" w:rsidP="00FE2332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Oliva, George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E02CE" w14:textId="77777777" w:rsidR="00EB37BC" w:rsidRPr="00741E42" w:rsidRDefault="009E546F" w:rsidP="00FE2332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  <w:t>24-40</w:t>
            </w:r>
          </w:p>
        </w:tc>
      </w:tr>
      <w:tr w:rsidR="00EB37BC" w:rsidRPr="00741E42" w14:paraId="580B2DEB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79D8A" w14:textId="77777777" w:rsidR="00EB37BC" w:rsidRDefault="00EB37BC" w:rsidP="00FE2332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Rich, Mary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3B88A" w14:textId="77777777" w:rsidR="00EB37BC" w:rsidRDefault="009E546F" w:rsidP="00FE2332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  <w:t>0</w:t>
            </w:r>
          </w:p>
        </w:tc>
      </w:tr>
      <w:tr w:rsidR="00EB37BC" w:rsidRPr="00741E42" w14:paraId="1FECD451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D7B85" w14:textId="77777777" w:rsidR="00EB37BC" w:rsidRPr="00741E42" w:rsidRDefault="00EB37BC" w:rsidP="00FE2332">
            <w:pPr>
              <w:spacing w:after="0" w:line="240" w:lineRule="auto"/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Saragusti, Jose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846C" w14:textId="77777777" w:rsidR="00EB37BC" w:rsidRPr="00741E42" w:rsidRDefault="007B3E29" w:rsidP="00FE2332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  <w:t>8-</w:t>
            </w:r>
            <w:proofErr w:type="gramStart"/>
            <w:r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  <w:t>10</w:t>
            </w:r>
            <w:r w:rsidR="00EB37BC"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  <w:t xml:space="preserve">,  </w:t>
            </w:r>
            <w:r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  <w:t>45</w:t>
            </w:r>
            <w:proofErr w:type="gramEnd"/>
            <w:r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  <w:t>-46</w:t>
            </w:r>
          </w:p>
        </w:tc>
      </w:tr>
      <w:tr w:rsidR="00EB37BC" w:rsidRPr="00741E42" w14:paraId="140396AB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9D9ED" w14:textId="77777777" w:rsidR="00EB37BC" w:rsidRPr="00741E42" w:rsidRDefault="00EB37BC" w:rsidP="00FE2332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>Suarez, Hector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A4346" w14:textId="77777777" w:rsidR="00EB37BC" w:rsidRPr="00741E42" w:rsidRDefault="00284F61" w:rsidP="00FE23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sz w:val="21"/>
                <w:szCs w:val="21"/>
              </w:rPr>
              <w:t>3</w:t>
            </w:r>
            <w:r w:rsidR="00EB37BC">
              <w:rPr>
                <w:rFonts w:ascii="Courier New" w:hAnsi="Courier New" w:cs="Courier New"/>
                <w:b/>
                <w:sz w:val="21"/>
                <w:szCs w:val="21"/>
              </w:rPr>
              <w:t>-</w:t>
            </w:r>
            <w:r>
              <w:rPr>
                <w:rFonts w:ascii="Courier New" w:hAnsi="Courier New" w:cs="Courier New"/>
                <w:b/>
                <w:sz w:val="21"/>
                <w:szCs w:val="21"/>
              </w:rPr>
              <w:t>4</w:t>
            </w:r>
            <w:r w:rsidR="00EB37BC">
              <w:rPr>
                <w:rFonts w:ascii="Courier New" w:hAnsi="Courier New" w:cs="Courier New"/>
                <w:b/>
                <w:sz w:val="21"/>
                <w:szCs w:val="21"/>
              </w:rPr>
              <w:t xml:space="preserve">, </w:t>
            </w:r>
            <w:r>
              <w:rPr>
                <w:rFonts w:ascii="Courier New" w:hAnsi="Courier New" w:cs="Courier New"/>
                <w:b/>
                <w:sz w:val="21"/>
                <w:szCs w:val="21"/>
              </w:rPr>
              <w:t>42-43</w:t>
            </w:r>
          </w:p>
        </w:tc>
      </w:tr>
      <w:tr w:rsidR="00EB37BC" w:rsidRPr="00741E42" w14:paraId="6A5DDB13" w14:textId="77777777" w:rsidTr="00FE2332">
        <w:trPr>
          <w:trHeight w:val="292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7E779" w14:textId="77777777" w:rsidR="00EB37BC" w:rsidRPr="00741E42" w:rsidRDefault="00EB37BC" w:rsidP="00FE23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8067D" w14:textId="77777777" w:rsidR="00EB37BC" w:rsidRPr="00741E42" w:rsidRDefault="00EB37BC" w:rsidP="00FE233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1"/>
                <w:szCs w:val="21"/>
              </w:rPr>
            </w:pPr>
          </w:p>
        </w:tc>
      </w:tr>
      <w:tr w:rsidR="00EB37BC" w:rsidRPr="00741E42" w14:paraId="1F5E1639" w14:textId="77777777" w:rsidTr="00FE2332">
        <w:trPr>
          <w:trHeight w:val="29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A56DF" w14:textId="77777777" w:rsidR="00EB37BC" w:rsidRPr="00741E42" w:rsidRDefault="00EB37BC" w:rsidP="00FE2332">
            <w:pPr>
              <w:spacing w:after="0" w:line="240" w:lineRule="auto"/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38339" w14:textId="77777777" w:rsidR="00EB37BC" w:rsidRPr="00741E42" w:rsidRDefault="00EB37BC" w:rsidP="00FE2332">
            <w:pPr>
              <w:spacing w:after="0" w:line="240" w:lineRule="auto"/>
              <w:jc w:val="center"/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</w:pPr>
          </w:p>
        </w:tc>
      </w:tr>
      <w:tr w:rsidR="00EB37BC" w:rsidRPr="00741E42" w14:paraId="4852778F" w14:textId="77777777" w:rsidTr="00FE2332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74D90" w14:textId="77777777" w:rsidR="00EB37BC" w:rsidRPr="00741E42" w:rsidRDefault="00EB37BC" w:rsidP="00FE2332">
            <w:pPr>
              <w:spacing w:after="0" w:line="240" w:lineRule="auto"/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</w:pPr>
            <w:r w:rsidRPr="00741E42"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  <w:t>New Cases: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78ABF" w14:textId="77777777" w:rsidR="00EB37BC" w:rsidRPr="00741E42" w:rsidRDefault="00EB37BC" w:rsidP="00FE2332">
            <w:pPr>
              <w:spacing w:after="0" w:line="240" w:lineRule="auto"/>
              <w:rPr>
                <w:rFonts w:ascii="Courier New" w:eastAsia="Arial Unicode MS" w:hAnsi="Courier New" w:cs="Courier New"/>
                <w:b/>
                <w:bCs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Pages:  </w:t>
            </w:r>
            <w:r w:rsidR="001D2AE5">
              <w:rPr>
                <w:rFonts w:ascii="Courier New" w:hAnsi="Courier New" w:cs="Courier New"/>
                <w:b/>
                <w:bCs/>
                <w:sz w:val="21"/>
                <w:szCs w:val="21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1"/>
                <w:szCs w:val="21"/>
              </w:rPr>
              <w:t xml:space="preserve"> - </w:t>
            </w:r>
            <w:r w:rsidR="001D2AE5">
              <w:rPr>
                <w:rFonts w:ascii="Courier New" w:hAnsi="Courier New" w:cs="Courier New"/>
                <w:b/>
                <w:bCs/>
                <w:sz w:val="21"/>
                <w:szCs w:val="21"/>
              </w:rPr>
              <w:t>40</w:t>
            </w:r>
          </w:p>
        </w:tc>
      </w:tr>
      <w:tr w:rsidR="00EB37BC" w:rsidRPr="00741E42" w14:paraId="4FF87337" w14:textId="77777777" w:rsidTr="00FE2332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18F4E" w14:textId="77777777" w:rsidR="00EB37BC" w:rsidRPr="00741E42" w:rsidRDefault="00EB37BC" w:rsidP="00FE2332">
            <w:pPr>
              <w:spacing w:after="0" w:line="240" w:lineRule="auto"/>
              <w:rPr>
                <w:rFonts w:ascii="Courier New" w:eastAsia="Arial Unicode MS" w:hAnsi="Courier New" w:cs="Courier New"/>
                <w:b/>
                <w:bCs/>
                <w:color w:val="008000"/>
                <w:sz w:val="21"/>
                <w:szCs w:val="21"/>
              </w:rPr>
            </w:pPr>
            <w:r w:rsidRPr="00741E42">
              <w:rPr>
                <w:rFonts w:ascii="Courier New" w:eastAsia="Arial Unicode MS" w:hAnsi="Courier New" w:cs="Courier New"/>
                <w:b/>
                <w:bCs/>
                <w:color w:val="00B050"/>
                <w:sz w:val="21"/>
                <w:szCs w:val="21"/>
              </w:rPr>
              <w:t>Hearing to Impose Fines: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35B76" w14:textId="77777777" w:rsidR="00EB37BC" w:rsidRPr="00741E42" w:rsidRDefault="00EB37BC" w:rsidP="00FE2332">
            <w:pPr>
              <w:spacing w:after="0" w:line="240" w:lineRule="auto"/>
              <w:rPr>
                <w:rFonts w:ascii="Courier New" w:eastAsia="Arial Unicode MS" w:hAnsi="Courier New" w:cs="Courier New"/>
                <w:b/>
                <w:bCs/>
                <w:color w:val="008000"/>
                <w:sz w:val="21"/>
                <w:szCs w:val="21"/>
              </w:rPr>
            </w:pPr>
            <w:r>
              <w:rPr>
                <w:rFonts w:ascii="Courier New" w:hAnsi="Courier New" w:cs="Courier New"/>
                <w:b/>
                <w:bCs/>
                <w:color w:val="008000"/>
                <w:sz w:val="21"/>
                <w:szCs w:val="21"/>
              </w:rPr>
              <w:t xml:space="preserve">Pages: </w:t>
            </w:r>
            <w:r w:rsidR="001D2AE5">
              <w:rPr>
                <w:rFonts w:ascii="Courier New" w:hAnsi="Courier New" w:cs="Courier New"/>
                <w:b/>
                <w:bCs/>
                <w:color w:val="008000"/>
                <w:sz w:val="21"/>
                <w:szCs w:val="21"/>
              </w:rPr>
              <w:t>4</w:t>
            </w:r>
            <w:r>
              <w:rPr>
                <w:rFonts w:ascii="Courier New" w:hAnsi="Courier New" w:cs="Courier New"/>
                <w:b/>
                <w:bCs/>
                <w:color w:val="008000"/>
                <w:sz w:val="21"/>
                <w:szCs w:val="21"/>
              </w:rPr>
              <w:t xml:space="preserve">1 - </w:t>
            </w:r>
            <w:r w:rsidR="001D2AE5">
              <w:rPr>
                <w:rFonts w:ascii="Courier New" w:hAnsi="Courier New" w:cs="Courier New"/>
                <w:b/>
                <w:bCs/>
                <w:color w:val="008000"/>
                <w:sz w:val="21"/>
                <w:szCs w:val="21"/>
              </w:rPr>
              <w:t>46</w:t>
            </w:r>
          </w:p>
        </w:tc>
      </w:tr>
      <w:tr w:rsidR="00EB37BC" w:rsidRPr="00741E42" w14:paraId="60027FAF" w14:textId="77777777" w:rsidTr="00FE2332">
        <w:trPr>
          <w:trHeight w:val="31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8EB6A" w14:textId="77777777" w:rsidR="00EB37BC" w:rsidRPr="00741E42" w:rsidRDefault="00EB37BC" w:rsidP="00FE2332">
            <w:pPr>
              <w:spacing w:after="0" w:line="240" w:lineRule="auto"/>
              <w:rPr>
                <w:rFonts w:ascii="Courier New" w:eastAsia="Arial Unicode MS" w:hAnsi="Courier New" w:cs="Courier New"/>
                <w:b/>
                <w:bCs/>
                <w:color w:val="0000FF"/>
                <w:sz w:val="21"/>
                <w:szCs w:val="21"/>
              </w:rPr>
            </w:pPr>
            <w:r w:rsidRPr="00741E42">
              <w:rPr>
                <w:rFonts w:ascii="Courier New" w:eastAsia="Arial Unicode MS" w:hAnsi="Courier New" w:cs="Courier New"/>
                <w:b/>
                <w:bCs/>
                <w:color w:val="0000FF"/>
                <w:sz w:val="21"/>
                <w:szCs w:val="21"/>
              </w:rPr>
              <w:t>Return Hearing: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BF13D" w14:textId="77777777" w:rsidR="00EB37BC" w:rsidRPr="00741E42" w:rsidRDefault="00EB37BC" w:rsidP="00FE2332">
            <w:pPr>
              <w:spacing w:after="0" w:line="240" w:lineRule="auto"/>
              <w:rPr>
                <w:rFonts w:ascii="Courier New" w:eastAsia="Arial Unicode MS" w:hAnsi="Courier New" w:cs="Courier New"/>
                <w:b/>
                <w:bCs/>
                <w:color w:val="0000FF"/>
                <w:sz w:val="21"/>
                <w:szCs w:val="21"/>
              </w:rPr>
            </w:pPr>
            <w:r>
              <w:rPr>
                <w:rFonts w:ascii="Courier New" w:eastAsia="Arial Unicode MS" w:hAnsi="Courier New" w:cs="Courier New"/>
                <w:b/>
                <w:bCs/>
                <w:color w:val="0000FF"/>
                <w:sz w:val="21"/>
                <w:szCs w:val="21"/>
              </w:rPr>
              <w:t>Pages: -</w:t>
            </w:r>
          </w:p>
        </w:tc>
      </w:tr>
    </w:tbl>
    <w:p w14:paraId="5AE94433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1EA3A62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1CEA3FB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F75C0FA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3792D21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AC54400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CCE74E3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7670DD7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78AE818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6F6A548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0F2F765A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ADC2134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59F29ECE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BC339A6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B8775F7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6C54458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8DBC5FA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246D1C7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1EA7D7B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BDCCEBE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0F440EA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56B2E72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BE1924C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27B64102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5E8A393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8D7FA93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30B48769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8BB8EDB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6E641483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1073E532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92C6F87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48BF6901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p w14:paraId="722C38D5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bookmarkEnd w:id="0"/>
    <w:bookmarkEnd w:id="2"/>
    <w:bookmarkEnd w:id="3"/>
    <w:p w14:paraId="258D2BAE" w14:textId="77777777" w:rsidR="00EB37BC" w:rsidRDefault="00EB37BC" w:rsidP="009A3919">
      <w:pPr>
        <w:widowControl w:val="0"/>
        <w:tabs>
          <w:tab w:val="left" w:pos="2280"/>
          <w:tab w:val="left" w:pos="6360"/>
        </w:tabs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</w:p>
    <w:sectPr w:rsidR="00EB37BC" w:rsidSect="00AB1F8E">
      <w:footerReference w:type="even" r:id="rId8"/>
      <w:headerReference w:type="first" r:id="rId9"/>
      <w:footerReference w:type="first" r:id="rId10"/>
      <w:type w:val="continuous"/>
      <w:pgSz w:w="12240" w:h="15840"/>
      <w:pgMar w:top="1167" w:right="1080" w:bottom="1440" w:left="1080" w:header="450" w:footer="43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D92CB" w14:textId="77777777" w:rsidR="00D5434A" w:rsidRDefault="00D5434A" w:rsidP="00ED338E">
      <w:pPr>
        <w:spacing w:after="0" w:line="240" w:lineRule="auto"/>
      </w:pPr>
      <w:r>
        <w:separator/>
      </w:r>
    </w:p>
  </w:endnote>
  <w:endnote w:type="continuationSeparator" w:id="0">
    <w:p w14:paraId="28CBB188" w14:textId="77777777" w:rsidR="00D5434A" w:rsidRDefault="00D5434A" w:rsidP="00ED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98EA" w14:textId="77777777" w:rsidR="00D5434A" w:rsidRDefault="00D5434A">
    <w:pPr>
      <w:pStyle w:val="Footer"/>
    </w:pPr>
    <w:r>
      <w:rPr>
        <w:i/>
        <w:noProof/>
        <w:u w:val="single"/>
      </w:rPr>
      <w:drawing>
        <wp:inline distT="0" distB="0" distL="0" distR="0" wp14:anchorId="4ABB9AAB" wp14:editId="1A2961FF">
          <wp:extent cx="190500" cy="200025"/>
          <wp:effectExtent l="0" t="0" r="0" b="0"/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3541" w14:textId="77777777" w:rsidR="00D5434A" w:rsidRPr="005A40D8" w:rsidRDefault="00D5434A" w:rsidP="00D80038">
    <w:pPr>
      <w:pStyle w:val="Footer"/>
      <w:rPr>
        <w:i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270DC71" wp14:editId="3EC58875">
              <wp:simplePos x="0" y="0"/>
              <wp:positionH relativeFrom="column">
                <wp:posOffset>5143907</wp:posOffset>
              </wp:positionH>
              <wp:positionV relativeFrom="paragraph">
                <wp:posOffset>40640</wp:posOffset>
              </wp:positionV>
              <wp:extent cx="1268095" cy="205740"/>
              <wp:effectExtent l="0" t="0" r="0" b="0"/>
              <wp:wrapNone/>
              <wp:docPr id="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68095" cy="205740"/>
                        <a:chOff x="9376" y="15127"/>
                        <a:chExt cx="1997" cy="324"/>
                      </a:xfrm>
                    </wpg:grpSpPr>
                    <pic:pic xmlns:pic="http://schemas.openxmlformats.org/drawingml/2006/picture">
                      <pic:nvPicPr>
                        <pic:cNvPr id="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7" y="15149"/>
                          <a:ext cx="206" cy="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376" y="15127"/>
                          <a:ext cx="1943" cy="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D0CFC" w14:textId="77777777" w:rsidR="00D5434A" w:rsidRPr="005A40D8" w:rsidRDefault="00D5434A" w:rsidP="00D80038">
                            <w:pPr>
                              <w:rPr>
                                <w:color w:val="006BB7"/>
                              </w:rPr>
                            </w:pPr>
                            <w:r w:rsidRPr="005A40D8">
                              <w:rPr>
                                <w:rFonts w:ascii="CenturyGothic" w:hAnsi="CenturyGothic" w:cs="CenturyGothic"/>
                                <w:color w:val="006BB7"/>
                                <w:sz w:val="13"/>
                                <w:szCs w:val="13"/>
                              </w:rPr>
                              <w:t>Printed On Recycled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0DC71" id="Group 12" o:spid="_x0000_s1043" style="position:absolute;margin-left:405.05pt;margin-top:3.2pt;width:99.85pt;height:16.2pt;z-index:251659776" coordorigin="9376,15127" coordsize="1997,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BLAAAAAEAAQEsAAAAAQABOEJJTQQmAAAAAAAOAAAAAAAAAAAA&#10;AD+AAAA4QklNBA0AAAAAAAQAAAB4OEJJTQQZAAAAAAAEAAAAHjhCSU0D8wAAAAAACQAAAAAAAAAA&#10;AQA4QklNJxAAAAAAAAoAAQAAAAAAAAAB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BBAAAAAFJnaHRsb25nAAAAP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44" type="#_x0000_t75" style="position:absolute;left:11167;top:15149;width:206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9376;top:15127;width:1943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6C4D0CFC" w14:textId="77777777" w:rsidR="00D5434A" w:rsidRPr="005A40D8" w:rsidRDefault="00D5434A" w:rsidP="00D80038">
                      <w:pPr>
                        <w:rPr>
                          <w:color w:val="006BB7"/>
                        </w:rPr>
                      </w:pPr>
                      <w:r w:rsidRPr="005A40D8">
                        <w:rPr>
                          <w:rFonts w:ascii="CenturyGothic" w:hAnsi="CenturyGothic" w:cs="CenturyGothic"/>
                          <w:color w:val="006BB7"/>
                          <w:sz w:val="13"/>
                          <w:szCs w:val="13"/>
                        </w:rPr>
                        <w:t>Printed On Recycled Paper.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10CD31" wp14:editId="0E9CB5BC">
              <wp:simplePos x="0" y="0"/>
              <wp:positionH relativeFrom="column">
                <wp:posOffset>25476</wp:posOffset>
              </wp:positionH>
              <wp:positionV relativeFrom="paragraph">
                <wp:posOffset>67412</wp:posOffset>
              </wp:positionV>
              <wp:extent cx="1420495" cy="3340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8814B" w14:textId="77777777" w:rsidR="00D5434A" w:rsidRPr="00ED338E" w:rsidRDefault="00D5434A" w:rsidP="00D80038">
                          <w:pPr>
                            <w:rPr>
                              <w:color w:val="006BB7"/>
                            </w:rPr>
                          </w:pPr>
                          <w:r w:rsidRPr="00ED338E">
                            <w:rPr>
                              <w:rFonts w:ascii="CenturyGothic" w:hAnsi="CenturyGothic" w:cs="CenturyGothic"/>
                              <w:color w:val="006BB7"/>
                              <w:sz w:val="13"/>
                              <w:szCs w:val="13"/>
                            </w:rPr>
                            <w:t>Equal Opportunity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10CD31" id="Text Box 2" o:spid="_x0000_s1046" type="#_x0000_t202" style="position:absolute;margin-left:2pt;margin-top:5.3pt;width:111.85pt;height:26.3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" filled="f" stroked="f">
              <v:textbox style="mso-fit-shape-to-text:t">
                <w:txbxContent>
                  <w:p w14:paraId="6088814B" w14:textId="77777777" w:rsidR="00D5434A" w:rsidRPr="00ED338E" w:rsidRDefault="00D5434A" w:rsidP="00D80038">
                    <w:pPr>
                      <w:rPr>
                        <w:color w:val="006BB7"/>
                      </w:rPr>
                    </w:pPr>
                    <w:r w:rsidRPr="00ED338E">
                      <w:rPr>
                        <w:rFonts w:ascii="CenturyGothic" w:hAnsi="CenturyGothic" w:cs="CenturyGothic"/>
                        <w:color w:val="006BB7"/>
                        <w:sz w:val="13"/>
                        <w:szCs w:val="13"/>
                      </w:rPr>
                      <w:t>Equal Opportunity Employer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F4941C" wp14:editId="3DE2D375">
              <wp:simplePos x="0" y="0"/>
              <wp:positionH relativeFrom="column">
                <wp:posOffset>1166622</wp:posOffset>
              </wp:positionH>
              <wp:positionV relativeFrom="paragraph">
                <wp:posOffset>-358547</wp:posOffset>
              </wp:positionV>
              <wp:extent cx="3977005" cy="6032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00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C4769" w14:textId="77777777" w:rsidR="00D5434A" w:rsidRDefault="00D5434A" w:rsidP="00D8003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entury Gothic" w:hAnsi="Century Gothic" w:cs="Copperplate Gothic Light"/>
                              <w:b/>
                              <w:smallCaps/>
                              <w:color w:val="006BB7"/>
                              <w:spacing w:val="1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Copperplate Gothic Light"/>
                              <w:b/>
                              <w:smallCaps/>
                              <w:color w:val="006BB7"/>
                              <w:spacing w:val="11"/>
                              <w:sz w:val="16"/>
                              <w:szCs w:val="16"/>
                            </w:rPr>
                            <w:t>DEPARTMENT OF SUSTAINABLE DEVELOPMENT</w:t>
                          </w:r>
                        </w:p>
                        <w:p w14:paraId="587C6807" w14:textId="77777777" w:rsidR="00D5434A" w:rsidRDefault="00D5434A" w:rsidP="00D8003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entury Gothic" w:hAnsi="Century Gothic" w:cs="Copperplate Gothic Light"/>
                              <w:smallCaps/>
                              <w:color w:val="006BB7"/>
                              <w:spacing w:val="1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 w:cs="Copperplate Gothic Light"/>
                              <w:smallCaps/>
                              <w:color w:val="006BB7"/>
                              <w:spacing w:val="11"/>
                              <w:sz w:val="14"/>
                              <w:szCs w:val="14"/>
                            </w:rPr>
                            <w:t>700 NW 19 AVENUE, FORT LAUDERDALE 3331</w:t>
                          </w:r>
                          <w:r w:rsidRPr="00645BBF">
                            <w:rPr>
                              <w:rFonts w:ascii="Century Gothic" w:hAnsi="Century Gothic" w:cs="Copperplate Gothic Light"/>
                              <w:smallCaps/>
                              <w:color w:val="006BB7"/>
                              <w:spacing w:val="11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37AFA910" w14:textId="77777777" w:rsidR="00D5434A" w:rsidRPr="005A40D8" w:rsidRDefault="00D5434A" w:rsidP="00D80038">
                          <w:pPr>
                            <w:jc w:val="center"/>
                            <w:rPr>
                              <w:rFonts w:ascii="Century Gothic" w:hAnsi="Century Gothic"/>
                              <w:color w:val="006BB7"/>
                            </w:rPr>
                          </w:pPr>
                          <w:r>
                            <w:rPr>
                              <w:rFonts w:ascii="Century Gothic" w:hAnsi="Century Gothic" w:cs="Copperplate Gothic Light"/>
                              <w:smallCaps/>
                              <w:color w:val="006BB7"/>
                              <w:spacing w:val="11"/>
                              <w:sz w:val="14"/>
                              <w:szCs w:val="14"/>
                            </w:rPr>
                            <w:t>TELEPHONE</w:t>
                          </w:r>
                          <w:r w:rsidRPr="00645BBF">
                            <w:rPr>
                              <w:rFonts w:ascii="Century Gothic" w:hAnsi="Century Gothic" w:cs="Copperplate Gothic Light"/>
                              <w:smallCaps/>
                              <w:color w:val="006BB7"/>
                              <w:spacing w:val="11"/>
                              <w:sz w:val="14"/>
                              <w:szCs w:val="14"/>
                            </w:rPr>
                            <w:t xml:space="preserve"> (954) 828-</w:t>
                          </w:r>
                          <w:r>
                            <w:rPr>
                              <w:rFonts w:ascii="Century Gothic" w:hAnsi="Century Gothic" w:cs="Copperplate Gothic Light"/>
                              <w:smallCaps/>
                              <w:color w:val="006BB7"/>
                              <w:spacing w:val="11"/>
                              <w:sz w:val="14"/>
                              <w:szCs w:val="14"/>
                            </w:rPr>
                            <w:t>6520</w:t>
                          </w:r>
                          <w:r>
                            <w:rPr>
                              <w:rFonts w:ascii="Century Gothic" w:hAnsi="Century Gothic" w:cs="Copperplate Gothic Light"/>
                              <w:smallCaps/>
                              <w:color w:val="006BB7"/>
                              <w:spacing w:val="1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Century Gothic" w:hAnsi="Century Gothic" w:cs="Arial"/>
                              <w:b/>
                              <w:smallCaps/>
                              <w:color w:val="006BB7"/>
                              <w:spacing w:val="11"/>
                              <w:sz w:val="16"/>
                              <w:szCs w:val="14"/>
                            </w:rPr>
                            <w:t>www.fortlauderdale.gov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4941C" id="_x0000_s1047" type="#_x0000_t202" style="position:absolute;margin-left:91.85pt;margin-top:-28.25pt;width:313.15pt;height:4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" filled="f" stroked="f">
              <v:textbox>
                <w:txbxContent>
                  <w:p w14:paraId="59EC4769" w14:textId="77777777" w:rsidR="00D5434A" w:rsidRDefault="00D5434A" w:rsidP="00D80038">
                    <w:pPr>
                      <w:pStyle w:val="BasicParagraph"/>
                      <w:suppressAutoHyphens/>
                      <w:jc w:val="center"/>
                      <w:rPr>
                        <w:rFonts w:ascii="Century Gothic" w:hAnsi="Century Gothic" w:cs="Copperplate Gothic Light"/>
                        <w:b/>
                        <w:smallCaps/>
                        <w:color w:val="006BB7"/>
                        <w:spacing w:val="11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Copperplate Gothic Light"/>
                        <w:b/>
                        <w:smallCaps/>
                        <w:color w:val="006BB7"/>
                        <w:spacing w:val="11"/>
                        <w:sz w:val="16"/>
                        <w:szCs w:val="16"/>
                      </w:rPr>
                      <w:t>DEPARTMENT OF SUSTAINABLE DEVELOPMENT</w:t>
                    </w:r>
                  </w:p>
                  <w:p w14:paraId="587C6807" w14:textId="77777777" w:rsidR="00D5434A" w:rsidRDefault="00D5434A" w:rsidP="00D80038">
                    <w:pPr>
                      <w:pStyle w:val="BasicParagraph"/>
                      <w:suppressAutoHyphens/>
                      <w:jc w:val="center"/>
                      <w:rPr>
                        <w:rFonts w:ascii="Century Gothic" w:hAnsi="Century Gothic" w:cs="Copperplate Gothic Light"/>
                        <w:smallCaps/>
                        <w:color w:val="006BB7"/>
                        <w:spacing w:val="11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 w:cs="Copperplate Gothic Light"/>
                        <w:smallCaps/>
                        <w:color w:val="006BB7"/>
                        <w:spacing w:val="11"/>
                        <w:sz w:val="14"/>
                        <w:szCs w:val="14"/>
                      </w:rPr>
                      <w:t>700 NW 19 AVENUE, FORT LAUDERDALE 3331</w:t>
                    </w:r>
                    <w:r w:rsidRPr="00645BBF">
                      <w:rPr>
                        <w:rFonts w:ascii="Century Gothic" w:hAnsi="Century Gothic" w:cs="Copperplate Gothic Light"/>
                        <w:smallCaps/>
                        <w:color w:val="006BB7"/>
                        <w:spacing w:val="11"/>
                        <w:sz w:val="14"/>
                        <w:szCs w:val="14"/>
                      </w:rPr>
                      <w:t>1</w:t>
                    </w:r>
                  </w:p>
                  <w:p w14:paraId="37AFA910" w14:textId="77777777" w:rsidR="00D5434A" w:rsidRPr="005A40D8" w:rsidRDefault="00D5434A" w:rsidP="00D80038">
                    <w:pPr>
                      <w:jc w:val="center"/>
                      <w:rPr>
                        <w:rFonts w:ascii="Century Gothic" w:hAnsi="Century Gothic"/>
                        <w:color w:val="006BB7"/>
                      </w:rPr>
                    </w:pPr>
                    <w:r>
                      <w:rPr>
                        <w:rFonts w:ascii="Century Gothic" w:hAnsi="Century Gothic" w:cs="Copperplate Gothic Light"/>
                        <w:smallCaps/>
                        <w:color w:val="006BB7"/>
                        <w:spacing w:val="11"/>
                        <w:sz w:val="14"/>
                        <w:szCs w:val="14"/>
                      </w:rPr>
                      <w:t>TELEPHONE</w:t>
                    </w:r>
                    <w:r w:rsidRPr="00645BBF">
                      <w:rPr>
                        <w:rFonts w:ascii="Century Gothic" w:hAnsi="Century Gothic" w:cs="Copperplate Gothic Light"/>
                        <w:smallCaps/>
                        <w:color w:val="006BB7"/>
                        <w:spacing w:val="11"/>
                        <w:sz w:val="14"/>
                        <w:szCs w:val="14"/>
                      </w:rPr>
                      <w:t xml:space="preserve"> (954) 828-</w:t>
                    </w:r>
                    <w:r>
                      <w:rPr>
                        <w:rFonts w:ascii="Century Gothic" w:hAnsi="Century Gothic" w:cs="Copperplate Gothic Light"/>
                        <w:smallCaps/>
                        <w:color w:val="006BB7"/>
                        <w:spacing w:val="11"/>
                        <w:sz w:val="14"/>
                        <w:szCs w:val="14"/>
                      </w:rPr>
                      <w:t>6520</w:t>
                    </w:r>
                    <w:r>
                      <w:rPr>
                        <w:rFonts w:ascii="Century Gothic" w:hAnsi="Century Gothic" w:cs="Copperplate Gothic Light"/>
                        <w:smallCaps/>
                        <w:color w:val="006BB7"/>
                        <w:spacing w:val="1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Century Gothic" w:hAnsi="Century Gothic" w:cs="Arial"/>
                        <w:b/>
                        <w:smallCaps/>
                        <w:color w:val="006BB7"/>
                        <w:spacing w:val="11"/>
                        <w:sz w:val="16"/>
                        <w:szCs w:val="14"/>
                      </w:rPr>
                      <w:t>www.fortlauderdale.gov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D70ED0" wp14:editId="72601D32">
              <wp:simplePos x="0" y="0"/>
              <wp:positionH relativeFrom="margin">
                <wp:posOffset>2138045</wp:posOffset>
              </wp:positionH>
              <wp:positionV relativeFrom="paragraph">
                <wp:posOffset>9283065</wp:posOffset>
              </wp:positionV>
              <wp:extent cx="3496945" cy="64579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6945" cy="645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197395" w14:textId="77777777" w:rsidR="00D5434A" w:rsidRPr="00E2057B" w:rsidRDefault="00D5434A" w:rsidP="00D8003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opperplate Gothic Bold" w:hAnsi="Copperplate Gothic Bold" w:cs="Copperplate Gothic Light"/>
                              <w:smallCaps/>
                              <w:color w:val="0068F9"/>
                              <w:spacing w:val="11"/>
                              <w:sz w:val="16"/>
                              <w:szCs w:val="16"/>
                            </w:rPr>
                          </w:pPr>
                          <w:r w:rsidRPr="00E2057B">
                            <w:rPr>
                              <w:rFonts w:ascii="Copperplate Gothic Bold" w:hAnsi="Copperplate Gothic Bold" w:cs="Copperplate Gothic Light"/>
                              <w:smallCaps/>
                              <w:color w:val="0068F9"/>
                              <w:spacing w:val="11"/>
                              <w:sz w:val="16"/>
                              <w:szCs w:val="16"/>
                            </w:rPr>
                            <w:t>OFFICE OF THE CITY MANAGER</w:t>
                          </w:r>
                        </w:p>
                        <w:p w14:paraId="1573F51F" w14:textId="77777777" w:rsidR="00D5434A" w:rsidRDefault="00D5434A" w:rsidP="00D8003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opperplate Gothic Light" w:hAnsi="Copperplate Gothic Light" w:cs="Copperplate Gothic Light"/>
                              <w:smallCaps/>
                              <w:color w:val="0068F9"/>
                              <w:spacing w:val="1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pperplate Gothic Light" w:hAnsi="Copperplate Gothic Light" w:cs="Copperplate Gothic Light"/>
                              <w:smallCaps/>
                              <w:color w:val="0068F9"/>
                              <w:spacing w:val="11"/>
                              <w:sz w:val="14"/>
                              <w:szCs w:val="14"/>
                            </w:rPr>
                            <w:t>100 North Andrews Avenue, Fort Lauderdale, Florida 33301</w:t>
                          </w:r>
                        </w:p>
                        <w:p w14:paraId="1C8F5F82" w14:textId="77777777" w:rsidR="00D5434A" w:rsidRDefault="00D5434A" w:rsidP="00D80038">
                          <w:pPr>
                            <w:pStyle w:val="BasicParagraph"/>
                            <w:suppressAutoHyphens/>
                            <w:jc w:val="center"/>
                            <w:rPr>
                              <w:rFonts w:ascii="Copperplate Gothic Light" w:hAnsi="Copperplate Gothic Light" w:cs="Copperplate Gothic Light"/>
                              <w:smallCaps/>
                              <w:color w:val="0068F9"/>
                              <w:spacing w:val="1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pperplate Gothic Light" w:hAnsi="Copperplate Gothic Light" w:cs="Copperplate Gothic Light"/>
                              <w:smallCaps/>
                              <w:color w:val="0068F9"/>
                              <w:spacing w:val="11"/>
                              <w:sz w:val="14"/>
                              <w:szCs w:val="14"/>
                            </w:rPr>
                            <w:t>Telephone (954) 828-5003 Fax (954) 828-5667</w:t>
                          </w:r>
                        </w:p>
                        <w:p w14:paraId="434FCF60" w14:textId="77777777" w:rsidR="00D5434A" w:rsidRPr="00A16DF9" w:rsidRDefault="00D5434A" w:rsidP="00D80038">
                          <w:pPr>
                            <w:pStyle w:val="BasicParagraph"/>
                            <w:suppressAutoHyphens/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smallCaps/>
                              <w:color w:val="0068F9"/>
                              <w:spacing w:val="11"/>
                              <w:sz w:val="16"/>
                              <w:szCs w:val="14"/>
                            </w:rPr>
                          </w:pPr>
                          <w:r w:rsidRPr="00A16DF9">
                            <w:rPr>
                              <w:rFonts w:ascii="Arial" w:hAnsi="Arial" w:cs="Arial"/>
                              <w:b/>
                              <w:smallCaps/>
                              <w:color w:val="0068F9"/>
                              <w:spacing w:val="11"/>
                              <w:sz w:val="16"/>
                              <w:szCs w:val="14"/>
                            </w:rPr>
                            <w:t>www.fortlauderdale.gov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D70ED0" id="Text Box 15" o:spid="_x0000_s1048" type="#_x0000_t202" style="position:absolute;margin-left:168.35pt;margin-top:730.95pt;width:275.35pt;height:5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" filled="f" stroked="f" strokeweight=".5pt">
              <v:textbox>
                <w:txbxContent>
                  <w:p w14:paraId="32197395" w14:textId="77777777" w:rsidR="00D5434A" w:rsidRPr="00E2057B" w:rsidRDefault="00D5434A" w:rsidP="00D80038">
                    <w:pPr>
                      <w:pStyle w:val="BasicParagraph"/>
                      <w:suppressAutoHyphens/>
                      <w:jc w:val="center"/>
                      <w:rPr>
                        <w:rFonts w:ascii="Copperplate Gothic Bold" w:hAnsi="Copperplate Gothic Bold" w:cs="Copperplate Gothic Light"/>
                        <w:smallCaps/>
                        <w:color w:val="0068F9"/>
                        <w:spacing w:val="11"/>
                        <w:sz w:val="16"/>
                        <w:szCs w:val="16"/>
                      </w:rPr>
                    </w:pPr>
                    <w:r w:rsidRPr="00E2057B">
                      <w:rPr>
                        <w:rFonts w:ascii="Copperplate Gothic Bold" w:hAnsi="Copperplate Gothic Bold" w:cs="Copperplate Gothic Light"/>
                        <w:smallCaps/>
                        <w:color w:val="0068F9"/>
                        <w:spacing w:val="11"/>
                        <w:sz w:val="16"/>
                        <w:szCs w:val="16"/>
                      </w:rPr>
                      <w:t>OFFICE OF THE CITY MANAGER</w:t>
                    </w:r>
                  </w:p>
                  <w:p w14:paraId="1573F51F" w14:textId="77777777" w:rsidR="00D5434A" w:rsidRDefault="00D5434A" w:rsidP="00D80038">
                    <w:pPr>
                      <w:pStyle w:val="BasicParagraph"/>
                      <w:suppressAutoHyphens/>
                      <w:jc w:val="center"/>
                      <w:rPr>
                        <w:rFonts w:ascii="Copperplate Gothic Light" w:hAnsi="Copperplate Gothic Light" w:cs="Copperplate Gothic Light"/>
                        <w:smallCaps/>
                        <w:color w:val="0068F9"/>
                        <w:spacing w:val="11"/>
                        <w:sz w:val="14"/>
                        <w:szCs w:val="14"/>
                      </w:rPr>
                    </w:pPr>
                    <w:r>
                      <w:rPr>
                        <w:rFonts w:ascii="Copperplate Gothic Light" w:hAnsi="Copperplate Gothic Light" w:cs="Copperplate Gothic Light"/>
                        <w:smallCaps/>
                        <w:color w:val="0068F9"/>
                        <w:spacing w:val="11"/>
                        <w:sz w:val="14"/>
                        <w:szCs w:val="14"/>
                      </w:rPr>
                      <w:t>100 North Andrews Avenue, Fort Lauderdale, Florida 33301</w:t>
                    </w:r>
                  </w:p>
                  <w:p w14:paraId="1C8F5F82" w14:textId="77777777" w:rsidR="00D5434A" w:rsidRDefault="00D5434A" w:rsidP="00D80038">
                    <w:pPr>
                      <w:pStyle w:val="BasicParagraph"/>
                      <w:suppressAutoHyphens/>
                      <w:jc w:val="center"/>
                      <w:rPr>
                        <w:rFonts w:ascii="Copperplate Gothic Light" w:hAnsi="Copperplate Gothic Light" w:cs="Copperplate Gothic Light"/>
                        <w:smallCaps/>
                        <w:color w:val="0068F9"/>
                        <w:spacing w:val="11"/>
                        <w:sz w:val="14"/>
                        <w:szCs w:val="14"/>
                      </w:rPr>
                    </w:pPr>
                    <w:r>
                      <w:rPr>
                        <w:rFonts w:ascii="Copperplate Gothic Light" w:hAnsi="Copperplate Gothic Light" w:cs="Copperplate Gothic Light"/>
                        <w:smallCaps/>
                        <w:color w:val="0068F9"/>
                        <w:spacing w:val="11"/>
                        <w:sz w:val="14"/>
                        <w:szCs w:val="14"/>
                      </w:rPr>
                      <w:t>Telephone (954) 828-5003 Fax (954) 828-5667</w:t>
                    </w:r>
                  </w:p>
                  <w:p w14:paraId="434FCF60" w14:textId="77777777" w:rsidR="00D5434A" w:rsidRPr="00A16DF9" w:rsidRDefault="00D5434A" w:rsidP="00D80038">
                    <w:pPr>
                      <w:pStyle w:val="BasicParagraph"/>
                      <w:suppressAutoHyphens/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smallCaps/>
                        <w:color w:val="0068F9"/>
                        <w:spacing w:val="11"/>
                        <w:sz w:val="16"/>
                        <w:szCs w:val="14"/>
                      </w:rPr>
                    </w:pPr>
                    <w:r w:rsidRPr="00A16DF9">
                      <w:rPr>
                        <w:rFonts w:ascii="Arial" w:hAnsi="Arial" w:cs="Arial"/>
                        <w:b/>
                        <w:smallCaps/>
                        <w:color w:val="0068F9"/>
                        <w:spacing w:val="11"/>
                        <w:sz w:val="16"/>
                        <w:szCs w:val="14"/>
                      </w:rPr>
                      <w:t>www.fortlauderdale.gov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1860F" w14:textId="77777777" w:rsidR="00D5434A" w:rsidRDefault="00D5434A" w:rsidP="00ED338E">
      <w:pPr>
        <w:spacing w:after="0" w:line="240" w:lineRule="auto"/>
      </w:pPr>
      <w:r>
        <w:separator/>
      </w:r>
    </w:p>
  </w:footnote>
  <w:footnote w:type="continuationSeparator" w:id="0">
    <w:p w14:paraId="027304D5" w14:textId="77777777" w:rsidR="00D5434A" w:rsidRDefault="00D5434A" w:rsidP="00ED3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55654" w14:textId="77777777" w:rsidR="00D5434A" w:rsidRDefault="00D5434A" w:rsidP="00D80038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0A13F3D" wp14:editId="0503EB91">
          <wp:simplePos x="0" y="0"/>
          <wp:positionH relativeFrom="margin">
            <wp:align>center</wp:align>
          </wp:positionH>
          <wp:positionV relativeFrom="paragraph">
            <wp:posOffset>-478155</wp:posOffset>
          </wp:positionV>
          <wp:extent cx="7783195" cy="1116330"/>
          <wp:effectExtent l="0" t="0" r="0" b="0"/>
          <wp:wrapNone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195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D812C" w14:textId="77777777" w:rsidR="00D5434A" w:rsidRDefault="00D54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A1F23"/>
    <w:multiLevelType w:val="hybridMultilevel"/>
    <w:tmpl w:val="D668EA68"/>
    <w:lvl w:ilvl="0" w:tplc="2E5849DC">
      <w:start w:val="1"/>
      <w:numFmt w:val="decimal"/>
      <w:lvlText w:val="(%1)"/>
      <w:lvlJc w:val="left"/>
      <w:pPr>
        <w:ind w:left="26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37A86B56"/>
    <w:multiLevelType w:val="hybridMultilevel"/>
    <w:tmpl w:val="39480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656E8"/>
    <w:multiLevelType w:val="hybridMultilevel"/>
    <w:tmpl w:val="6CCE7708"/>
    <w:lvl w:ilvl="0" w:tplc="69543624">
      <w:start w:val="1"/>
      <w:numFmt w:val="decimal"/>
      <w:lvlText w:val="(%1)"/>
      <w:lvlJc w:val="left"/>
      <w:pPr>
        <w:ind w:left="25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" w15:restartNumberingAfterBreak="0">
    <w:nsid w:val="5DD86392"/>
    <w:multiLevelType w:val="hybridMultilevel"/>
    <w:tmpl w:val="FE4C3136"/>
    <w:lvl w:ilvl="0" w:tplc="1BB68EB4">
      <w:start w:val="1"/>
      <w:numFmt w:val="decimal"/>
      <w:lvlText w:val="%1."/>
      <w:lvlJc w:val="left"/>
      <w:pPr>
        <w:ind w:left="22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4" w15:restartNumberingAfterBreak="0">
    <w:nsid w:val="5FA46CFB"/>
    <w:multiLevelType w:val="hybridMultilevel"/>
    <w:tmpl w:val="063A3E90"/>
    <w:lvl w:ilvl="0" w:tplc="5F7EE970">
      <w:start w:val="1"/>
      <w:numFmt w:val="decimal"/>
      <w:lvlText w:val="(%1)"/>
      <w:lvlJc w:val="left"/>
      <w:pPr>
        <w:ind w:left="25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CA"/>
    <w:rsid w:val="0000190C"/>
    <w:rsid w:val="00003C5E"/>
    <w:rsid w:val="0000427E"/>
    <w:rsid w:val="00004378"/>
    <w:rsid w:val="0000453C"/>
    <w:rsid w:val="0000465E"/>
    <w:rsid w:val="000046D0"/>
    <w:rsid w:val="00005FFC"/>
    <w:rsid w:val="00006588"/>
    <w:rsid w:val="00006EF7"/>
    <w:rsid w:val="00006F5E"/>
    <w:rsid w:val="0001002E"/>
    <w:rsid w:val="00010C93"/>
    <w:rsid w:val="00011E38"/>
    <w:rsid w:val="00011F4B"/>
    <w:rsid w:val="00012D78"/>
    <w:rsid w:val="00012DCE"/>
    <w:rsid w:val="000135BC"/>
    <w:rsid w:val="00013B69"/>
    <w:rsid w:val="00013E55"/>
    <w:rsid w:val="00013EAD"/>
    <w:rsid w:val="000163C0"/>
    <w:rsid w:val="0001692C"/>
    <w:rsid w:val="000174D2"/>
    <w:rsid w:val="00020C14"/>
    <w:rsid w:val="00021121"/>
    <w:rsid w:val="00021D24"/>
    <w:rsid w:val="00021F72"/>
    <w:rsid w:val="00022CE5"/>
    <w:rsid w:val="00024F9D"/>
    <w:rsid w:val="00025384"/>
    <w:rsid w:val="000254DF"/>
    <w:rsid w:val="0002561F"/>
    <w:rsid w:val="00025F5F"/>
    <w:rsid w:val="00025FF7"/>
    <w:rsid w:val="000275A0"/>
    <w:rsid w:val="00030A70"/>
    <w:rsid w:val="00030BD0"/>
    <w:rsid w:val="00031289"/>
    <w:rsid w:val="000312A6"/>
    <w:rsid w:val="000316B6"/>
    <w:rsid w:val="00031F6E"/>
    <w:rsid w:val="000326BD"/>
    <w:rsid w:val="00036CE1"/>
    <w:rsid w:val="00037CCB"/>
    <w:rsid w:val="00040106"/>
    <w:rsid w:val="00041D39"/>
    <w:rsid w:val="0004207A"/>
    <w:rsid w:val="00042884"/>
    <w:rsid w:val="00043B1C"/>
    <w:rsid w:val="00043F32"/>
    <w:rsid w:val="00043FEC"/>
    <w:rsid w:val="00044189"/>
    <w:rsid w:val="000444BD"/>
    <w:rsid w:val="00044F24"/>
    <w:rsid w:val="0004529D"/>
    <w:rsid w:val="00045F4D"/>
    <w:rsid w:val="000469EF"/>
    <w:rsid w:val="00047A5E"/>
    <w:rsid w:val="00050E53"/>
    <w:rsid w:val="00050FD5"/>
    <w:rsid w:val="00052040"/>
    <w:rsid w:val="00052E46"/>
    <w:rsid w:val="00052FC3"/>
    <w:rsid w:val="000533E9"/>
    <w:rsid w:val="000540B9"/>
    <w:rsid w:val="000550E6"/>
    <w:rsid w:val="000554DF"/>
    <w:rsid w:val="00055C5D"/>
    <w:rsid w:val="00055CC1"/>
    <w:rsid w:val="0005712D"/>
    <w:rsid w:val="000576FE"/>
    <w:rsid w:val="00057750"/>
    <w:rsid w:val="00057E3E"/>
    <w:rsid w:val="00057E9B"/>
    <w:rsid w:val="00060AA9"/>
    <w:rsid w:val="00061509"/>
    <w:rsid w:val="00061921"/>
    <w:rsid w:val="00063017"/>
    <w:rsid w:val="000632E3"/>
    <w:rsid w:val="00063CF7"/>
    <w:rsid w:val="00063F97"/>
    <w:rsid w:val="000641E0"/>
    <w:rsid w:val="00064AE7"/>
    <w:rsid w:val="00065568"/>
    <w:rsid w:val="00065C62"/>
    <w:rsid w:val="00065D32"/>
    <w:rsid w:val="00066EAB"/>
    <w:rsid w:val="000670A0"/>
    <w:rsid w:val="0007032D"/>
    <w:rsid w:val="000713E8"/>
    <w:rsid w:val="00072BD6"/>
    <w:rsid w:val="00072CB1"/>
    <w:rsid w:val="00073B81"/>
    <w:rsid w:val="00073EA6"/>
    <w:rsid w:val="00074BAB"/>
    <w:rsid w:val="000754A9"/>
    <w:rsid w:val="00075AF8"/>
    <w:rsid w:val="00075F98"/>
    <w:rsid w:val="00076177"/>
    <w:rsid w:val="00077AF8"/>
    <w:rsid w:val="00081493"/>
    <w:rsid w:val="00081652"/>
    <w:rsid w:val="000818C9"/>
    <w:rsid w:val="000819FD"/>
    <w:rsid w:val="0008297E"/>
    <w:rsid w:val="000838FE"/>
    <w:rsid w:val="00083F4D"/>
    <w:rsid w:val="00083FB2"/>
    <w:rsid w:val="000850D3"/>
    <w:rsid w:val="00085F5C"/>
    <w:rsid w:val="0008644F"/>
    <w:rsid w:val="00087170"/>
    <w:rsid w:val="00087411"/>
    <w:rsid w:val="00090D5E"/>
    <w:rsid w:val="00090EE4"/>
    <w:rsid w:val="00090F36"/>
    <w:rsid w:val="0009279C"/>
    <w:rsid w:val="00092EF3"/>
    <w:rsid w:val="000931AB"/>
    <w:rsid w:val="00094AFE"/>
    <w:rsid w:val="00094F66"/>
    <w:rsid w:val="00095DFC"/>
    <w:rsid w:val="00095FBE"/>
    <w:rsid w:val="00096009"/>
    <w:rsid w:val="0009608A"/>
    <w:rsid w:val="00096B46"/>
    <w:rsid w:val="00096BA9"/>
    <w:rsid w:val="000A1DC2"/>
    <w:rsid w:val="000A1E78"/>
    <w:rsid w:val="000A226B"/>
    <w:rsid w:val="000A2766"/>
    <w:rsid w:val="000A2B15"/>
    <w:rsid w:val="000A2B66"/>
    <w:rsid w:val="000A2DFD"/>
    <w:rsid w:val="000A2E7B"/>
    <w:rsid w:val="000A3477"/>
    <w:rsid w:val="000A377E"/>
    <w:rsid w:val="000A3A34"/>
    <w:rsid w:val="000A521A"/>
    <w:rsid w:val="000A5B9E"/>
    <w:rsid w:val="000A5F79"/>
    <w:rsid w:val="000A5FF5"/>
    <w:rsid w:val="000A6002"/>
    <w:rsid w:val="000A68F3"/>
    <w:rsid w:val="000A7087"/>
    <w:rsid w:val="000A754A"/>
    <w:rsid w:val="000A7713"/>
    <w:rsid w:val="000A7A19"/>
    <w:rsid w:val="000B1210"/>
    <w:rsid w:val="000B183B"/>
    <w:rsid w:val="000B1909"/>
    <w:rsid w:val="000B315E"/>
    <w:rsid w:val="000B33E6"/>
    <w:rsid w:val="000B3A32"/>
    <w:rsid w:val="000B42C5"/>
    <w:rsid w:val="000B588E"/>
    <w:rsid w:val="000B6086"/>
    <w:rsid w:val="000B67A9"/>
    <w:rsid w:val="000B6C6A"/>
    <w:rsid w:val="000B7E44"/>
    <w:rsid w:val="000C07D1"/>
    <w:rsid w:val="000C1225"/>
    <w:rsid w:val="000C3F61"/>
    <w:rsid w:val="000C4071"/>
    <w:rsid w:val="000C4120"/>
    <w:rsid w:val="000C42EA"/>
    <w:rsid w:val="000C5A86"/>
    <w:rsid w:val="000C602C"/>
    <w:rsid w:val="000C6076"/>
    <w:rsid w:val="000C66B2"/>
    <w:rsid w:val="000C6704"/>
    <w:rsid w:val="000D01E7"/>
    <w:rsid w:val="000D03E8"/>
    <w:rsid w:val="000D0D23"/>
    <w:rsid w:val="000D1265"/>
    <w:rsid w:val="000D14FB"/>
    <w:rsid w:val="000D1ABB"/>
    <w:rsid w:val="000D2133"/>
    <w:rsid w:val="000D3715"/>
    <w:rsid w:val="000D3CB2"/>
    <w:rsid w:val="000D440F"/>
    <w:rsid w:val="000D45D8"/>
    <w:rsid w:val="000D4FE6"/>
    <w:rsid w:val="000D6478"/>
    <w:rsid w:val="000D7A36"/>
    <w:rsid w:val="000E1014"/>
    <w:rsid w:val="000E10B0"/>
    <w:rsid w:val="000E15A0"/>
    <w:rsid w:val="000E1958"/>
    <w:rsid w:val="000E246E"/>
    <w:rsid w:val="000E2979"/>
    <w:rsid w:val="000E3C58"/>
    <w:rsid w:val="000E3FCE"/>
    <w:rsid w:val="000E47EB"/>
    <w:rsid w:val="000E4914"/>
    <w:rsid w:val="000E5A29"/>
    <w:rsid w:val="000E5CE4"/>
    <w:rsid w:val="000E6930"/>
    <w:rsid w:val="000E758D"/>
    <w:rsid w:val="000F06A3"/>
    <w:rsid w:val="000F0D7C"/>
    <w:rsid w:val="000F146E"/>
    <w:rsid w:val="000F2705"/>
    <w:rsid w:val="000F2C79"/>
    <w:rsid w:val="000F3067"/>
    <w:rsid w:val="000F3FF2"/>
    <w:rsid w:val="000F4755"/>
    <w:rsid w:val="000F4CB7"/>
    <w:rsid w:val="000F5122"/>
    <w:rsid w:val="000F5C2C"/>
    <w:rsid w:val="000F5E85"/>
    <w:rsid w:val="000F66A6"/>
    <w:rsid w:val="000F66E5"/>
    <w:rsid w:val="000F68C8"/>
    <w:rsid w:val="000F69F1"/>
    <w:rsid w:val="000F6C4A"/>
    <w:rsid w:val="000F79F8"/>
    <w:rsid w:val="0010044F"/>
    <w:rsid w:val="00101515"/>
    <w:rsid w:val="0010163F"/>
    <w:rsid w:val="001016BE"/>
    <w:rsid w:val="00101C07"/>
    <w:rsid w:val="00102B60"/>
    <w:rsid w:val="0010349A"/>
    <w:rsid w:val="00103678"/>
    <w:rsid w:val="00103A9F"/>
    <w:rsid w:val="001055AE"/>
    <w:rsid w:val="001056C0"/>
    <w:rsid w:val="00105D7A"/>
    <w:rsid w:val="0010666D"/>
    <w:rsid w:val="00106ACF"/>
    <w:rsid w:val="0010703D"/>
    <w:rsid w:val="00107513"/>
    <w:rsid w:val="00107A3E"/>
    <w:rsid w:val="00110028"/>
    <w:rsid w:val="0011045F"/>
    <w:rsid w:val="00110749"/>
    <w:rsid w:val="00110DF9"/>
    <w:rsid w:val="00110E61"/>
    <w:rsid w:val="0011114A"/>
    <w:rsid w:val="0011130C"/>
    <w:rsid w:val="00111A6E"/>
    <w:rsid w:val="00112298"/>
    <w:rsid w:val="00112663"/>
    <w:rsid w:val="00114479"/>
    <w:rsid w:val="00115149"/>
    <w:rsid w:val="00115BB0"/>
    <w:rsid w:val="00116741"/>
    <w:rsid w:val="00117021"/>
    <w:rsid w:val="001178FF"/>
    <w:rsid w:val="001202A1"/>
    <w:rsid w:val="00120318"/>
    <w:rsid w:val="00121045"/>
    <w:rsid w:val="00121481"/>
    <w:rsid w:val="00122082"/>
    <w:rsid w:val="0012209B"/>
    <w:rsid w:val="0012246D"/>
    <w:rsid w:val="00122B1B"/>
    <w:rsid w:val="00122CE4"/>
    <w:rsid w:val="00123922"/>
    <w:rsid w:val="00125451"/>
    <w:rsid w:val="00125FD6"/>
    <w:rsid w:val="00126743"/>
    <w:rsid w:val="00130278"/>
    <w:rsid w:val="00130E06"/>
    <w:rsid w:val="0013146C"/>
    <w:rsid w:val="001321C8"/>
    <w:rsid w:val="0013340C"/>
    <w:rsid w:val="00133512"/>
    <w:rsid w:val="00134031"/>
    <w:rsid w:val="00135109"/>
    <w:rsid w:val="001357A0"/>
    <w:rsid w:val="001358EB"/>
    <w:rsid w:val="00135FAC"/>
    <w:rsid w:val="00136064"/>
    <w:rsid w:val="00136209"/>
    <w:rsid w:val="0013696D"/>
    <w:rsid w:val="00136F01"/>
    <w:rsid w:val="00136F40"/>
    <w:rsid w:val="001371E2"/>
    <w:rsid w:val="001373A4"/>
    <w:rsid w:val="001415FA"/>
    <w:rsid w:val="00143142"/>
    <w:rsid w:val="00143659"/>
    <w:rsid w:val="00143C78"/>
    <w:rsid w:val="0014478B"/>
    <w:rsid w:val="001451F2"/>
    <w:rsid w:val="001456E7"/>
    <w:rsid w:val="00145C65"/>
    <w:rsid w:val="00145E56"/>
    <w:rsid w:val="00146694"/>
    <w:rsid w:val="001467DE"/>
    <w:rsid w:val="00147399"/>
    <w:rsid w:val="001479AC"/>
    <w:rsid w:val="001479D1"/>
    <w:rsid w:val="00150606"/>
    <w:rsid w:val="001506EF"/>
    <w:rsid w:val="001510E3"/>
    <w:rsid w:val="001512A2"/>
    <w:rsid w:val="001512B0"/>
    <w:rsid w:val="00151431"/>
    <w:rsid w:val="00152B2F"/>
    <w:rsid w:val="0015304E"/>
    <w:rsid w:val="001537E3"/>
    <w:rsid w:val="00153F58"/>
    <w:rsid w:val="001548C3"/>
    <w:rsid w:val="00154A5D"/>
    <w:rsid w:val="00155363"/>
    <w:rsid w:val="001559A1"/>
    <w:rsid w:val="00156B81"/>
    <w:rsid w:val="0016073B"/>
    <w:rsid w:val="00163097"/>
    <w:rsid w:val="001636D7"/>
    <w:rsid w:val="001638A7"/>
    <w:rsid w:val="0016397F"/>
    <w:rsid w:val="00164411"/>
    <w:rsid w:val="00164AE4"/>
    <w:rsid w:val="00164BBB"/>
    <w:rsid w:val="00164C34"/>
    <w:rsid w:val="00170F22"/>
    <w:rsid w:val="001714F1"/>
    <w:rsid w:val="00171C87"/>
    <w:rsid w:val="001725CE"/>
    <w:rsid w:val="00172D2E"/>
    <w:rsid w:val="001730F4"/>
    <w:rsid w:val="00173562"/>
    <w:rsid w:val="001748B6"/>
    <w:rsid w:val="00174E63"/>
    <w:rsid w:val="00174F27"/>
    <w:rsid w:val="001761F9"/>
    <w:rsid w:val="00176394"/>
    <w:rsid w:val="00176C04"/>
    <w:rsid w:val="00176FF6"/>
    <w:rsid w:val="00177031"/>
    <w:rsid w:val="00177A09"/>
    <w:rsid w:val="00177BD9"/>
    <w:rsid w:val="0018057D"/>
    <w:rsid w:val="00181158"/>
    <w:rsid w:val="00184B24"/>
    <w:rsid w:val="00184D78"/>
    <w:rsid w:val="00184DAD"/>
    <w:rsid w:val="00185809"/>
    <w:rsid w:val="00185894"/>
    <w:rsid w:val="00185BED"/>
    <w:rsid w:val="0018607F"/>
    <w:rsid w:val="00187A7F"/>
    <w:rsid w:val="00187E23"/>
    <w:rsid w:val="00190334"/>
    <w:rsid w:val="00190483"/>
    <w:rsid w:val="0019140F"/>
    <w:rsid w:val="001920FB"/>
    <w:rsid w:val="001924A0"/>
    <w:rsid w:val="00192521"/>
    <w:rsid w:val="00193B6E"/>
    <w:rsid w:val="001944B0"/>
    <w:rsid w:val="00194929"/>
    <w:rsid w:val="00195F09"/>
    <w:rsid w:val="00196FCC"/>
    <w:rsid w:val="00197E89"/>
    <w:rsid w:val="001A0B72"/>
    <w:rsid w:val="001A1021"/>
    <w:rsid w:val="001A110C"/>
    <w:rsid w:val="001A2F53"/>
    <w:rsid w:val="001A317F"/>
    <w:rsid w:val="001A32C7"/>
    <w:rsid w:val="001A3812"/>
    <w:rsid w:val="001A3880"/>
    <w:rsid w:val="001A3FEC"/>
    <w:rsid w:val="001A4116"/>
    <w:rsid w:val="001A46BE"/>
    <w:rsid w:val="001A4EFD"/>
    <w:rsid w:val="001A5E14"/>
    <w:rsid w:val="001A60B7"/>
    <w:rsid w:val="001A6BC1"/>
    <w:rsid w:val="001B0744"/>
    <w:rsid w:val="001B07C8"/>
    <w:rsid w:val="001B1879"/>
    <w:rsid w:val="001B1FF2"/>
    <w:rsid w:val="001B2E56"/>
    <w:rsid w:val="001B2E85"/>
    <w:rsid w:val="001B381A"/>
    <w:rsid w:val="001B3E74"/>
    <w:rsid w:val="001B4A79"/>
    <w:rsid w:val="001B4D56"/>
    <w:rsid w:val="001B4F06"/>
    <w:rsid w:val="001B61DC"/>
    <w:rsid w:val="001B624D"/>
    <w:rsid w:val="001B646E"/>
    <w:rsid w:val="001B6D97"/>
    <w:rsid w:val="001B7DD9"/>
    <w:rsid w:val="001C017D"/>
    <w:rsid w:val="001C02A5"/>
    <w:rsid w:val="001C044D"/>
    <w:rsid w:val="001C1143"/>
    <w:rsid w:val="001C18C8"/>
    <w:rsid w:val="001C1A01"/>
    <w:rsid w:val="001C225B"/>
    <w:rsid w:val="001C2E27"/>
    <w:rsid w:val="001C30E5"/>
    <w:rsid w:val="001C4C0B"/>
    <w:rsid w:val="001C5085"/>
    <w:rsid w:val="001C5A30"/>
    <w:rsid w:val="001C607A"/>
    <w:rsid w:val="001C66AF"/>
    <w:rsid w:val="001C6789"/>
    <w:rsid w:val="001C69B4"/>
    <w:rsid w:val="001C6AD5"/>
    <w:rsid w:val="001C6B88"/>
    <w:rsid w:val="001C6C6A"/>
    <w:rsid w:val="001C6E2B"/>
    <w:rsid w:val="001C6FF6"/>
    <w:rsid w:val="001C7992"/>
    <w:rsid w:val="001C7DCC"/>
    <w:rsid w:val="001D06F1"/>
    <w:rsid w:val="001D0EA9"/>
    <w:rsid w:val="001D1337"/>
    <w:rsid w:val="001D1348"/>
    <w:rsid w:val="001D2084"/>
    <w:rsid w:val="001D2AE5"/>
    <w:rsid w:val="001D361A"/>
    <w:rsid w:val="001D3C07"/>
    <w:rsid w:val="001D44DB"/>
    <w:rsid w:val="001D57DB"/>
    <w:rsid w:val="001D5B91"/>
    <w:rsid w:val="001D7004"/>
    <w:rsid w:val="001D7C2A"/>
    <w:rsid w:val="001D7C5C"/>
    <w:rsid w:val="001E1062"/>
    <w:rsid w:val="001E10E5"/>
    <w:rsid w:val="001E2B7A"/>
    <w:rsid w:val="001E3920"/>
    <w:rsid w:val="001E3CA4"/>
    <w:rsid w:val="001E43E2"/>
    <w:rsid w:val="001E449A"/>
    <w:rsid w:val="001E44FC"/>
    <w:rsid w:val="001E47B1"/>
    <w:rsid w:val="001E4853"/>
    <w:rsid w:val="001E5DFA"/>
    <w:rsid w:val="001E78D6"/>
    <w:rsid w:val="001E7D7F"/>
    <w:rsid w:val="001F06AA"/>
    <w:rsid w:val="001F0A89"/>
    <w:rsid w:val="001F180E"/>
    <w:rsid w:val="001F1A56"/>
    <w:rsid w:val="001F1AF1"/>
    <w:rsid w:val="001F3A68"/>
    <w:rsid w:val="001F3B41"/>
    <w:rsid w:val="001F42F6"/>
    <w:rsid w:val="001F432C"/>
    <w:rsid w:val="001F4CA7"/>
    <w:rsid w:val="001F5204"/>
    <w:rsid w:val="001F53B5"/>
    <w:rsid w:val="001F78DD"/>
    <w:rsid w:val="001F7951"/>
    <w:rsid w:val="001F79DB"/>
    <w:rsid w:val="00200B74"/>
    <w:rsid w:val="00200CA9"/>
    <w:rsid w:val="002011A1"/>
    <w:rsid w:val="00201464"/>
    <w:rsid w:val="002015B3"/>
    <w:rsid w:val="00201D6B"/>
    <w:rsid w:val="0020219A"/>
    <w:rsid w:val="00202913"/>
    <w:rsid w:val="00202FA0"/>
    <w:rsid w:val="00204784"/>
    <w:rsid w:val="0020480E"/>
    <w:rsid w:val="002052C0"/>
    <w:rsid w:val="0020636B"/>
    <w:rsid w:val="00206D3D"/>
    <w:rsid w:val="00207042"/>
    <w:rsid w:val="002074D7"/>
    <w:rsid w:val="002108C0"/>
    <w:rsid w:val="00211887"/>
    <w:rsid w:val="00211EB5"/>
    <w:rsid w:val="00212092"/>
    <w:rsid w:val="00212226"/>
    <w:rsid w:val="002128E2"/>
    <w:rsid w:val="00213F8D"/>
    <w:rsid w:val="002148F9"/>
    <w:rsid w:val="00214F5A"/>
    <w:rsid w:val="002152B2"/>
    <w:rsid w:val="0021536D"/>
    <w:rsid w:val="00215980"/>
    <w:rsid w:val="0021632B"/>
    <w:rsid w:val="00216462"/>
    <w:rsid w:val="002172A2"/>
    <w:rsid w:val="002177A3"/>
    <w:rsid w:val="00217918"/>
    <w:rsid w:val="00220951"/>
    <w:rsid w:val="00220BC9"/>
    <w:rsid w:val="002216DE"/>
    <w:rsid w:val="0022178F"/>
    <w:rsid w:val="00223462"/>
    <w:rsid w:val="00223652"/>
    <w:rsid w:val="002252E0"/>
    <w:rsid w:val="002257A7"/>
    <w:rsid w:val="00226BB1"/>
    <w:rsid w:val="00227A5D"/>
    <w:rsid w:val="00230CFD"/>
    <w:rsid w:val="0023115A"/>
    <w:rsid w:val="002317BD"/>
    <w:rsid w:val="0023196C"/>
    <w:rsid w:val="002322B0"/>
    <w:rsid w:val="002326B9"/>
    <w:rsid w:val="00232BCD"/>
    <w:rsid w:val="00232D61"/>
    <w:rsid w:val="00233290"/>
    <w:rsid w:val="002338E0"/>
    <w:rsid w:val="0023454B"/>
    <w:rsid w:val="00234608"/>
    <w:rsid w:val="00235A5D"/>
    <w:rsid w:val="00235FEB"/>
    <w:rsid w:val="0023608D"/>
    <w:rsid w:val="0023714B"/>
    <w:rsid w:val="0023714D"/>
    <w:rsid w:val="00237C3C"/>
    <w:rsid w:val="0024014C"/>
    <w:rsid w:val="00240163"/>
    <w:rsid w:val="002405A7"/>
    <w:rsid w:val="00240AB7"/>
    <w:rsid w:val="002414E3"/>
    <w:rsid w:val="00241752"/>
    <w:rsid w:val="0024180B"/>
    <w:rsid w:val="00242F66"/>
    <w:rsid w:val="002432C4"/>
    <w:rsid w:val="00243A46"/>
    <w:rsid w:val="00243C71"/>
    <w:rsid w:val="00244C1B"/>
    <w:rsid w:val="00244E78"/>
    <w:rsid w:val="0024545E"/>
    <w:rsid w:val="00245665"/>
    <w:rsid w:val="00245D18"/>
    <w:rsid w:val="00246C09"/>
    <w:rsid w:val="0024764D"/>
    <w:rsid w:val="002504AE"/>
    <w:rsid w:val="002508D8"/>
    <w:rsid w:val="00250D47"/>
    <w:rsid w:val="002511CA"/>
    <w:rsid w:val="00251AAF"/>
    <w:rsid w:val="00251BD2"/>
    <w:rsid w:val="0025201C"/>
    <w:rsid w:val="002526C4"/>
    <w:rsid w:val="0025313C"/>
    <w:rsid w:val="00253718"/>
    <w:rsid w:val="002542AE"/>
    <w:rsid w:val="00254C9F"/>
    <w:rsid w:val="00254CDE"/>
    <w:rsid w:val="00254F6B"/>
    <w:rsid w:val="00255050"/>
    <w:rsid w:val="00256242"/>
    <w:rsid w:val="00256973"/>
    <w:rsid w:val="00256A9C"/>
    <w:rsid w:val="00256B68"/>
    <w:rsid w:val="00256E5E"/>
    <w:rsid w:val="0025766B"/>
    <w:rsid w:val="002605E8"/>
    <w:rsid w:val="00261CB8"/>
    <w:rsid w:val="002633A0"/>
    <w:rsid w:val="00263DCB"/>
    <w:rsid w:val="002645E4"/>
    <w:rsid w:val="00265D35"/>
    <w:rsid w:val="00266142"/>
    <w:rsid w:val="00266404"/>
    <w:rsid w:val="002669AE"/>
    <w:rsid w:val="00267823"/>
    <w:rsid w:val="00267933"/>
    <w:rsid w:val="0027027E"/>
    <w:rsid w:val="00270851"/>
    <w:rsid w:val="00271E7B"/>
    <w:rsid w:val="0027210B"/>
    <w:rsid w:val="0027296F"/>
    <w:rsid w:val="00273C3D"/>
    <w:rsid w:val="002752E6"/>
    <w:rsid w:val="002753AA"/>
    <w:rsid w:val="00275859"/>
    <w:rsid w:val="00275C67"/>
    <w:rsid w:val="00276514"/>
    <w:rsid w:val="002770B3"/>
    <w:rsid w:val="002804AE"/>
    <w:rsid w:val="002806BF"/>
    <w:rsid w:val="00281ECF"/>
    <w:rsid w:val="002822EA"/>
    <w:rsid w:val="00282639"/>
    <w:rsid w:val="00284479"/>
    <w:rsid w:val="00284F61"/>
    <w:rsid w:val="00285141"/>
    <w:rsid w:val="0028549E"/>
    <w:rsid w:val="00286BC2"/>
    <w:rsid w:val="00286E09"/>
    <w:rsid w:val="00287AC2"/>
    <w:rsid w:val="0029065B"/>
    <w:rsid w:val="00290C58"/>
    <w:rsid w:val="002910AF"/>
    <w:rsid w:val="00291982"/>
    <w:rsid w:val="00292AD8"/>
    <w:rsid w:val="00293D09"/>
    <w:rsid w:val="00294324"/>
    <w:rsid w:val="002969E4"/>
    <w:rsid w:val="00297B9A"/>
    <w:rsid w:val="002A0692"/>
    <w:rsid w:val="002A1873"/>
    <w:rsid w:val="002A1E41"/>
    <w:rsid w:val="002A1ECB"/>
    <w:rsid w:val="002A264A"/>
    <w:rsid w:val="002A2E23"/>
    <w:rsid w:val="002A360D"/>
    <w:rsid w:val="002A3B96"/>
    <w:rsid w:val="002A5869"/>
    <w:rsid w:val="002A5979"/>
    <w:rsid w:val="002A5992"/>
    <w:rsid w:val="002A73A7"/>
    <w:rsid w:val="002A77F2"/>
    <w:rsid w:val="002A78D3"/>
    <w:rsid w:val="002A7BAA"/>
    <w:rsid w:val="002B00C7"/>
    <w:rsid w:val="002B051A"/>
    <w:rsid w:val="002B0852"/>
    <w:rsid w:val="002B0A22"/>
    <w:rsid w:val="002B0BDC"/>
    <w:rsid w:val="002B1976"/>
    <w:rsid w:val="002B1A12"/>
    <w:rsid w:val="002B1EB4"/>
    <w:rsid w:val="002B20B5"/>
    <w:rsid w:val="002B21EE"/>
    <w:rsid w:val="002B25E9"/>
    <w:rsid w:val="002B2EFA"/>
    <w:rsid w:val="002B39FA"/>
    <w:rsid w:val="002B5227"/>
    <w:rsid w:val="002B554A"/>
    <w:rsid w:val="002B55D8"/>
    <w:rsid w:val="002B5FA2"/>
    <w:rsid w:val="002B720C"/>
    <w:rsid w:val="002B7434"/>
    <w:rsid w:val="002B7C34"/>
    <w:rsid w:val="002C0493"/>
    <w:rsid w:val="002C1221"/>
    <w:rsid w:val="002C1477"/>
    <w:rsid w:val="002C19D7"/>
    <w:rsid w:val="002C1AE8"/>
    <w:rsid w:val="002C266F"/>
    <w:rsid w:val="002C2753"/>
    <w:rsid w:val="002C3A6F"/>
    <w:rsid w:val="002C3F0E"/>
    <w:rsid w:val="002C47D2"/>
    <w:rsid w:val="002C586D"/>
    <w:rsid w:val="002C591B"/>
    <w:rsid w:val="002C5B5B"/>
    <w:rsid w:val="002C5B99"/>
    <w:rsid w:val="002C70E5"/>
    <w:rsid w:val="002C7435"/>
    <w:rsid w:val="002C7C42"/>
    <w:rsid w:val="002C7FE8"/>
    <w:rsid w:val="002D02A0"/>
    <w:rsid w:val="002D03D1"/>
    <w:rsid w:val="002D074C"/>
    <w:rsid w:val="002D08A0"/>
    <w:rsid w:val="002D1B87"/>
    <w:rsid w:val="002D21C3"/>
    <w:rsid w:val="002D273D"/>
    <w:rsid w:val="002D2D74"/>
    <w:rsid w:val="002D36D5"/>
    <w:rsid w:val="002D39AE"/>
    <w:rsid w:val="002D6ECE"/>
    <w:rsid w:val="002D7BA7"/>
    <w:rsid w:val="002E00B0"/>
    <w:rsid w:val="002E0B5C"/>
    <w:rsid w:val="002E105E"/>
    <w:rsid w:val="002E13E5"/>
    <w:rsid w:val="002E2031"/>
    <w:rsid w:val="002E21AB"/>
    <w:rsid w:val="002E64B7"/>
    <w:rsid w:val="002E66AD"/>
    <w:rsid w:val="002E6D7A"/>
    <w:rsid w:val="002E776A"/>
    <w:rsid w:val="002E7939"/>
    <w:rsid w:val="002E7A60"/>
    <w:rsid w:val="002F0A65"/>
    <w:rsid w:val="002F1E5E"/>
    <w:rsid w:val="002F2509"/>
    <w:rsid w:val="002F3111"/>
    <w:rsid w:val="002F4077"/>
    <w:rsid w:val="002F448D"/>
    <w:rsid w:val="002F4994"/>
    <w:rsid w:val="002F4A98"/>
    <w:rsid w:val="002F4BA6"/>
    <w:rsid w:val="002F4F84"/>
    <w:rsid w:val="002F600E"/>
    <w:rsid w:val="00300435"/>
    <w:rsid w:val="0030043D"/>
    <w:rsid w:val="00300F2C"/>
    <w:rsid w:val="003010A1"/>
    <w:rsid w:val="003019E1"/>
    <w:rsid w:val="00301A60"/>
    <w:rsid w:val="00301CB9"/>
    <w:rsid w:val="003036F4"/>
    <w:rsid w:val="00307305"/>
    <w:rsid w:val="00307566"/>
    <w:rsid w:val="003103D9"/>
    <w:rsid w:val="00310BD8"/>
    <w:rsid w:val="00310C33"/>
    <w:rsid w:val="00310CB4"/>
    <w:rsid w:val="00310D7E"/>
    <w:rsid w:val="0031156F"/>
    <w:rsid w:val="00311C67"/>
    <w:rsid w:val="00311F6D"/>
    <w:rsid w:val="00312F72"/>
    <w:rsid w:val="00314101"/>
    <w:rsid w:val="003148E7"/>
    <w:rsid w:val="00314FE3"/>
    <w:rsid w:val="003154F0"/>
    <w:rsid w:val="003155FB"/>
    <w:rsid w:val="00315E09"/>
    <w:rsid w:val="00316FC7"/>
    <w:rsid w:val="003173D0"/>
    <w:rsid w:val="003205DC"/>
    <w:rsid w:val="00320809"/>
    <w:rsid w:val="00320C25"/>
    <w:rsid w:val="00320F65"/>
    <w:rsid w:val="00322F52"/>
    <w:rsid w:val="00323296"/>
    <w:rsid w:val="00323384"/>
    <w:rsid w:val="00324228"/>
    <w:rsid w:val="00324B2F"/>
    <w:rsid w:val="00324C40"/>
    <w:rsid w:val="00325351"/>
    <w:rsid w:val="003257AD"/>
    <w:rsid w:val="00325B27"/>
    <w:rsid w:val="00325E8E"/>
    <w:rsid w:val="0032620D"/>
    <w:rsid w:val="00326B4A"/>
    <w:rsid w:val="00327C90"/>
    <w:rsid w:val="00327F53"/>
    <w:rsid w:val="0033005A"/>
    <w:rsid w:val="00330704"/>
    <w:rsid w:val="00330AE6"/>
    <w:rsid w:val="00330CBD"/>
    <w:rsid w:val="00332177"/>
    <w:rsid w:val="003322E5"/>
    <w:rsid w:val="00334FB4"/>
    <w:rsid w:val="00336004"/>
    <w:rsid w:val="003364A0"/>
    <w:rsid w:val="003376C7"/>
    <w:rsid w:val="00337858"/>
    <w:rsid w:val="00340173"/>
    <w:rsid w:val="0034074C"/>
    <w:rsid w:val="00340D04"/>
    <w:rsid w:val="003411EE"/>
    <w:rsid w:val="0034177E"/>
    <w:rsid w:val="003426BA"/>
    <w:rsid w:val="003430D4"/>
    <w:rsid w:val="003438AE"/>
    <w:rsid w:val="00344270"/>
    <w:rsid w:val="0034520E"/>
    <w:rsid w:val="00345D99"/>
    <w:rsid w:val="0034618A"/>
    <w:rsid w:val="00346369"/>
    <w:rsid w:val="0034662B"/>
    <w:rsid w:val="003506F0"/>
    <w:rsid w:val="00350CE4"/>
    <w:rsid w:val="00350F44"/>
    <w:rsid w:val="00351AEB"/>
    <w:rsid w:val="00351CA0"/>
    <w:rsid w:val="00351E6E"/>
    <w:rsid w:val="0035207E"/>
    <w:rsid w:val="003527FC"/>
    <w:rsid w:val="00352A10"/>
    <w:rsid w:val="00353A2C"/>
    <w:rsid w:val="00353B67"/>
    <w:rsid w:val="00353B86"/>
    <w:rsid w:val="00353E0B"/>
    <w:rsid w:val="00354A23"/>
    <w:rsid w:val="00355044"/>
    <w:rsid w:val="0035625F"/>
    <w:rsid w:val="00356E22"/>
    <w:rsid w:val="00356F3E"/>
    <w:rsid w:val="00357403"/>
    <w:rsid w:val="0035754F"/>
    <w:rsid w:val="0035799D"/>
    <w:rsid w:val="00357AB7"/>
    <w:rsid w:val="00357FED"/>
    <w:rsid w:val="00360708"/>
    <w:rsid w:val="0036183B"/>
    <w:rsid w:val="00361B3D"/>
    <w:rsid w:val="00361DF0"/>
    <w:rsid w:val="00364BF8"/>
    <w:rsid w:val="00365010"/>
    <w:rsid w:val="0036575D"/>
    <w:rsid w:val="003663DE"/>
    <w:rsid w:val="00366F1C"/>
    <w:rsid w:val="003670DC"/>
    <w:rsid w:val="00367447"/>
    <w:rsid w:val="00367B40"/>
    <w:rsid w:val="00367C5C"/>
    <w:rsid w:val="00370CB9"/>
    <w:rsid w:val="00370EB7"/>
    <w:rsid w:val="0037128B"/>
    <w:rsid w:val="0037149F"/>
    <w:rsid w:val="00372B5F"/>
    <w:rsid w:val="00372FB8"/>
    <w:rsid w:val="003732D3"/>
    <w:rsid w:val="00374426"/>
    <w:rsid w:val="003744A5"/>
    <w:rsid w:val="00374523"/>
    <w:rsid w:val="00374748"/>
    <w:rsid w:val="00375332"/>
    <w:rsid w:val="00375802"/>
    <w:rsid w:val="00375975"/>
    <w:rsid w:val="003761E9"/>
    <w:rsid w:val="003762D7"/>
    <w:rsid w:val="00377004"/>
    <w:rsid w:val="0038042B"/>
    <w:rsid w:val="003807FD"/>
    <w:rsid w:val="00380ADF"/>
    <w:rsid w:val="00380B20"/>
    <w:rsid w:val="00380E67"/>
    <w:rsid w:val="00380EC4"/>
    <w:rsid w:val="003810E5"/>
    <w:rsid w:val="00381171"/>
    <w:rsid w:val="00381E3C"/>
    <w:rsid w:val="003828B2"/>
    <w:rsid w:val="0038297A"/>
    <w:rsid w:val="00383319"/>
    <w:rsid w:val="003833DA"/>
    <w:rsid w:val="003838B3"/>
    <w:rsid w:val="00384E83"/>
    <w:rsid w:val="003854FF"/>
    <w:rsid w:val="00385832"/>
    <w:rsid w:val="00385FF7"/>
    <w:rsid w:val="00386631"/>
    <w:rsid w:val="00386775"/>
    <w:rsid w:val="0038749A"/>
    <w:rsid w:val="00387856"/>
    <w:rsid w:val="00390F13"/>
    <w:rsid w:val="00392D2A"/>
    <w:rsid w:val="00392D77"/>
    <w:rsid w:val="00394100"/>
    <w:rsid w:val="0039572E"/>
    <w:rsid w:val="003957AD"/>
    <w:rsid w:val="0039649A"/>
    <w:rsid w:val="003A0958"/>
    <w:rsid w:val="003A1094"/>
    <w:rsid w:val="003A1176"/>
    <w:rsid w:val="003A2BE4"/>
    <w:rsid w:val="003A2EF8"/>
    <w:rsid w:val="003A32D2"/>
    <w:rsid w:val="003A4414"/>
    <w:rsid w:val="003A4E05"/>
    <w:rsid w:val="003A50EC"/>
    <w:rsid w:val="003A5364"/>
    <w:rsid w:val="003A5573"/>
    <w:rsid w:val="003A6148"/>
    <w:rsid w:val="003A6E50"/>
    <w:rsid w:val="003A7021"/>
    <w:rsid w:val="003B0104"/>
    <w:rsid w:val="003B0A90"/>
    <w:rsid w:val="003B0DFA"/>
    <w:rsid w:val="003B1B5D"/>
    <w:rsid w:val="003B1FC1"/>
    <w:rsid w:val="003B2A9C"/>
    <w:rsid w:val="003B3C6C"/>
    <w:rsid w:val="003B4BDE"/>
    <w:rsid w:val="003B5ABF"/>
    <w:rsid w:val="003B5B2F"/>
    <w:rsid w:val="003B77E5"/>
    <w:rsid w:val="003B7AEB"/>
    <w:rsid w:val="003C09F0"/>
    <w:rsid w:val="003C0A62"/>
    <w:rsid w:val="003C14D0"/>
    <w:rsid w:val="003C1834"/>
    <w:rsid w:val="003C1A3B"/>
    <w:rsid w:val="003C3594"/>
    <w:rsid w:val="003C39B5"/>
    <w:rsid w:val="003C43E4"/>
    <w:rsid w:val="003C4EF7"/>
    <w:rsid w:val="003C4F99"/>
    <w:rsid w:val="003C5544"/>
    <w:rsid w:val="003C5546"/>
    <w:rsid w:val="003C5665"/>
    <w:rsid w:val="003C5785"/>
    <w:rsid w:val="003C5A5E"/>
    <w:rsid w:val="003C5B42"/>
    <w:rsid w:val="003C607A"/>
    <w:rsid w:val="003C618F"/>
    <w:rsid w:val="003D1173"/>
    <w:rsid w:val="003D1B80"/>
    <w:rsid w:val="003D3253"/>
    <w:rsid w:val="003D3F0F"/>
    <w:rsid w:val="003D428D"/>
    <w:rsid w:val="003D42CA"/>
    <w:rsid w:val="003D7361"/>
    <w:rsid w:val="003D744B"/>
    <w:rsid w:val="003D7825"/>
    <w:rsid w:val="003E01D0"/>
    <w:rsid w:val="003E0AF3"/>
    <w:rsid w:val="003E1484"/>
    <w:rsid w:val="003E21F8"/>
    <w:rsid w:val="003E234B"/>
    <w:rsid w:val="003E26B9"/>
    <w:rsid w:val="003E389F"/>
    <w:rsid w:val="003E3A3B"/>
    <w:rsid w:val="003E49B2"/>
    <w:rsid w:val="003E4D0F"/>
    <w:rsid w:val="003E4DC9"/>
    <w:rsid w:val="003E509B"/>
    <w:rsid w:val="003E54AC"/>
    <w:rsid w:val="003E55FE"/>
    <w:rsid w:val="003E56BE"/>
    <w:rsid w:val="003E6DF7"/>
    <w:rsid w:val="003E6E7D"/>
    <w:rsid w:val="003E6FE7"/>
    <w:rsid w:val="003E73BD"/>
    <w:rsid w:val="003E7437"/>
    <w:rsid w:val="003E761C"/>
    <w:rsid w:val="003F094F"/>
    <w:rsid w:val="003F123E"/>
    <w:rsid w:val="003F14B0"/>
    <w:rsid w:val="003F1B50"/>
    <w:rsid w:val="003F2CD9"/>
    <w:rsid w:val="003F32A4"/>
    <w:rsid w:val="003F362B"/>
    <w:rsid w:val="003F36ED"/>
    <w:rsid w:val="003F373C"/>
    <w:rsid w:val="003F3D1E"/>
    <w:rsid w:val="003F434F"/>
    <w:rsid w:val="003F4881"/>
    <w:rsid w:val="003F4A30"/>
    <w:rsid w:val="003F58AF"/>
    <w:rsid w:val="003F59B2"/>
    <w:rsid w:val="003F5E6D"/>
    <w:rsid w:val="003F62A2"/>
    <w:rsid w:val="003F62D3"/>
    <w:rsid w:val="003F6B3A"/>
    <w:rsid w:val="003F6E87"/>
    <w:rsid w:val="003F7D46"/>
    <w:rsid w:val="00400974"/>
    <w:rsid w:val="0040115E"/>
    <w:rsid w:val="0040131E"/>
    <w:rsid w:val="00401ECA"/>
    <w:rsid w:val="004024F4"/>
    <w:rsid w:val="0040259C"/>
    <w:rsid w:val="0040298A"/>
    <w:rsid w:val="00404F7C"/>
    <w:rsid w:val="0040537E"/>
    <w:rsid w:val="00406C0E"/>
    <w:rsid w:val="00410466"/>
    <w:rsid w:val="00410F98"/>
    <w:rsid w:val="0041252C"/>
    <w:rsid w:val="00413FC8"/>
    <w:rsid w:val="0041499D"/>
    <w:rsid w:val="004156C4"/>
    <w:rsid w:val="00415E4E"/>
    <w:rsid w:val="00416037"/>
    <w:rsid w:val="00416654"/>
    <w:rsid w:val="00416C04"/>
    <w:rsid w:val="0042084E"/>
    <w:rsid w:val="00420A11"/>
    <w:rsid w:val="004218E1"/>
    <w:rsid w:val="00422405"/>
    <w:rsid w:val="00423171"/>
    <w:rsid w:val="0042464F"/>
    <w:rsid w:val="004248AE"/>
    <w:rsid w:val="004264CA"/>
    <w:rsid w:val="00426791"/>
    <w:rsid w:val="004273AB"/>
    <w:rsid w:val="00430282"/>
    <w:rsid w:val="004308AF"/>
    <w:rsid w:val="00431DBB"/>
    <w:rsid w:val="004320D2"/>
    <w:rsid w:val="0043223D"/>
    <w:rsid w:val="004352AF"/>
    <w:rsid w:val="004352B2"/>
    <w:rsid w:val="00436016"/>
    <w:rsid w:val="00436E08"/>
    <w:rsid w:val="004411A3"/>
    <w:rsid w:val="0044253A"/>
    <w:rsid w:val="00442DAA"/>
    <w:rsid w:val="00443C63"/>
    <w:rsid w:val="00444040"/>
    <w:rsid w:val="00444569"/>
    <w:rsid w:val="00444D1C"/>
    <w:rsid w:val="004457D3"/>
    <w:rsid w:val="00447100"/>
    <w:rsid w:val="00447A52"/>
    <w:rsid w:val="00450489"/>
    <w:rsid w:val="00452091"/>
    <w:rsid w:val="0045396F"/>
    <w:rsid w:val="00454595"/>
    <w:rsid w:val="0045502A"/>
    <w:rsid w:val="0045529B"/>
    <w:rsid w:val="00455CCD"/>
    <w:rsid w:val="004561C1"/>
    <w:rsid w:val="004561C8"/>
    <w:rsid w:val="0045649C"/>
    <w:rsid w:val="004564CE"/>
    <w:rsid w:val="00457E9D"/>
    <w:rsid w:val="00457F58"/>
    <w:rsid w:val="00460291"/>
    <w:rsid w:val="004608A9"/>
    <w:rsid w:val="00461930"/>
    <w:rsid w:val="00461B78"/>
    <w:rsid w:val="00462ADB"/>
    <w:rsid w:val="00462E4F"/>
    <w:rsid w:val="00462FF4"/>
    <w:rsid w:val="004635A6"/>
    <w:rsid w:val="00464293"/>
    <w:rsid w:val="00464E0E"/>
    <w:rsid w:val="00464F7C"/>
    <w:rsid w:val="00465578"/>
    <w:rsid w:val="00465763"/>
    <w:rsid w:val="004659AD"/>
    <w:rsid w:val="00465A06"/>
    <w:rsid w:val="00465CB8"/>
    <w:rsid w:val="004667F1"/>
    <w:rsid w:val="0046710F"/>
    <w:rsid w:val="00467710"/>
    <w:rsid w:val="00470138"/>
    <w:rsid w:val="004704D7"/>
    <w:rsid w:val="00470753"/>
    <w:rsid w:val="004708B1"/>
    <w:rsid w:val="004715F9"/>
    <w:rsid w:val="00471901"/>
    <w:rsid w:val="00471F50"/>
    <w:rsid w:val="00472277"/>
    <w:rsid w:val="00472840"/>
    <w:rsid w:val="00473000"/>
    <w:rsid w:val="004730C0"/>
    <w:rsid w:val="00473F15"/>
    <w:rsid w:val="004744EC"/>
    <w:rsid w:val="004745AA"/>
    <w:rsid w:val="0047474B"/>
    <w:rsid w:val="004758F3"/>
    <w:rsid w:val="00475B69"/>
    <w:rsid w:val="00476AC3"/>
    <w:rsid w:val="00476FA4"/>
    <w:rsid w:val="0047737D"/>
    <w:rsid w:val="004778D7"/>
    <w:rsid w:val="00477D11"/>
    <w:rsid w:val="00477FC1"/>
    <w:rsid w:val="004802C9"/>
    <w:rsid w:val="00480F9A"/>
    <w:rsid w:val="0048131F"/>
    <w:rsid w:val="0048139C"/>
    <w:rsid w:val="004815F4"/>
    <w:rsid w:val="004819E4"/>
    <w:rsid w:val="00482022"/>
    <w:rsid w:val="004829F4"/>
    <w:rsid w:val="00483956"/>
    <w:rsid w:val="0048433F"/>
    <w:rsid w:val="004847B7"/>
    <w:rsid w:val="00484F28"/>
    <w:rsid w:val="00484FCF"/>
    <w:rsid w:val="004852A7"/>
    <w:rsid w:val="004857B8"/>
    <w:rsid w:val="00485E05"/>
    <w:rsid w:val="00486A7C"/>
    <w:rsid w:val="00486FD1"/>
    <w:rsid w:val="00487CB7"/>
    <w:rsid w:val="00490B1C"/>
    <w:rsid w:val="004917DB"/>
    <w:rsid w:val="00492311"/>
    <w:rsid w:val="0049261B"/>
    <w:rsid w:val="00493E6A"/>
    <w:rsid w:val="004952ED"/>
    <w:rsid w:val="00495C55"/>
    <w:rsid w:val="00496811"/>
    <w:rsid w:val="00496AF2"/>
    <w:rsid w:val="00497405"/>
    <w:rsid w:val="004976CF"/>
    <w:rsid w:val="00497904"/>
    <w:rsid w:val="004A027E"/>
    <w:rsid w:val="004A0B1C"/>
    <w:rsid w:val="004A193A"/>
    <w:rsid w:val="004A34BC"/>
    <w:rsid w:val="004A3DAA"/>
    <w:rsid w:val="004A40BC"/>
    <w:rsid w:val="004A428D"/>
    <w:rsid w:val="004A5389"/>
    <w:rsid w:val="004A53AE"/>
    <w:rsid w:val="004A590F"/>
    <w:rsid w:val="004A5BEF"/>
    <w:rsid w:val="004A7D3F"/>
    <w:rsid w:val="004A7F38"/>
    <w:rsid w:val="004B0198"/>
    <w:rsid w:val="004B0A0A"/>
    <w:rsid w:val="004B0B0C"/>
    <w:rsid w:val="004B0CA8"/>
    <w:rsid w:val="004B26D9"/>
    <w:rsid w:val="004B2B1D"/>
    <w:rsid w:val="004B303A"/>
    <w:rsid w:val="004B382E"/>
    <w:rsid w:val="004B4192"/>
    <w:rsid w:val="004B4731"/>
    <w:rsid w:val="004B4A6A"/>
    <w:rsid w:val="004B50C9"/>
    <w:rsid w:val="004B5863"/>
    <w:rsid w:val="004B5997"/>
    <w:rsid w:val="004B634C"/>
    <w:rsid w:val="004B68A3"/>
    <w:rsid w:val="004B7A4F"/>
    <w:rsid w:val="004C0B17"/>
    <w:rsid w:val="004C10AA"/>
    <w:rsid w:val="004C2E6D"/>
    <w:rsid w:val="004C2E7F"/>
    <w:rsid w:val="004C2FE0"/>
    <w:rsid w:val="004C3037"/>
    <w:rsid w:val="004C31EA"/>
    <w:rsid w:val="004C37E1"/>
    <w:rsid w:val="004C4331"/>
    <w:rsid w:val="004C4914"/>
    <w:rsid w:val="004C54F5"/>
    <w:rsid w:val="004C5887"/>
    <w:rsid w:val="004C6597"/>
    <w:rsid w:val="004C6703"/>
    <w:rsid w:val="004C6783"/>
    <w:rsid w:val="004C67C8"/>
    <w:rsid w:val="004C6BBD"/>
    <w:rsid w:val="004C6BD5"/>
    <w:rsid w:val="004C6C10"/>
    <w:rsid w:val="004C7986"/>
    <w:rsid w:val="004D0D67"/>
    <w:rsid w:val="004D1657"/>
    <w:rsid w:val="004D19E1"/>
    <w:rsid w:val="004D1F4F"/>
    <w:rsid w:val="004D4364"/>
    <w:rsid w:val="004D4482"/>
    <w:rsid w:val="004D4A58"/>
    <w:rsid w:val="004D524A"/>
    <w:rsid w:val="004D54CC"/>
    <w:rsid w:val="004D5601"/>
    <w:rsid w:val="004D579A"/>
    <w:rsid w:val="004D5E28"/>
    <w:rsid w:val="004D6F03"/>
    <w:rsid w:val="004E0F8A"/>
    <w:rsid w:val="004E1D4C"/>
    <w:rsid w:val="004E46CB"/>
    <w:rsid w:val="004E4756"/>
    <w:rsid w:val="004E48FA"/>
    <w:rsid w:val="004E4FF0"/>
    <w:rsid w:val="004E59ED"/>
    <w:rsid w:val="004E5A28"/>
    <w:rsid w:val="004E5A68"/>
    <w:rsid w:val="004F1447"/>
    <w:rsid w:val="004F259D"/>
    <w:rsid w:val="004F2792"/>
    <w:rsid w:val="004F28E5"/>
    <w:rsid w:val="004F331D"/>
    <w:rsid w:val="004F384B"/>
    <w:rsid w:val="004F3AF8"/>
    <w:rsid w:val="004F49C6"/>
    <w:rsid w:val="004F5829"/>
    <w:rsid w:val="004F59C1"/>
    <w:rsid w:val="004F66CE"/>
    <w:rsid w:val="004F6ECC"/>
    <w:rsid w:val="004F78E1"/>
    <w:rsid w:val="004F7C92"/>
    <w:rsid w:val="0050067C"/>
    <w:rsid w:val="00500BCE"/>
    <w:rsid w:val="00502C1A"/>
    <w:rsid w:val="00503298"/>
    <w:rsid w:val="00503EA0"/>
    <w:rsid w:val="00504EAF"/>
    <w:rsid w:val="00505318"/>
    <w:rsid w:val="00505B6C"/>
    <w:rsid w:val="005065D8"/>
    <w:rsid w:val="00506ACE"/>
    <w:rsid w:val="00506B17"/>
    <w:rsid w:val="00506B55"/>
    <w:rsid w:val="00507A08"/>
    <w:rsid w:val="00507F73"/>
    <w:rsid w:val="00511BD6"/>
    <w:rsid w:val="00511F5C"/>
    <w:rsid w:val="00512D41"/>
    <w:rsid w:val="00513087"/>
    <w:rsid w:val="00513500"/>
    <w:rsid w:val="0051489A"/>
    <w:rsid w:val="00515599"/>
    <w:rsid w:val="00515E04"/>
    <w:rsid w:val="005171EB"/>
    <w:rsid w:val="0051742F"/>
    <w:rsid w:val="00517DAC"/>
    <w:rsid w:val="00517DDD"/>
    <w:rsid w:val="00517DE1"/>
    <w:rsid w:val="0052045B"/>
    <w:rsid w:val="00520897"/>
    <w:rsid w:val="00521776"/>
    <w:rsid w:val="00522214"/>
    <w:rsid w:val="00523569"/>
    <w:rsid w:val="0052467C"/>
    <w:rsid w:val="00524E41"/>
    <w:rsid w:val="0052531F"/>
    <w:rsid w:val="00525343"/>
    <w:rsid w:val="0052596F"/>
    <w:rsid w:val="00525BC7"/>
    <w:rsid w:val="00525CA6"/>
    <w:rsid w:val="00526770"/>
    <w:rsid w:val="005269AC"/>
    <w:rsid w:val="00526D9C"/>
    <w:rsid w:val="005271F2"/>
    <w:rsid w:val="005311D5"/>
    <w:rsid w:val="005322EF"/>
    <w:rsid w:val="00532E53"/>
    <w:rsid w:val="00533BDB"/>
    <w:rsid w:val="00533DAA"/>
    <w:rsid w:val="0053488A"/>
    <w:rsid w:val="005367FE"/>
    <w:rsid w:val="00536E1E"/>
    <w:rsid w:val="00537587"/>
    <w:rsid w:val="005401B0"/>
    <w:rsid w:val="00540539"/>
    <w:rsid w:val="0054077F"/>
    <w:rsid w:val="00540F72"/>
    <w:rsid w:val="005414A8"/>
    <w:rsid w:val="00541595"/>
    <w:rsid w:val="0054211D"/>
    <w:rsid w:val="00542C07"/>
    <w:rsid w:val="00543007"/>
    <w:rsid w:val="005433C9"/>
    <w:rsid w:val="00543660"/>
    <w:rsid w:val="00543914"/>
    <w:rsid w:val="00543BCF"/>
    <w:rsid w:val="00544792"/>
    <w:rsid w:val="00544920"/>
    <w:rsid w:val="00544C19"/>
    <w:rsid w:val="00545A6D"/>
    <w:rsid w:val="00545D2E"/>
    <w:rsid w:val="00546F88"/>
    <w:rsid w:val="00546FC0"/>
    <w:rsid w:val="00547CBD"/>
    <w:rsid w:val="005502DE"/>
    <w:rsid w:val="00550345"/>
    <w:rsid w:val="005504A9"/>
    <w:rsid w:val="00550C02"/>
    <w:rsid w:val="00550C75"/>
    <w:rsid w:val="0055147C"/>
    <w:rsid w:val="005517B3"/>
    <w:rsid w:val="00551D26"/>
    <w:rsid w:val="00552533"/>
    <w:rsid w:val="00552971"/>
    <w:rsid w:val="005535EE"/>
    <w:rsid w:val="005538C9"/>
    <w:rsid w:val="005544B8"/>
    <w:rsid w:val="005546E9"/>
    <w:rsid w:val="005548EC"/>
    <w:rsid w:val="0055510E"/>
    <w:rsid w:val="00555AA5"/>
    <w:rsid w:val="0055623A"/>
    <w:rsid w:val="0055684B"/>
    <w:rsid w:val="00557253"/>
    <w:rsid w:val="00557C17"/>
    <w:rsid w:val="00557C93"/>
    <w:rsid w:val="00560179"/>
    <w:rsid w:val="00560541"/>
    <w:rsid w:val="0056078B"/>
    <w:rsid w:val="00561132"/>
    <w:rsid w:val="00561397"/>
    <w:rsid w:val="005616DD"/>
    <w:rsid w:val="00561C38"/>
    <w:rsid w:val="0056328E"/>
    <w:rsid w:val="00563425"/>
    <w:rsid w:val="00563592"/>
    <w:rsid w:val="00563B35"/>
    <w:rsid w:val="005645FF"/>
    <w:rsid w:val="005650BD"/>
    <w:rsid w:val="00565121"/>
    <w:rsid w:val="0056521F"/>
    <w:rsid w:val="0056538E"/>
    <w:rsid w:val="005658D4"/>
    <w:rsid w:val="00565F77"/>
    <w:rsid w:val="00566AC1"/>
    <w:rsid w:val="00566D13"/>
    <w:rsid w:val="00566FA3"/>
    <w:rsid w:val="00567267"/>
    <w:rsid w:val="00567E93"/>
    <w:rsid w:val="0057037C"/>
    <w:rsid w:val="00571025"/>
    <w:rsid w:val="005711E2"/>
    <w:rsid w:val="00571727"/>
    <w:rsid w:val="00571C38"/>
    <w:rsid w:val="0057270A"/>
    <w:rsid w:val="00572DED"/>
    <w:rsid w:val="00573727"/>
    <w:rsid w:val="00573BD6"/>
    <w:rsid w:val="005746D2"/>
    <w:rsid w:val="00574FEF"/>
    <w:rsid w:val="00575F8C"/>
    <w:rsid w:val="005767C1"/>
    <w:rsid w:val="0057764B"/>
    <w:rsid w:val="00577AAD"/>
    <w:rsid w:val="00577EB7"/>
    <w:rsid w:val="00581099"/>
    <w:rsid w:val="005812B0"/>
    <w:rsid w:val="00581A81"/>
    <w:rsid w:val="00581D23"/>
    <w:rsid w:val="00583C0E"/>
    <w:rsid w:val="0058406A"/>
    <w:rsid w:val="0058603B"/>
    <w:rsid w:val="00586728"/>
    <w:rsid w:val="005867CA"/>
    <w:rsid w:val="00586A50"/>
    <w:rsid w:val="00586A84"/>
    <w:rsid w:val="005900B8"/>
    <w:rsid w:val="0059032C"/>
    <w:rsid w:val="005905AB"/>
    <w:rsid w:val="0059097C"/>
    <w:rsid w:val="00591490"/>
    <w:rsid w:val="0059149F"/>
    <w:rsid w:val="00592490"/>
    <w:rsid w:val="005929F1"/>
    <w:rsid w:val="005934B9"/>
    <w:rsid w:val="00593957"/>
    <w:rsid w:val="005979B1"/>
    <w:rsid w:val="005A0D36"/>
    <w:rsid w:val="005A193F"/>
    <w:rsid w:val="005A27D0"/>
    <w:rsid w:val="005A2C91"/>
    <w:rsid w:val="005A2DB6"/>
    <w:rsid w:val="005A382E"/>
    <w:rsid w:val="005A3C1A"/>
    <w:rsid w:val="005A40D8"/>
    <w:rsid w:val="005A426D"/>
    <w:rsid w:val="005A48D1"/>
    <w:rsid w:val="005A4B33"/>
    <w:rsid w:val="005A4B66"/>
    <w:rsid w:val="005A4CAB"/>
    <w:rsid w:val="005A59F2"/>
    <w:rsid w:val="005A69F1"/>
    <w:rsid w:val="005A6F7D"/>
    <w:rsid w:val="005A705E"/>
    <w:rsid w:val="005B009F"/>
    <w:rsid w:val="005B02C3"/>
    <w:rsid w:val="005B0821"/>
    <w:rsid w:val="005B0D7B"/>
    <w:rsid w:val="005B1F83"/>
    <w:rsid w:val="005B1FC3"/>
    <w:rsid w:val="005B2A62"/>
    <w:rsid w:val="005B2E93"/>
    <w:rsid w:val="005B2F03"/>
    <w:rsid w:val="005B385C"/>
    <w:rsid w:val="005B409E"/>
    <w:rsid w:val="005B418B"/>
    <w:rsid w:val="005B4D0D"/>
    <w:rsid w:val="005B5A39"/>
    <w:rsid w:val="005B5F08"/>
    <w:rsid w:val="005B6534"/>
    <w:rsid w:val="005B6E11"/>
    <w:rsid w:val="005B7545"/>
    <w:rsid w:val="005C00E0"/>
    <w:rsid w:val="005C0410"/>
    <w:rsid w:val="005C0B16"/>
    <w:rsid w:val="005C123E"/>
    <w:rsid w:val="005C17A8"/>
    <w:rsid w:val="005C1BF6"/>
    <w:rsid w:val="005C2C41"/>
    <w:rsid w:val="005C2C4C"/>
    <w:rsid w:val="005C41E6"/>
    <w:rsid w:val="005C430A"/>
    <w:rsid w:val="005C4CE9"/>
    <w:rsid w:val="005C4F10"/>
    <w:rsid w:val="005C5C47"/>
    <w:rsid w:val="005C698B"/>
    <w:rsid w:val="005C6FDF"/>
    <w:rsid w:val="005C72F0"/>
    <w:rsid w:val="005C7D3B"/>
    <w:rsid w:val="005D1193"/>
    <w:rsid w:val="005D1977"/>
    <w:rsid w:val="005D19F3"/>
    <w:rsid w:val="005D1DA4"/>
    <w:rsid w:val="005D2038"/>
    <w:rsid w:val="005D2051"/>
    <w:rsid w:val="005D2090"/>
    <w:rsid w:val="005D4327"/>
    <w:rsid w:val="005D4C5F"/>
    <w:rsid w:val="005D5109"/>
    <w:rsid w:val="005D55B4"/>
    <w:rsid w:val="005D616A"/>
    <w:rsid w:val="005D77ED"/>
    <w:rsid w:val="005D79D3"/>
    <w:rsid w:val="005D79E8"/>
    <w:rsid w:val="005E02ED"/>
    <w:rsid w:val="005E10D5"/>
    <w:rsid w:val="005E13A6"/>
    <w:rsid w:val="005E17D0"/>
    <w:rsid w:val="005E1E5D"/>
    <w:rsid w:val="005E22CF"/>
    <w:rsid w:val="005E29BD"/>
    <w:rsid w:val="005E2EDB"/>
    <w:rsid w:val="005E3367"/>
    <w:rsid w:val="005E3959"/>
    <w:rsid w:val="005E3C4D"/>
    <w:rsid w:val="005E4103"/>
    <w:rsid w:val="005E5029"/>
    <w:rsid w:val="005E5301"/>
    <w:rsid w:val="005E565D"/>
    <w:rsid w:val="005E5C96"/>
    <w:rsid w:val="005E67B5"/>
    <w:rsid w:val="005F0323"/>
    <w:rsid w:val="005F06F9"/>
    <w:rsid w:val="005F0CBB"/>
    <w:rsid w:val="005F116C"/>
    <w:rsid w:val="005F2D3B"/>
    <w:rsid w:val="005F388D"/>
    <w:rsid w:val="005F3A5C"/>
    <w:rsid w:val="005F3CBA"/>
    <w:rsid w:val="005F3F05"/>
    <w:rsid w:val="005F4559"/>
    <w:rsid w:val="005F6252"/>
    <w:rsid w:val="005F703F"/>
    <w:rsid w:val="006012C7"/>
    <w:rsid w:val="00601A90"/>
    <w:rsid w:val="00601EFC"/>
    <w:rsid w:val="006020A1"/>
    <w:rsid w:val="00602196"/>
    <w:rsid w:val="00602756"/>
    <w:rsid w:val="0060342B"/>
    <w:rsid w:val="006036E4"/>
    <w:rsid w:val="00604842"/>
    <w:rsid w:val="00604926"/>
    <w:rsid w:val="006056DC"/>
    <w:rsid w:val="00606123"/>
    <w:rsid w:val="006064AE"/>
    <w:rsid w:val="00606CB2"/>
    <w:rsid w:val="006106B3"/>
    <w:rsid w:val="00611A30"/>
    <w:rsid w:val="00611B8E"/>
    <w:rsid w:val="00612417"/>
    <w:rsid w:val="00612A17"/>
    <w:rsid w:val="00612ACF"/>
    <w:rsid w:val="00613453"/>
    <w:rsid w:val="006153AC"/>
    <w:rsid w:val="006164C2"/>
    <w:rsid w:val="006169C9"/>
    <w:rsid w:val="00616BC0"/>
    <w:rsid w:val="00616DD7"/>
    <w:rsid w:val="0061714F"/>
    <w:rsid w:val="00617636"/>
    <w:rsid w:val="0062027F"/>
    <w:rsid w:val="00620571"/>
    <w:rsid w:val="00620C1D"/>
    <w:rsid w:val="00621598"/>
    <w:rsid w:val="00621B01"/>
    <w:rsid w:val="00621F66"/>
    <w:rsid w:val="0062212E"/>
    <w:rsid w:val="00622173"/>
    <w:rsid w:val="00622251"/>
    <w:rsid w:val="006224A3"/>
    <w:rsid w:val="00622FC8"/>
    <w:rsid w:val="00623D32"/>
    <w:rsid w:val="00623F9F"/>
    <w:rsid w:val="00623FFA"/>
    <w:rsid w:val="0062408D"/>
    <w:rsid w:val="00625E9E"/>
    <w:rsid w:val="00626BFA"/>
    <w:rsid w:val="00627334"/>
    <w:rsid w:val="006279E9"/>
    <w:rsid w:val="00627EFE"/>
    <w:rsid w:val="00630467"/>
    <w:rsid w:val="006319DA"/>
    <w:rsid w:val="00633255"/>
    <w:rsid w:val="006336E6"/>
    <w:rsid w:val="006338C0"/>
    <w:rsid w:val="0063402C"/>
    <w:rsid w:val="006344D7"/>
    <w:rsid w:val="006370CF"/>
    <w:rsid w:val="00637197"/>
    <w:rsid w:val="006379E3"/>
    <w:rsid w:val="00637C03"/>
    <w:rsid w:val="0064015A"/>
    <w:rsid w:val="00640B55"/>
    <w:rsid w:val="00641A8B"/>
    <w:rsid w:val="00642057"/>
    <w:rsid w:val="006420E7"/>
    <w:rsid w:val="00642879"/>
    <w:rsid w:val="00644412"/>
    <w:rsid w:val="0064458B"/>
    <w:rsid w:val="00645BBF"/>
    <w:rsid w:val="006462BF"/>
    <w:rsid w:val="00646338"/>
    <w:rsid w:val="006464CF"/>
    <w:rsid w:val="00646B9D"/>
    <w:rsid w:val="00646E6F"/>
    <w:rsid w:val="00647DF6"/>
    <w:rsid w:val="00650259"/>
    <w:rsid w:val="00650471"/>
    <w:rsid w:val="00651488"/>
    <w:rsid w:val="0065156E"/>
    <w:rsid w:val="00651AC0"/>
    <w:rsid w:val="00651BE2"/>
    <w:rsid w:val="00653845"/>
    <w:rsid w:val="00655C77"/>
    <w:rsid w:val="00655D90"/>
    <w:rsid w:val="00656484"/>
    <w:rsid w:val="006564E7"/>
    <w:rsid w:val="00657AE7"/>
    <w:rsid w:val="00660121"/>
    <w:rsid w:val="006630EB"/>
    <w:rsid w:val="00663729"/>
    <w:rsid w:val="00664983"/>
    <w:rsid w:val="0066579C"/>
    <w:rsid w:val="00665AB6"/>
    <w:rsid w:val="00665F7F"/>
    <w:rsid w:val="006663D6"/>
    <w:rsid w:val="00666EB8"/>
    <w:rsid w:val="006679E2"/>
    <w:rsid w:val="00667FC9"/>
    <w:rsid w:val="00670151"/>
    <w:rsid w:val="00670A45"/>
    <w:rsid w:val="00670E07"/>
    <w:rsid w:val="0067145B"/>
    <w:rsid w:val="006726C1"/>
    <w:rsid w:val="00672837"/>
    <w:rsid w:val="006729DA"/>
    <w:rsid w:val="00673804"/>
    <w:rsid w:val="0067452F"/>
    <w:rsid w:val="006745C5"/>
    <w:rsid w:val="00674B26"/>
    <w:rsid w:val="00680027"/>
    <w:rsid w:val="0068096D"/>
    <w:rsid w:val="0068129A"/>
    <w:rsid w:val="006818C9"/>
    <w:rsid w:val="0068373E"/>
    <w:rsid w:val="00683FA0"/>
    <w:rsid w:val="00684230"/>
    <w:rsid w:val="006848D6"/>
    <w:rsid w:val="00684BA7"/>
    <w:rsid w:val="006852E9"/>
    <w:rsid w:val="00685663"/>
    <w:rsid w:val="006858C7"/>
    <w:rsid w:val="00685CC4"/>
    <w:rsid w:val="00685D52"/>
    <w:rsid w:val="00685D6C"/>
    <w:rsid w:val="00690826"/>
    <w:rsid w:val="00690CB3"/>
    <w:rsid w:val="0069303B"/>
    <w:rsid w:val="00693098"/>
    <w:rsid w:val="006963DD"/>
    <w:rsid w:val="006964B3"/>
    <w:rsid w:val="006966D1"/>
    <w:rsid w:val="00697437"/>
    <w:rsid w:val="006A3115"/>
    <w:rsid w:val="006A3DF9"/>
    <w:rsid w:val="006A40A0"/>
    <w:rsid w:val="006A41CB"/>
    <w:rsid w:val="006A440B"/>
    <w:rsid w:val="006A45FF"/>
    <w:rsid w:val="006A48F9"/>
    <w:rsid w:val="006A6A5F"/>
    <w:rsid w:val="006A6C76"/>
    <w:rsid w:val="006A7D7E"/>
    <w:rsid w:val="006B02FC"/>
    <w:rsid w:val="006B0538"/>
    <w:rsid w:val="006B0CBD"/>
    <w:rsid w:val="006B0CE7"/>
    <w:rsid w:val="006B1C86"/>
    <w:rsid w:val="006B2506"/>
    <w:rsid w:val="006B2678"/>
    <w:rsid w:val="006B2845"/>
    <w:rsid w:val="006B526B"/>
    <w:rsid w:val="006B639E"/>
    <w:rsid w:val="006C25D4"/>
    <w:rsid w:val="006C2A94"/>
    <w:rsid w:val="006C34F3"/>
    <w:rsid w:val="006C3E8B"/>
    <w:rsid w:val="006C4110"/>
    <w:rsid w:val="006C47C4"/>
    <w:rsid w:val="006C5509"/>
    <w:rsid w:val="006C78EA"/>
    <w:rsid w:val="006D00F2"/>
    <w:rsid w:val="006D0905"/>
    <w:rsid w:val="006D150D"/>
    <w:rsid w:val="006D15B0"/>
    <w:rsid w:val="006D1F75"/>
    <w:rsid w:val="006D22BE"/>
    <w:rsid w:val="006D29A9"/>
    <w:rsid w:val="006D3F82"/>
    <w:rsid w:val="006D44AD"/>
    <w:rsid w:val="006D4817"/>
    <w:rsid w:val="006D4C6B"/>
    <w:rsid w:val="006D4D04"/>
    <w:rsid w:val="006D5D37"/>
    <w:rsid w:val="006D74B9"/>
    <w:rsid w:val="006D76CB"/>
    <w:rsid w:val="006D78B9"/>
    <w:rsid w:val="006D7B1C"/>
    <w:rsid w:val="006E021C"/>
    <w:rsid w:val="006E0503"/>
    <w:rsid w:val="006E136E"/>
    <w:rsid w:val="006E1479"/>
    <w:rsid w:val="006E1530"/>
    <w:rsid w:val="006E2512"/>
    <w:rsid w:val="006E2D79"/>
    <w:rsid w:val="006E3DBB"/>
    <w:rsid w:val="006E6496"/>
    <w:rsid w:val="006E6AE0"/>
    <w:rsid w:val="006E7A23"/>
    <w:rsid w:val="006E7A56"/>
    <w:rsid w:val="006F0A27"/>
    <w:rsid w:val="006F0B1E"/>
    <w:rsid w:val="006F113A"/>
    <w:rsid w:val="006F1E7F"/>
    <w:rsid w:val="006F2225"/>
    <w:rsid w:val="006F25DC"/>
    <w:rsid w:val="006F2723"/>
    <w:rsid w:val="006F2A1F"/>
    <w:rsid w:val="006F31BC"/>
    <w:rsid w:val="006F3B5E"/>
    <w:rsid w:val="006F4189"/>
    <w:rsid w:val="006F4572"/>
    <w:rsid w:val="006F508E"/>
    <w:rsid w:val="006F510D"/>
    <w:rsid w:val="006F5480"/>
    <w:rsid w:val="006F5C36"/>
    <w:rsid w:val="006F607D"/>
    <w:rsid w:val="006F6A68"/>
    <w:rsid w:val="006F6DB2"/>
    <w:rsid w:val="006F72EA"/>
    <w:rsid w:val="006F77C1"/>
    <w:rsid w:val="006F7DA8"/>
    <w:rsid w:val="007000D1"/>
    <w:rsid w:val="00700685"/>
    <w:rsid w:val="00700BE0"/>
    <w:rsid w:val="007031E1"/>
    <w:rsid w:val="00704840"/>
    <w:rsid w:val="007049EE"/>
    <w:rsid w:val="00705832"/>
    <w:rsid w:val="00706F7C"/>
    <w:rsid w:val="00707536"/>
    <w:rsid w:val="0071026F"/>
    <w:rsid w:val="00711F9E"/>
    <w:rsid w:val="007122EE"/>
    <w:rsid w:val="00712DD4"/>
    <w:rsid w:val="0071301D"/>
    <w:rsid w:val="00713445"/>
    <w:rsid w:val="007142CD"/>
    <w:rsid w:val="00714649"/>
    <w:rsid w:val="00714FAD"/>
    <w:rsid w:val="007156C6"/>
    <w:rsid w:val="00715D9F"/>
    <w:rsid w:val="007163E7"/>
    <w:rsid w:val="00716C7E"/>
    <w:rsid w:val="00716F5A"/>
    <w:rsid w:val="00717E28"/>
    <w:rsid w:val="00717EC4"/>
    <w:rsid w:val="00721232"/>
    <w:rsid w:val="00721E99"/>
    <w:rsid w:val="00721F5D"/>
    <w:rsid w:val="007250A5"/>
    <w:rsid w:val="0072612E"/>
    <w:rsid w:val="0072629B"/>
    <w:rsid w:val="0072675B"/>
    <w:rsid w:val="00727B06"/>
    <w:rsid w:val="00727F66"/>
    <w:rsid w:val="007304EC"/>
    <w:rsid w:val="00730B57"/>
    <w:rsid w:val="00730F41"/>
    <w:rsid w:val="0073236A"/>
    <w:rsid w:val="00733CCF"/>
    <w:rsid w:val="007347CC"/>
    <w:rsid w:val="007349BF"/>
    <w:rsid w:val="00734D3E"/>
    <w:rsid w:val="00734D74"/>
    <w:rsid w:val="007352E1"/>
    <w:rsid w:val="007359BD"/>
    <w:rsid w:val="00740B5B"/>
    <w:rsid w:val="00741641"/>
    <w:rsid w:val="00741BC2"/>
    <w:rsid w:val="00741E42"/>
    <w:rsid w:val="00742E90"/>
    <w:rsid w:val="00742EA1"/>
    <w:rsid w:val="007443E0"/>
    <w:rsid w:val="00744AE9"/>
    <w:rsid w:val="00744B14"/>
    <w:rsid w:val="0074591F"/>
    <w:rsid w:val="00745F5A"/>
    <w:rsid w:val="007460EB"/>
    <w:rsid w:val="00746E5B"/>
    <w:rsid w:val="007515D5"/>
    <w:rsid w:val="00751DE4"/>
    <w:rsid w:val="00752368"/>
    <w:rsid w:val="00753FBD"/>
    <w:rsid w:val="00755A71"/>
    <w:rsid w:val="00755CB9"/>
    <w:rsid w:val="0075658C"/>
    <w:rsid w:val="0075706F"/>
    <w:rsid w:val="007577FC"/>
    <w:rsid w:val="007600A5"/>
    <w:rsid w:val="007610CB"/>
    <w:rsid w:val="00762D02"/>
    <w:rsid w:val="00763D7B"/>
    <w:rsid w:val="00763F3F"/>
    <w:rsid w:val="00764384"/>
    <w:rsid w:val="0076587C"/>
    <w:rsid w:val="00765DBA"/>
    <w:rsid w:val="00765F6A"/>
    <w:rsid w:val="007671C2"/>
    <w:rsid w:val="007675EE"/>
    <w:rsid w:val="00770147"/>
    <w:rsid w:val="00770EE2"/>
    <w:rsid w:val="00771B94"/>
    <w:rsid w:val="00771BD1"/>
    <w:rsid w:val="007721EF"/>
    <w:rsid w:val="007721FC"/>
    <w:rsid w:val="007739F1"/>
    <w:rsid w:val="00774494"/>
    <w:rsid w:val="00775818"/>
    <w:rsid w:val="0077592A"/>
    <w:rsid w:val="007764A1"/>
    <w:rsid w:val="00776BAB"/>
    <w:rsid w:val="0077733C"/>
    <w:rsid w:val="0078028D"/>
    <w:rsid w:val="00780343"/>
    <w:rsid w:val="0078045F"/>
    <w:rsid w:val="00780548"/>
    <w:rsid w:val="00780564"/>
    <w:rsid w:val="00781253"/>
    <w:rsid w:val="007815AC"/>
    <w:rsid w:val="00781E0A"/>
    <w:rsid w:val="00782C01"/>
    <w:rsid w:val="007840DA"/>
    <w:rsid w:val="00784E93"/>
    <w:rsid w:val="00785E65"/>
    <w:rsid w:val="00785F31"/>
    <w:rsid w:val="007861EC"/>
    <w:rsid w:val="00786562"/>
    <w:rsid w:val="00786C07"/>
    <w:rsid w:val="0078702D"/>
    <w:rsid w:val="0078740E"/>
    <w:rsid w:val="00790C20"/>
    <w:rsid w:val="00791CEB"/>
    <w:rsid w:val="007922DB"/>
    <w:rsid w:val="007926F7"/>
    <w:rsid w:val="007927BA"/>
    <w:rsid w:val="007928FD"/>
    <w:rsid w:val="00792C37"/>
    <w:rsid w:val="0079310A"/>
    <w:rsid w:val="00793238"/>
    <w:rsid w:val="007939BF"/>
    <w:rsid w:val="00795B5A"/>
    <w:rsid w:val="00795D01"/>
    <w:rsid w:val="007A05A4"/>
    <w:rsid w:val="007A110F"/>
    <w:rsid w:val="007A1FAB"/>
    <w:rsid w:val="007A299A"/>
    <w:rsid w:val="007A337E"/>
    <w:rsid w:val="007A3414"/>
    <w:rsid w:val="007A416F"/>
    <w:rsid w:val="007A4A13"/>
    <w:rsid w:val="007A4B3F"/>
    <w:rsid w:val="007A4F60"/>
    <w:rsid w:val="007A5158"/>
    <w:rsid w:val="007A5395"/>
    <w:rsid w:val="007A6B62"/>
    <w:rsid w:val="007A770B"/>
    <w:rsid w:val="007A77F9"/>
    <w:rsid w:val="007B00E5"/>
    <w:rsid w:val="007B130A"/>
    <w:rsid w:val="007B3160"/>
    <w:rsid w:val="007B3872"/>
    <w:rsid w:val="007B3C3B"/>
    <w:rsid w:val="007B3E29"/>
    <w:rsid w:val="007B3FE5"/>
    <w:rsid w:val="007B44BA"/>
    <w:rsid w:val="007B5420"/>
    <w:rsid w:val="007B5A50"/>
    <w:rsid w:val="007B5BFD"/>
    <w:rsid w:val="007B5D9B"/>
    <w:rsid w:val="007B6FC1"/>
    <w:rsid w:val="007B747A"/>
    <w:rsid w:val="007B7600"/>
    <w:rsid w:val="007B7F96"/>
    <w:rsid w:val="007C0057"/>
    <w:rsid w:val="007C0ACE"/>
    <w:rsid w:val="007C0EFD"/>
    <w:rsid w:val="007C1A45"/>
    <w:rsid w:val="007C2801"/>
    <w:rsid w:val="007C36CC"/>
    <w:rsid w:val="007C3D53"/>
    <w:rsid w:val="007C3FA9"/>
    <w:rsid w:val="007C4528"/>
    <w:rsid w:val="007C49FA"/>
    <w:rsid w:val="007C4BC6"/>
    <w:rsid w:val="007C5CC4"/>
    <w:rsid w:val="007C6043"/>
    <w:rsid w:val="007C6D00"/>
    <w:rsid w:val="007C7453"/>
    <w:rsid w:val="007C7939"/>
    <w:rsid w:val="007C7A23"/>
    <w:rsid w:val="007D10DD"/>
    <w:rsid w:val="007D2A3A"/>
    <w:rsid w:val="007D2C51"/>
    <w:rsid w:val="007D2F94"/>
    <w:rsid w:val="007D3F3B"/>
    <w:rsid w:val="007D4019"/>
    <w:rsid w:val="007D7502"/>
    <w:rsid w:val="007D7517"/>
    <w:rsid w:val="007D7754"/>
    <w:rsid w:val="007E0082"/>
    <w:rsid w:val="007E0655"/>
    <w:rsid w:val="007E130D"/>
    <w:rsid w:val="007E27B2"/>
    <w:rsid w:val="007E47E8"/>
    <w:rsid w:val="007E5713"/>
    <w:rsid w:val="007E5C1A"/>
    <w:rsid w:val="007E5E92"/>
    <w:rsid w:val="007E60D8"/>
    <w:rsid w:val="007E62CA"/>
    <w:rsid w:val="007E71E3"/>
    <w:rsid w:val="007E7D54"/>
    <w:rsid w:val="007E7DFB"/>
    <w:rsid w:val="007E7FE0"/>
    <w:rsid w:val="007F01A1"/>
    <w:rsid w:val="007F092B"/>
    <w:rsid w:val="007F0B4E"/>
    <w:rsid w:val="007F11AB"/>
    <w:rsid w:val="007F1B8C"/>
    <w:rsid w:val="007F1F20"/>
    <w:rsid w:val="007F20D5"/>
    <w:rsid w:val="007F2292"/>
    <w:rsid w:val="007F2F94"/>
    <w:rsid w:val="007F3538"/>
    <w:rsid w:val="007F3816"/>
    <w:rsid w:val="007F3DF5"/>
    <w:rsid w:val="007F45EC"/>
    <w:rsid w:val="007F5403"/>
    <w:rsid w:val="007F5733"/>
    <w:rsid w:val="007F580A"/>
    <w:rsid w:val="007F7076"/>
    <w:rsid w:val="007F7EFF"/>
    <w:rsid w:val="0080021F"/>
    <w:rsid w:val="0080033E"/>
    <w:rsid w:val="00800B5C"/>
    <w:rsid w:val="00801D24"/>
    <w:rsid w:val="0080298A"/>
    <w:rsid w:val="0080298C"/>
    <w:rsid w:val="00803035"/>
    <w:rsid w:val="00803474"/>
    <w:rsid w:val="00803D38"/>
    <w:rsid w:val="00803F15"/>
    <w:rsid w:val="00804347"/>
    <w:rsid w:val="0080514E"/>
    <w:rsid w:val="00805C1A"/>
    <w:rsid w:val="00805C2B"/>
    <w:rsid w:val="0080617F"/>
    <w:rsid w:val="00806636"/>
    <w:rsid w:val="00806FE8"/>
    <w:rsid w:val="008074DA"/>
    <w:rsid w:val="0080757D"/>
    <w:rsid w:val="008131C4"/>
    <w:rsid w:val="00813200"/>
    <w:rsid w:val="0081392E"/>
    <w:rsid w:val="00814C99"/>
    <w:rsid w:val="00814C9C"/>
    <w:rsid w:val="00814D37"/>
    <w:rsid w:val="00816F1B"/>
    <w:rsid w:val="00817581"/>
    <w:rsid w:val="008179DB"/>
    <w:rsid w:val="00820F61"/>
    <w:rsid w:val="008215B0"/>
    <w:rsid w:val="0082224D"/>
    <w:rsid w:val="00822303"/>
    <w:rsid w:val="008229B6"/>
    <w:rsid w:val="008236BC"/>
    <w:rsid w:val="00823F8B"/>
    <w:rsid w:val="00824E33"/>
    <w:rsid w:val="00826EC4"/>
    <w:rsid w:val="0082731B"/>
    <w:rsid w:val="00827F85"/>
    <w:rsid w:val="00830014"/>
    <w:rsid w:val="00830036"/>
    <w:rsid w:val="0083003E"/>
    <w:rsid w:val="00830654"/>
    <w:rsid w:val="00830BB5"/>
    <w:rsid w:val="00831073"/>
    <w:rsid w:val="0083184E"/>
    <w:rsid w:val="008322DE"/>
    <w:rsid w:val="0083282B"/>
    <w:rsid w:val="00834433"/>
    <w:rsid w:val="00834C21"/>
    <w:rsid w:val="00834D0C"/>
    <w:rsid w:val="008350BC"/>
    <w:rsid w:val="00835475"/>
    <w:rsid w:val="00835BEF"/>
    <w:rsid w:val="00835C78"/>
    <w:rsid w:val="00836795"/>
    <w:rsid w:val="00836B36"/>
    <w:rsid w:val="00836DE9"/>
    <w:rsid w:val="0083733E"/>
    <w:rsid w:val="00837883"/>
    <w:rsid w:val="00837905"/>
    <w:rsid w:val="00837B74"/>
    <w:rsid w:val="00840AED"/>
    <w:rsid w:val="00840C98"/>
    <w:rsid w:val="00840CC1"/>
    <w:rsid w:val="008416DF"/>
    <w:rsid w:val="00841F2B"/>
    <w:rsid w:val="00841F7D"/>
    <w:rsid w:val="00842D7E"/>
    <w:rsid w:val="00845224"/>
    <w:rsid w:val="0084568B"/>
    <w:rsid w:val="008457A1"/>
    <w:rsid w:val="008457D6"/>
    <w:rsid w:val="008462AD"/>
    <w:rsid w:val="0084666C"/>
    <w:rsid w:val="00847005"/>
    <w:rsid w:val="00847834"/>
    <w:rsid w:val="00847F82"/>
    <w:rsid w:val="0085029D"/>
    <w:rsid w:val="008504C5"/>
    <w:rsid w:val="00850A25"/>
    <w:rsid w:val="008528EF"/>
    <w:rsid w:val="0085389E"/>
    <w:rsid w:val="00853CE3"/>
    <w:rsid w:val="00854244"/>
    <w:rsid w:val="0085497C"/>
    <w:rsid w:val="00854C4D"/>
    <w:rsid w:val="00854D9F"/>
    <w:rsid w:val="00855317"/>
    <w:rsid w:val="00855817"/>
    <w:rsid w:val="00855CE3"/>
    <w:rsid w:val="00856728"/>
    <w:rsid w:val="0085692E"/>
    <w:rsid w:val="00856C03"/>
    <w:rsid w:val="0085772A"/>
    <w:rsid w:val="00862795"/>
    <w:rsid w:val="008632F1"/>
    <w:rsid w:val="00863530"/>
    <w:rsid w:val="0086357A"/>
    <w:rsid w:val="00863726"/>
    <w:rsid w:val="00863BFB"/>
    <w:rsid w:val="00864056"/>
    <w:rsid w:val="008646EA"/>
    <w:rsid w:val="00864E11"/>
    <w:rsid w:val="0087025F"/>
    <w:rsid w:val="00872591"/>
    <w:rsid w:val="00872727"/>
    <w:rsid w:val="0087335D"/>
    <w:rsid w:val="00873703"/>
    <w:rsid w:val="008737F6"/>
    <w:rsid w:val="00873B29"/>
    <w:rsid w:val="00873F04"/>
    <w:rsid w:val="008751E0"/>
    <w:rsid w:val="0087544F"/>
    <w:rsid w:val="0087551D"/>
    <w:rsid w:val="00875D26"/>
    <w:rsid w:val="008773A4"/>
    <w:rsid w:val="0088065D"/>
    <w:rsid w:val="00881598"/>
    <w:rsid w:val="00881635"/>
    <w:rsid w:val="00881D9F"/>
    <w:rsid w:val="00881F9E"/>
    <w:rsid w:val="00882F6E"/>
    <w:rsid w:val="00884893"/>
    <w:rsid w:val="00884CD0"/>
    <w:rsid w:val="00884F31"/>
    <w:rsid w:val="00884FF4"/>
    <w:rsid w:val="008857C9"/>
    <w:rsid w:val="00885AD9"/>
    <w:rsid w:val="00886606"/>
    <w:rsid w:val="00886F20"/>
    <w:rsid w:val="008870F8"/>
    <w:rsid w:val="008876A2"/>
    <w:rsid w:val="00887E3D"/>
    <w:rsid w:val="00887FDA"/>
    <w:rsid w:val="008900AC"/>
    <w:rsid w:val="0089026B"/>
    <w:rsid w:val="00890476"/>
    <w:rsid w:val="00890517"/>
    <w:rsid w:val="00890963"/>
    <w:rsid w:val="00890D8D"/>
    <w:rsid w:val="0089124E"/>
    <w:rsid w:val="00891AF9"/>
    <w:rsid w:val="00893220"/>
    <w:rsid w:val="0089336C"/>
    <w:rsid w:val="0089370B"/>
    <w:rsid w:val="00893748"/>
    <w:rsid w:val="0089547F"/>
    <w:rsid w:val="008954D6"/>
    <w:rsid w:val="00895D26"/>
    <w:rsid w:val="008976ED"/>
    <w:rsid w:val="00897915"/>
    <w:rsid w:val="00897CE5"/>
    <w:rsid w:val="00897D27"/>
    <w:rsid w:val="00897D2B"/>
    <w:rsid w:val="00897DAF"/>
    <w:rsid w:val="008A0260"/>
    <w:rsid w:val="008A0FB5"/>
    <w:rsid w:val="008A19CA"/>
    <w:rsid w:val="008A57C6"/>
    <w:rsid w:val="008A613A"/>
    <w:rsid w:val="008A6383"/>
    <w:rsid w:val="008A755E"/>
    <w:rsid w:val="008A7760"/>
    <w:rsid w:val="008B003C"/>
    <w:rsid w:val="008B1623"/>
    <w:rsid w:val="008B22F0"/>
    <w:rsid w:val="008B2B56"/>
    <w:rsid w:val="008B4499"/>
    <w:rsid w:val="008B4BD4"/>
    <w:rsid w:val="008B4BD9"/>
    <w:rsid w:val="008B5F80"/>
    <w:rsid w:val="008B6962"/>
    <w:rsid w:val="008B7683"/>
    <w:rsid w:val="008B7A06"/>
    <w:rsid w:val="008C21A4"/>
    <w:rsid w:val="008C32F9"/>
    <w:rsid w:val="008C3344"/>
    <w:rsid w:val="008C3822"/>
    <w:rsid w:val="008C4541"/>
    <w:rsid w:val="008C4BED"/>
    <w:rsid w:val="008C4E7F"/>
    <w:rsid w:val="008C4F11"/>
    <w:rsid w:val="008C50EF"/>
    <w:rsid w:val="008C5344"/>
    <w:rsid w:val="008C5B06"/>
    <w:rsid w:val="008C6307"/>
    <w:rsid w:val="008C7665"/>
    <w:rsid w:val="008C78CB"/>
    <w:rsid w:val="008C7BFE"/>
    <w:rsid w:val="008D0145"/>
    <w:rsid w:val="008D0300"/>
    <w:rsid w:val="008D0718"/>
    <w:rsid w:val="008D0A70"/>
    <w:rsid w:val="008D0D98"/>
    <w:rsid w:val="008D0DAE"/>
    <w:rsid w:val="008D19FB"/>
    <w:rsid w:val="008D20CC"/>
    <w:rsid w:val="008D2493"/>
    <w:rsid w:val="008D38D7"/>
    <w:rsid w:val="008D39E5"/>
    <w:rsid w:val="008D400B"/>
    <w:rsid w:val="008D42AB"/>
    <w:rsid w:val="008D6AC1"/>
    <w:rsid w:val="008D6E1D"/>
    <w:rsid w:val="008D70B4"/>
    <w:rsid w:val="008D7C40"/>
    <w:rsid w:val="008E0672"/>
    <w:rsid w:val="008E0CE9"/>
    <w:rsid w:val="008E1050"/>
    <w:rsid w:val="008E143D"/>
    <w:rsid w:val="008E1AF0"/>
    <w:rsid w:val="008E386E"/>
    <w:rsid w:val="008E3B14"/>
    <w:rsid w:val="008E6072"/>
    <w:rsid w:val="008E6690"/>
    <w:rsid w:val="008E6B14"/>
    <w:rsid w:val="008E6F66"/>
    <w:rsid w:val="008E7098"/>
    <w:rsid w:val="008E7E8E"/>
    <w:rsid w:val="008F0256"/>
    <w:rsid w:val="008F2350"/>
    <w:rsid w:val="008F29C3"/>
    <w:rsid w:val="008F2A39"/>
    <w:rsid w:val="008F3849"/>
    <w:rsid w:val="008F3A0E"/>
    <w:rsid w:val="008F3D05"/>
    <w:rsid w:val="008F40E0"/>
    <w:rsid w:val="008F41CA"/>
    <w:rsid w:val="008F4BD5"/>
    <w:rsid w:val="008F51CD"/>
    <w:rsid w:val="008F57E7"/>
    <w:rsid w:val="008F61E1"/>
    <w:rsid w:val="008F7C8E"/>
    <w:rsid w:val="009003D4"/>
    <w:rsid w:val="00901178"/>
    <w:rsid w:val="009024D7"/>
    <w:rsid w:val="00902780"/>
    <w:rsid w:val="00902C9D"/>
    <w:rsid w:val="009032AE"/>
    <w:rsid w:val="0090371F"/>
    <w:rsid w:val="00903950"/>
    <w:rsid w:val="00904A2A"/>
    <w:rsid w:val="00904AF7"/>
    <w:rsid w:val="009054F3"/>
    <w:rsid w:val="009075F1"/>
    <w:rsid w:val="00907D19"/>
    <w:rsid w:val="009104B0"/>
    <w:rsid w:val="00911099"/>
    <w:rsid w:val="00911977"/>
    <w:rsid w:val="00911A6D"/>
    <w:rsid w:val="00913609"/>
    <w:rsid w:val="009136CC"/>
    <w:rsid w:val="00913BA5"/>
    <w:rsid w:val="00914093"/>
    <w:rsid w:val="00915B18"/>
    <w:rsid w:val="00915E93"/>
    <w:rsid w:val="00916289"/>
    <w:rsid w:val="0091679A"/>
    <w:rsid w:val="0091756D"/>
    <w:rsid w:val="0092140F"/>
    <w:rsid w:val="009223B0"/>
    <w:rsid w:val="00922B0A"/>
    <w:rsid w:val="00923465"/>
    <w:rsid w:val="0092421B"/>
    <w:rsid w:val="00925139"/>
    <w:rsid w:val="00926766"/>
    <w:rsid w:val="00926957"/>
    <w:rsid w:val="009302C4"/>
    <w:rsid w:val="0093063C"/>
    <w:rsid w:val="009317DA"/>
    <w:rsid w:val="009320ED"/>
    <w:rsid w:val="0093366C"/>
    <w:rsid w:val="00933B56"/>
    <w:rsid w:val="00935022"/>
    <w:rsid w:val="009354C2"/>
    <w:rsid w:val="00935BDE"/>
    <w:rsid w:val="00936293"/>
    <w:rsid w:val="00936537"/>
    <w:rsid w:val="00936E79"/>
    <w:rsid w:val="009378EE"/>
    <w:rsid w:val="00937AD9"/>
    <w:rsid w:val="0094062E"/>
    <w:rsid w:val="00940779"/>
    <w:rsid w:val="00940957"/>
    <w:rsid w:val="00940EFC"/>
    <w:rsid w:val="00941945"/>
    <w:rsid w:val="00942771"/>
    <w:rsid w:val="00942EE6"/>
    <w:rsid w:val="00944103"/>
    <w:rsid w:val="00944802"/>
    <w:rsid w:val="009456AD"/>
    <w:rsid w:val="00947064"/>
    <w:rsid w:val="0094758D"/>
    <w:rsid w:val="009475B3"/>
    <w:rsid w:val="00947603"/>
    <w:rsid w:val="00947D4E"/>
    <w:rsid w:val="009504C1"/>
    <w:rsid w:val="00950814"/>
    <w:rsid w:val="00950FD8"/>
    <w:rsid w:val="00951015"/>
    <w:rsid w:val="00951A3C"/>
    <w:rsid w:val="00951D0C"/>
    <w:rsid w:val="0095275B"/>
    <w:rsid w:val="00952D5F"/>
    <w:rsid w:val="00953055"/>
    <w:rsid w:val="00953ABE"/>
    <w:rsid w:val="00953DC3"/>
    <w:rsid w:val="00956003"/>
    <w:rsid w:val="00961A6E"/>
    <w:rsid w:val="00963364"/>
    <w:rsid w:val="00963818"/>
    <w:rsid w:val="00965FF2"/>
    <w:rsid w:val="009661D9"/>
    <w:rsid w:val="00966CDA"/>
    <w:rsid w:val="009701AD"/>
    <w:rsid w:val="00970D11"/>
    <w:rsid w:val="00971203"/>
    <w:rsid w:val="00971282"/>
    <w:rsid w:val="009712DC"/>
    <w:rsid w:val="0097136A"/>
    <w:rsid w:val="00971ABC"/>
    <w:rsid w:val="00975252"/>
    <w:rsid w:val="0097578B"/>
    <w:rsid w:val="00975A2C"/>
    <w:rsid w:val="00975DF9"/>
    <w:rsid w:val="009765CD"/>
    <w:rsid w:val="00976928"/>
    <w:rsid w:val="00976DBE"/>
    <w:rsid w:val="009774A0"/>
    <w:rsid w:val="0097784B"/>
    <w:rsid w:val="00977BF0"/>
    <w:rsid w:val="009804DF"/>
    <w:rsid w:val="00980BFE"/>
    <w:rsid w:val="00980C61"/>
    <w:rsid w:val="00980FF2"/>
    <w:rsid w:val="0098118E"/>
    <w:rsid w:val="00981FC6"/>
    <w:rsid w:val="00982765"/>
    <w:rsid w:val="00982DB2"/>
    <w:rsid w:val="00983504"/>
    <w:rsid w:val="009836B3"/>
    <w:rsid w:val="0098398A"/>
    <w:rsid w:val="009847B1"/>
    <w:rsid w:val="009847C9"/>
    <w:rsid w:val="009848AC"/>
    <w:rsid w:val="00987FB2"/>
    <w:rsid w:val="00991010"/>
    <w:rsid w:val="0099172F"/>
    <w:rsid w:val="009918FC"/>
    <w:rsid w:val="0099331D"/>
    <w:rsid w:val="009938CB"/>
    <w:rsid w:val="00995005"/>
    <w:rsid w:val="0099514B"/>
    <w:rsid w:val="0099575E"/>
    <w:rsid w:val="00996039"/>
    <w:rsid w:val="00996271"/>
    <w:rsid w:val="00996C2D"/>
    <w:rsid w:val="009972DF"/>
    <w:rsid w:val="00997D85"/>
    <w:rsid w:val="00997EA0"/>
    <w:rsid w:val="009A07EB"/>
    <w:rsid w:val="009A1A23"/>
    <w:rsid w:val="009A1BC3"/>
    <w:rsid w:val="009A232D"/>
    <w:rsid w:val="009A2651"/>
    <w:rsid w:val="009A332D"/>
    <w:rsid w:val="009A3854"/>
    <w:rsid w:val="009A3919"/>
    <w:rsid w:val="009A48F4"/>
    <w:rsid w:val="009A4A7B"/>
    <w:rsid w:val="009A4B35"/>
    <w:rsid w:val="009A563E"/>
    <w:rsid w:val="009A6038"/>
    <w:rsid w:val="009A6C32"/>
    <w:rsid w:val="009A7ABE"/>
    <w:rsid w:val="009B0071"/>
    <w:rsid w:val="009B165D"/>
    <w:rsid w:val="009B288D"/>
    <w:rsid w:val="009B2A9C"/>
    <w:rsid w:val="009B3643"/>
    <w:rsid w:val="009B50DD"/>
    <w:rsid w:val="009B67DF"/>
    <w:rsid w:val="009C0712"/>
    <w:rsid w:val="009C0C83"/>
    <w:rsid w:val="009C1396"/>
    <w:rsid w:val="009C141A"/>
    <w:rsid w:val="009C31FD"/>
    <w:rsid w:val="009C39E4"/>
    <w:rsid w:val="009C3AAF"/>
    <w:rsid w:val="009C3D02"/>
    <w:rsid w:val="009C4F96"/>
    <w:rsid w:val="009C53D2"/>
    <w:rsid w:val="009C5B37"/>
    <w:rsid w:val="009C5CC3"/>
    <w:rsid w:val="009C66ED"/>
    <w:rsid w:val="009C763C"/>
    <w:rsid w:val="009D1E5F"/>
    <w:rsid w:val="009D231E"/>
    <w:rsid w:val="009D5086"/>
    <w:rsid w:val="009D5505"/>
    <w:rsid w:val="009D555E"/>
    <w:rsid w:val="009D55C7"/>
    <w:rsid w:val="009D55E3"/>
    <w:rsid w:val="009D56D9"/>
    <w:rsid w:val="009D580B"/>
    <w:rsid w:val="009D72A4"/>
    <w:rsid w:val="009D775D"/>
    <w:rsid w:val="009E003A"/>
    <w:rsid w:val="009E0352"/>
    <w:rsid w:val="009E09CC"/>
    <w:rsid w:val="009E1924"/>
    <w:rsid w:val="009E21BC"/>
    <w:rsid w:val="009E2658"/>
    <w:rsid w:val="009E36D2"/>
    <w:rsid w:val="009E3C8D"/>
    <w:rsid w:val="009E3ECA"/>
    <w:rsid w:val="009E4894"/>
    <w:rsid w:val="009E4F05"/>
    <w:rsid w:val="009E546F"/>
    <w:rsid w:val="009E58BA"/>
    <w:rsid w:val="009E7DCC"/>
    <w:rsid w:val="009F0696"/>
    <w:rsid w:val="009F09FF"/>
    <w:rsid w:val="009F0C9A"/>
    <w:rsid w:val="009F1552"/>
    <w:rsid w:val="009F26F2"/>
    <w:rsid w:val="009F315D"/>
    <w:rsid w:val="009F3D26"/>
    <w:rsid w:val="009F413F"/>
    <w:rsid w:val="009F41D9"/>
    <w:rsid w:val="009F4E7D"/>
    <w:rsid w:val="009F546E"/>
    <w:rsid w:val="009F5C2A"/>
    <w:rsid w:val="009F5D83"/>
    <w:rsid w:val="009F737C"/>
    <w:rsid w:val="009F76E1"/>
    <w:rsid w:val="009F783C"/>
    <w:rsid w:val="009F7A7E"/>
    <w:rsid w:val="009F7E64"/>
    <w:rsid w:val="00A02701"/>
    <w:rsid w:val="00A03120"/>
    <w:rsid w:val="00A04A26"/>
    <w:rsid w:val="00A079CB"/>
    <w:rsid w:val="00A07C9A"/>
    <w:rsid w:val="00A11C99"/>
    <w:rsid w:val="00A1220B"/>
    <w:rsid w:val="00A128EC"/>
    <w:rsid w:val="00A129E1"/>
    <w:rsid w:val="00A12ED1"/>
    <w:rsid w:val="00A13C05"/>
    <w:rsid w:val="00A147FB"/>
    <w:rsid w:val="00A14F98"/>
    <w:rsid w:val="00A15BA7"/>
    <w:rsid w:val="00A1626A"/>
    <w:rsid w:val="00A16881"/>
    <w:rsid w:val="00A16DF9"/>
    <w:rsid w:val="00A17C44"/>
    <w:rsid w:val="00A200E6"/>
    <w:rsid w:val="00A20E8D"/>
    <w:rsid w:val="00A211E7"/>
    <w:rsid w:val="00A2132F"/>
    <w:rsid w:val="00A22217"/>
    <w:rsid w:val="00A2304B"/>
    <w:rsid w:val="00A239A9"/>
    <w:rsid w:val="00A243E6"/>
    <w:rsid w:val="00A24B4C"/>
    <w:rsid w:val="00A24B9F"/>
    <w:rsid w:val="00A252E6"/>
    <w:rsid w:val="00A257A9"/>
    <w:rsid w:val="00A2698A"/>
    <w:rsid w:val="00A269C5"/>
    <w:rsid w:val="00A273DB"/>
    <w:rsid w:val="00A276F1"/>
    <w:rsid w:val="00A27798"/>
    <w:rsid w:val="00A301D9"/>
    <w:rsid w:val="00A31B93"/>
    <w:rsid w:val="00A31E0C"/>
    <w:rsid w:val="00A323AA"/>
    <w:rsid w:val="00A323B9"/>
    <w:rsid w:val="00A334E0"/>
    <w:rsid w:val="00A337B9"/>
    <w:rsid w:val="00A340F8"/>
    <w:rsid w:val="00A34F6A"/>
    <w:rsid w:val="00A361BD"/>
    <w:rsid w:val="00A369C1"/>
    <w:rsid w:val="00A36D6A"/>
    <w:rsid w:val="00A36DD9"/>
    <w:rsid w:val="00A36E7E"/>
    <w:rsid w:val="00A37253"/>
    <w:rsid w:val="00A37C4D"/>
    <w:rsid w:val="00A37F75"/>
    <w:rsid w:val="00A40449"/>
    <w:rsid w:val="00A41045"/>
    <w:rsid w:val="00A4170B"/>
    <w:rsid w:val="00A42652"/>
    <w:rsid w:val="00A43B97"/>
    <w:rsid w:val="00A443D6"/>
    <w:rsid w:val="00A44561"/>
    <w:rsid w:val="00A45967"/>
    <w:rsid w:val="00A4667C"/>
    <w:rsid w:val="00A467B5"/>
    <w:rsid w:val="00A46A91"/>
    <w:rsid w:val="00A4745F"/>
    <w:rsid w:val="00A479B2"/>
    <w:rsid w:val="00A47CF9"/>
    <w:rsid w:val="00A50095"/>
    <w:rsid w:val="00A5028B"/>
    <w:rsid w:val="00A5067D"/>
    <w:rsid w:val="00A509A2"/>
    <w:rsid w:val="00A509DC"/>
    <w:rsid w:val="00A50E9A"/>
    <w:rsid w:val="00A513A3"/>
    <w:rsid w:val="00A52830"/>
    <w:rsid w:val="00A52D1B"/>
    <w:rsid w:val="00A52F38"/>
    <w:rsid w:val="00A534A8"/>
    <w:rsid w:val="00A53812"/>
    <w:rsid w:val="00A538A6"/>
    <w:rsid w:val="00A53EFE"/>
    <w:rsid w:val="00A54BA0"/>
    <w:rsid w:val="00A54F7E"/>
    <w:rsid w:val="00A5608C"/>
    <w:rsid w:val="00A5645C"/>
    <w:rsid w:val="00A57715"/>
    <w:rsid w:val="00A615B5"/>
    <w:rsid w:val="00A62DF6"/>
    <w:rsid w:val="00A6491B"/>
    <w:rsid w:val="00A65014"/>
    <w:rsid w:val="00A65CD9"/>
    <w:rsid w:val="00A6619F"/>
    <w:rsid w:val="00A67686"/>
    <w:rsid w:val="00A67FF9"/>
    <w:rsid w:val="00A70B9A"/>
    <w:rsid w:val="00A71B53"/>
    <w:rsid w:val="00A7222B"/>
    <w:rsid w:val="00A74177"/>
    <w:rsid w:val="00A74803"/>
    <w:rsid w:val="00A74FD2"/>
    <w:rsid w:val="00A76039"/>
    <w:rsid w:val="00A769CE"/>
    <w:rsid w:val="00A76FC6"/>
    <w:rsid w:val="00A7772E"/>
    <w:rsid w:val="00A77888"/>
    <w:rsid w:val="00A77BE6"/>
    <w:rsid w:val="00A8085D"/>
    <w:rsid w:val="00A808DF"/>
    <w:rsid w:val="00A80D6D"/>
    <w:rsid w:val="00A819D1"/>
    <w:rsid w:val="00A826C4"/>
    <w:rsid w:val="00A82A2A"/>
    <w:rsid w:val="00A83232"/>
    <w:rsid w:val="00A83B32"/>
    <w:rsid w:val="00A845F4"/>
    <w:rsid w:val="00A8484B"/>
    <w:rsid w:val="00A8509F"/>
    <w:rsid w:val="00A85E5A"/>
    <w:rsid w:val="00A85FD8"/>
    <w:rsid w:val="00A86049"/>
    <w:rsid w:val="00A8675D"/>
    <w:rsid w:val="00A86EA2"/>
    <w:rsid w:val="00A86FA9"/>
    <w:rsid w:val="00A86FC8"/>
    <w:rsid w:val="00A875A5"/>
    <w:rsid w:val="00A878EC"/>
    <w:rsid w:val="00A87CD4"/>
    <w:rsid w:val="00A87D77"/>
    <w:rsid w:val="00A901F5"/>
    <w:rsid w:val="00A906F2"/>
    <w:rsid w:val="00A9471C"/>
    <w:rsid w:val="00A947DC"/>
    <w:rsid w:val="00A94CB6"/>
    <w:rsid w:val="00A95CAC"/>
    <w:rsid w:val="00A96348"/>
    <w:rsid w:val="00A96596"/>
    <w:rsid w:val="00A9666B"/>
    <w:rsid w:val="00A96B3D"/>
    <w:rsid w:val="00A96C72"/>
    <w:rsid w:val="00A97F0C"/>
    <w:rsid w:val="00AA0359"/>
    <w:rsid w:val="00AA0F13"/>
    <w:rsid w:val="00AA153C"/>
    <w:rsid w:val="00AA1C53"/>
    <w:rsid w:val="00AA1FA5"/>
    <w:rsid w:val="00AA2236"/>
    <w:rsid w:val="00AA223A"/>
    <w:rsid w:val="00AA2CCF"/>
    <w:rsid w:val="00AA2D7E"/>
    <w:rsid w:val="00AA2DA2"/>
    <w:rsid w:val="00AA2EB7"/>
    <w:rsid w:val="00AA3A42"/>
    <w:rsid w:val="00AA3F42"/>
    <w:rsid w:val="00AA41A0"/>
    <w:rsid w:val="00AA436C"/>
    <w:rsid w:val="00AA49DC"/>
    <w:rsid w:val="00AA6774"/>
    <w:rsid w:val="00AA6D74"/>
    <w:rsid w:val="00AA718B"/>
    <w:rsid w:val="00AA7266"/>
    <w:rsid w:val="00AA77C1"/>
    <w:rsid w:val="00AA79B5"/>
    <w:rsid w:val="00AB0DA4"/>
    <w:rsid w:val="00AB0FB3"/>
    <w:rsid w:val="00AB187A"/>
    <w:rsid w:val="00AB1AC3"/>
    <w:rsid w:val="00AB1E92"/>
    <w:rsid w:val="00AB1F8E"/>
    <w:rsid w:val="00AB22D9"/>
    <w:rsid w:val="00AB23E4"/>
    <w:rsid w:val="00AB30E6"/>
    <w:rsid w:val="00AB4153"/>
    <w:rsid w:val="00AB49D4"/>
    <w:rsid w:val="00AB50D6"/>
    <w:rsid w:val="00AB5A9F"/>
    <w:rsid w:val="00AB5D53"/>
    <w:rsid w:val="00AB6EAD"/>
    <w:rsid w:val="00AC0B78"/>
    <w:rsid w:val="00AC0E15"/>
    <w:rsid w:val="00AC2D19"/>
    <w:rsid w:val="00AC335F"/>
    <w:rsid w:val="00AC447F"/>
    <w:rsid w:val="00AC4564"/>
    <w:rsid w:val="00AC4E66"/>
    <w:rsid w:val="00AC4ECA"/>
    <w:rsid w:val="00AC5AA3"/>
    <w:rsid w:val="00AC5C1A"/>
    <w:rsid w:val="00AC659B"/>
    <w:rsid w:val="00AC75A9"/>
    <w:rsid w:val="00AD113D"/>
    <w:rsid w:val="00AD158C"/>
    <w:rsid w:val="00AD15C7"/>
    <w:rsid w:val="00AD2989"/>
    <w:rsid w:val="00AD2E91"/>
    <w:rsid w:val="00AD3180"/>
    <w:rsid w:val="00AD342B"/>
    <w:rsid w:val="00AD373A"/>
    <w:rsid w:val="00AD3C5C"/>
    <w:rsid w:val="00AD58C9"/>
    <w:rsid w:val="00AD62AA"/>
    <w:rsid w:val="00AD635B"/>
    <w:rsid w:val="00AD7D90"/>
    <w:rsid w:val="00AE03E7"/>
    <w:rsid w:val="00AE05CB"/>
    <w:rsid w:val="00AE13A0"/>
    <w:rsid w:val="00AE1EA1"/>
    <w:rsid w:val="00AE2A3A"/>
    <w:rsid w:val="00AE2C1B"/>
    <w:rsid w:val="00AE2E3A"/>
    <w:rsid w:val="00AE3077"/>
    <w:rsid w:val="00AE362E"/>
    <w:rsid w:val="00AE435A"/>
    <w:rsid w:val="00AE5127"/>
    <w:rsid w:val="00AE73EB"/>
    <w:rsid w:val="00AF192D"/>
    <w:rsid w:val="00AF1D96"/>
    <w:rsid w:val="00AF2B3D"/>
    <w:rsid w:val="00AF3247"/>
    <w:rsid w:val="00AF3AA9"/>
    <w:rsid w:val="00AF40CD"/>
    <w:rsid w:val="00AF4648"/>
    <w:rsid w:val="00AF483A"/>
    <w:rsid w:val="00AF494C"/>
    <w:rsid w:val="00AF4F0F"/>
    <w:rsid w:val="00AF5E83"/>
    <w:rsid w:val="00AF71C9"/>
    <w:rsid w:val="00AF7E4B"/>
    <w:rsid w:val="00AF7ED1"/>
    <w:rsid w:val="00B00771"/>
    <w:rsid w:val="00B00FBC"/>
    <w:rsid w:val="00B01307"/>
    <w:rsid w:val="00B015F0"/>
    <w:rsid w:val="00B016F9"/>
    <w:rsid w:val="00B02379"/>
    <w:rsid w:val="00B02A95"/>
    <w:rsid w:val="00B02BBD"/>
    <w:rsid w:val="00B02DEC"/>
    <w:rsid w:val="00B02E17"/>
    <w:rsid w:val="00B04BB8"/>
    <w:rsid w:val="00B0618A"/>
    <w:rsid w:val="00B06859"/>
    <w:rsid w:val="00B0775E"/>
    <w:rsid w:val="00B1105F"/>
    <w:rsid w:val="00B120FD"/>
    <w:rsid w:val="00B12295"/>
    <w:rsid w:val="00B12435"/>
    <w:rsid w:val="00B12B98"/>
    <w:rsid w:val="00B12BEC"/>
    <w:rsid w:val="00B13317"/>
    <w:rsid w:val="00B158B9"/>
    <w:rsid w:val="00B15C02"/>
    <w:rsid w:val="00B15FEA"/>
    <w:rsid w:val="00B15FEE"/>
    <w:rsid w:val="00B1781D"/>
    <w:rsid w:val="00B17F39"/>
    <w:rsid w:val="00B17F71"/>
    <w:rsid w:val="00B205B9"/>
    <w:rsid w:val="00B21CEA"/>
    <w:rsid w:val="00B21DEB"/>
    <w:rsid w:val="00B21FE5"/>
    <w:rsid w:val="00B2247C"/>
    <w:rsid w:val="00B2289D"/>
    <w:rsid w:val="00B2296A"/>
    <w:rsid w:val="00B234D6"/>
    <w:rsid w:val="00B238C0"/>
    <w:rsid w:val="00B23FCE"/>
    <w:rsid w:val="00B25CFB"/>
    <w:rsid w:val="00B2789D"/>
    <w:rsid w:val="00B27F42"/>
    <w:rsid w:val="00B30159"/>
    <w:rsid w:val="00B310F2"/>
    <w:rsid w:val="00B317B5"/>
    <w:rsid w:val="00B3181F"/>
    <w:rsid w:val="00B3247F"/>
    <w:rsid w:val="00B352C4"/>
    <w:rsid w:val="00B360AF"/>
    <w:rsid w:val="00B373D3"/>
    <w:rsid w:val="00B400EF"/>
    <w:rsid w:val="00B404C5"/>
    <w:rsid w:val="00B40ACD"/>
    <w:rsid w:val="00B41031"/>
    <w:rsid w:val="00B417B5"/>
    <w:rsid w:val="00B43807"/>
    <w:rsid w:val="00B43D7D"/>
    <w:rsid w:val="00B43FD6"/>
    <w:rsid w:val="00B44919"/>
    <w:rsid w:val="00B44A3E"/>
    <w:rsid w:val="00B44CA6"/>
    <w:rsid w:val="00B44D71"/>
    <w:rsid w:val="00B45445"/>
    <w:rsid w:val="00B4550A"/>
    <w:rsid w:val="00B45D9D"/>
    <w:rsid w:val="00B50842"/>
    <w:rsid w:val="00B51E3E"/>
    <w:rsid w:val="00B5208D"/>
    <w:rsid w:val="00B520C8"/>
    <w:rsid w:val="00B53457"/>
    <w:rsid w:val="00B56246"/>
    <w:rsid w:val="00B562D7"/>
    <w:rsid w:val="00B57D10"/>
    <w:rsid w:val="00B61337"/>
    <w:rsid w:val="00B61365"/>
    <w:rsid w:val="00B62764"/>
    <w:rsid w:val="00B62950"/>
    <w:rsid w:val="00B62AA0"/>
    <w:rsid w:val="00B63DD2"/>
    <w:rsid w:val="00B64771"/>
    <w:rsid w:val="00B653EF"/>
    <w:rsid w:val="00B65A37"/>
    <w:rsid w:val="00B65F63"/>
    <w:rsid w:val="00B66454"/>
    <w:rsid w:val="00B66503"/>
    <w:rsid w:val="00B66640"/>
    <w:rsid w:val="00B67CF4"/>
    <w:rsid w:val="00B67D99"/>
    <w:rsid w:val="00B705D4"/>
    <w:rsid w:val="00B71BBE"/>
    <w:rsid w:val="00B722B2"/>
    <w:rsid w:val="00B724D2"/>
    <w:rsid w:val="00B73294"/>
    <w:rsid w:val="00B74042"/>
    <w:rsid w:val="00B74687"/>
    <w:rsid w:val="00B746EE"/>
    <w:rsid w:val="00B74C21"/>
    <w:rsid w:val="00B74EA1"/>
    <w:rsid w:val="00B75846"/>
    <w:rsid w:val="00B75BC3"/>
    <w:rsid w:val="00B75DBC"/>
    <w:rsid w:val="00B763E6"/>
    <w:rsid w:val="00B76CF0"/>
    <w:rsid w:val="00B76F4D"/>
    <w:rsid w:val="00B77AD9"/>
    <w:rsid w:val="00B77E6F"/>
    <w:rsid w:val="00B80EF3"/>
    <w:rsid w:val="00B813A2"/>
    <w:rsid w:val="00B82460"/>
    <w:rsid w:val="00B827D6"/>
    <w:rsid w:val="00B82D30"/>
    <w:rsid w:val="00B841DF"/>
    <w:rsid w:val="00B84228"/>
    <w:rsid w:val="00B84D9C"/>
    <w:rsid w:val="00B859AC"/>
    <w:rsid w:val="00B86055"/>
    <w:rsid w:val="00B860A0"/>
    <w:rsid w:val="00B8618C"/>
    <w:rsid w:val="00B86E71"/>
    <w:rsid w:val="00B879AE"/>
    <w:rsid w:val="00B87D62"/>
    <w:rsid w:val="00B906E2"/>
    <w:rsid w:val="00B906FF"/>
    <w:rsid w:val="00B91925"/>
    <w:rsid w:val="00B93245"/>
    <w:rsid w:val="00B94FA4"/>
    <w:rsid w:val="00B9507D"/>
    <w:rsid w:val="00B95D31"/>
    <w:rsid w:val="00B96511"/>
    <w:rsid w:val="00B96696"/>
    <w:rsid w:val="00B973B0"/>
    <w:rsid w:val="00B97819"/>
    <w:rsid w:val="00B979FF"/>
    <w:rsid w:val="00B97E95"/>
    <w:rsid w:val="00BA0205"/>
    <w:rsid w:val="00BA0293"/>
    <w:rsid w:val="00BA036B"/>
    <w:rsid w:val="00BA0539"/>
    <w:rsid w:val="00BA062C"/>
    <w:rsid w:val="00BA0D67"/>
    <w:rsid w:val="00BA156F"/>
    <w:rsid w:val="00BA1843"/>
    <w:rsid w:val="00BA2B03"/>
    <w:rsid w:val="00BA3D16"/>
    <w:rsid w:val="00BA47B9"/>
    <w:rsid w:val="00BA5C1C"/>
    <w:rsid w:val="00BA5DDA"/>
    <w:rsid w:val="00BA5EE5"/>
    <w:rsid w:val="00BA5FA2"/>
    <w:rsid w:val="00BB033D"/>
    <w:rsid w:val="00BB08A5"/>
    <w:rsid w:val="00BB0A20"/>
    <w:rsid w:val="00BB13CF"/>
    <w:rsid w:val="00BB186B"/>
    <w:rsid w:val="00BB1F16"/>
    <w:rsid w:val="00BB25FE"/>
    <w:rsid w:val="00BB2DFF"/>
    <w:rsid w:val="00BB3416"/>
    <w:rsid w:val="00BB47A7"/>
    <w:rsid w:val="00BB48AA"/>
    <w:rsid w:val="00BB48E6"/>
    <w:rsid w:val="00BB5CD4"/>
    <w:rsid w:val="00BB62BF"/>
    <w:rsid w:val="00BB7833"/>
    <w:rsid w:val="00BC1404"/>
    <w:rsid w:val="00BC1582"/>
    <w:rsid w:val="00BC1739"/>
    <w:rsid w:val="00BC2549"/>
    <w:rsid w:val="00BC2D57"/>
    <w:rsid w:val="00BC3AE4"/>
    <w:rsid w:val="00BC563B"/>
    <w:rsid w:val="00BC5D6B"/>
    <w:rsid w:val="00BD0F92"/>
    <w:rsid w:val="00BD131C"/>
    <w:rsid w:val="00BD14A3"/>
    <w:rsid w:val="00BD209D"/>
    <w:rsid w:val="00BD2301"/>
    <w:rsid w:val="00BD2800"/>
    <w:rsid w:val="00BD2AF3"/>
    <w:rsid w:val="00BD3495"/>
    <w:rsid w:val="00BD3CC1"/>
    <w:rsid w:val="00BD4348"/>
    <w:rsid w:val="00BD4455"/>
    <w:rsid w:val="00BD4A4F"/>
    <w:rsid w:val="00BD5E70"/>
    <w:rsid w:val="00BD6B7F"/>
    <w:rsid w:val="00BD6CA3"/>
    <w:rsid w:val="00BD73B2"/>
    <w:rsid w:val="00BD77AE"/>
    <w:rsid w:val="00BD7892"/>
    <w:rsid w:val="00BE0184"/>
    <w:rsid w:val="00BE08D0"/>
    <w:rsid w:val="00BE1A6F"/>
    <w:rsid w:val="00BE1B79"/>
    <w:rsid w:val="00BE1F9E"/>
    <w:rsid w:val="00BE228F"/>
    <w:rsid w:val="00BE2D6C"/>
    <w:rsid w:val="00BE3251"/>
    <w:rsid w:val="00BE3510"/>
    <w:rsid w:val="00BE3BC7"/>
    <w:rsid w:val="00BE3CA8"/>
    <w:rsid w:val="00BE4173"/>
    <w:rsid w:val="00BE4258"/>
    <w:rsid w:val="00BE48D3"/>
    <w:rsid w:val="00BE5AFF"/>
    <w:rsid w:val="00BE7DA4"/>
    <w:rsid w:val="00BF060D"/>
    <w:rsid w:val="00BF0718"/>
    <w:rsid w:val="00BF07A3"/>
    <w:rsid w:val="00BF094D"/>
    <w:rsid w:val="00BF184D"/>
    <w:rsid w:val="00BF1B81"/>
    <w:rsid w:val="00BF282B"/>
    <w:rsid w:val="00BF29F2"/>
    <w:rsid w:val="00BF2CD1"/>
    <w:rsid w:val="00BF5AD3"/>
    <w:rsid w:val="00BF6B07"/>
    <w:rsid w:val="00BF6D81"/>
    <w:rsid w:val="00BF7552"/>
    <w:rsid w:val="00BF77C2"/>
    <w:rsid w:val="00C0038D"/>
    <w:rsid w:val="00C00B7E"/>
    <w:rsid w:val="00C022BE"/>
    <w:rsid w:val="00C02440"/>
    <w:rsid w:val="00C040E0"/>
    <w:rsid w:val="00C04256"/>
    <w:rsid w:val="00C0469A"/>
    <w:rsid w:val="00C04A42"/>
    <w:rsid w:val="00C059BD"/>
    <w:rsid w:val="00C05E48"/>
    <w:rsid w:val="00C0638C"/>
    <w:rsid w:val="00C0716E"/>
    <w:rsid w:val="00C103A9"/>
    <w:rsid w:val="00C1059C"/>
    <w:rsid w:val="00C10AE3"/>
    <w:rsid w:val="00C10CC9"/>
    <w:rsid w:val="00C11173"/>
    <w:rsid w:val="00C12922"/>
    <w:rsid w:val="00C129F0"/>
    <w:rsid w:val="00C12CE0"/>
    <w:rsid w:val="00C136D5"/>
    <w:rsid w:val="00C13762"/>
    <w:rsid w:val="00C138C6"/>
    <w:rsid w:val="00C13CB8"/>
    <w:rsid w:val="00C13F4F"/>
    <w:rsid w:val="00C14904"/>
    <w:rsid w:val="00C15904"/>
    <w:rsid w:val="00C16138"/>
    <w:rsid w:val="00C16BEE"/>
    <w:rsid w:val="00C16C0A"/>
    <w:rsid w:val="00C17549"/>
    <w:rsid w:val="00C179E0"/>
    <w:rsid w:val="00C17D2F"/>
    <w:rsid w:val="00C20A15"/>
    <w:rsid w:val="00C20AC6"/>
    <w:rsid w:val="00C2183F"/>
    <w:rsid w:val="00C21FA4"/>
    <w:rsid w:val="00C225EB"/>
    <w:rsid w:val="00C24A3E"/>
    <w:rsid w:val="00C24B56"/>
    <w:rsid w:val="00C24C74"/>
    <w:rsid w:val="00C25B55"/>
    <w:rsid w:val="00C26561"/>
    <w:rsid w:val="00C26883"/>
    <w:rsid w:val="00C26E43"/>
    <w:rsid w:val="00C270E1"/>
    <w:rsid w:val="00C272CA"/>
    <w:rsid w:val="00C2799A"/>
    <w:rsid w:val="00C305A2"/>
    <w:rsid w:val="00C3085C"/>
    <w:rsid w:val="00C30F58"/>
    <w:rsid w:val="00C31808"/>
    <w:rsid w:val="00C31B33"/>
    <w:rsid w:val="00C32013"/>
    <w:rsid w:val="00C32099"/>
    <w:rsid w:val="00C32B0C"/>
    <w:rsid w:val="00C33283"/>
    <w:rsid w:val="00C337F5"/>
    <w:rsid w:val="00C3399F"/>
    <w:rsid w:val="00C344B3"/>
    <w:rsid w:val="00C34D0B"/>
    <w:rsid w:val="00C35051"/>
    <w:rsid w:val="00C36F48"/>
    <w:rsid w:val="00C37C11"/>
    <w:rsid w:val="00C37F57"/>
    <w:rsid w:val="00C40665"/>
    <w:rsid w:val="00C40B66"/>
    <w:rsid w:val="00C41054"/>
    <w:rsid w:val="00C4155C"/>
    <w:rsid w:val="00C41F1D"/>
    <w:rsid w:val="00C4206F"/>
    <w:rsid w:val="00C424E0"/>
    <w:rsid w:val="00C43174"/>
    <w:rsid w:val="00C4404D"/>
    <w:rsid w:val="00C44716"/>
    <w:rsid w:val="00C44E3F"/>
    <w:rsid w:val="00C458BE"/>
    <w:rsid w:val="00C46C2F"/>
    <w:rsid w:val="00C46F31"/>
    <w:rsid w:val="00C47014"/>
    <w:rsid w:val="00C47286"/>
    <w:rsid w:val="00C47EC3"/>
    <w:rsid w:val="00C500EE"/>
    <w:rsid w:val="00C501FD"/>
    <w:rsid w:val="00C5125A"/>
    <w:rsid w:val="00C51328"/>
    <w:rsid w:val="00C516AF"/>
    <w:rsid w:val="00C518E9"/>
    <w:rsid w:val="00C52634"/>
    <w:rsid w:val="00C548DE"/>
    <w:rsid w:val="00C54D48"/>
    <w:rsid w:val="00C56250"/>
    <w:rsid w:val="00C56627"/>
    <w:rsid w:val="00C56B8D"/>
    <w:rsid w:val="00C57641"/>
    <w:rsid w:val="00C602CB"/>
    <w:rsid w:val="00C633DE"/>
    <w:rsid w:val="00C64526"/>
    <w:rsid w:val="00C65BD2"/>
    <w:rsid w:val="00C670E2"/>
    <w:rsid w:val="00C67757"/>
    <w:rsid w:val="00C70143"/>
    <w:rsid w:val="00C712D6"/>
    <w:rsid w:val="00C71B5C"/>
    <w:rsid w:val="00C72532"/>
    <w:rsid w:val="00C72B47"/>
    <w:rsid w:val="00C7351A"/>
    <w:rsid w:val="00C74F52"/>
    <w:rsid w:val="00C75070"/>
    <w:rsid w:val="00C7529F"/>
    <w:rsid w:val="00C75516"/>
    <w:rsid w:val="00C7593F"/>
    <w:rsid w:val="00C764E3"/>
    <w:rsid w:val="00C76F84"/>
    <w:rsid w:val="00C778F9"/>
    <w:rsid w:val="00C81E74"/>
    <w:rsid w:val="00C81FAB"/>
    <w:rsid w:val="00C8247E"/>
    <w:rsid w:val="00C824B6"/>
    <w:rsid w:val="00C82D9C"/>
    <w:rsid w:val="00C8458E"/>
    <w:rsid w:val="00C84B79"/>
    <w:rsid w:val="00C84D9A"/>
    <w:rsid w:val="00C85380"/>
    <w:rsid w:val="00C85EF9"/>
    <w:rsid w:val="00C86820"/>
    <w:rsid w:val="00C869B4"/>
    <w:rsid w:val="00C86DFF"/>
    <w:rsid w:val="00C875B2"/>
    <w:rsid w:val="00C875DF"/>
    <w:rsid w:val="00C87A46"/>
    <w:rsid w:val="00C902DE"/>
    <w:rsid w:val="00C90530"/>
    <w:rsid w:val="00C905C7"/>
    <w:rsid w:val="00C9060E"/>
    <w:rsid w:val="00C920EB"/>
    <w:rsid w:val="00C92B03"/>
    <w:rsid w:val="00C92D1C"/>
    <w:rsid w:val="00C95854"/>
    <w:rsid w:val="00C95AB0"/>
    <w:rsid w:val="00C95DCC"/>
    <w:rsid w:val="00C95E01"/>
    <w:rsid w:val="00C969B7"/>
    <w:rsid w:val="00C96E5A"/>
    <w:rsid w:val="00C97231"/>
    <w:rsid w:val="00C97BB1"/>
    <w:rsid w:val="00C97E1C"/>
    <w:rsid w:val="00CA1AD9"/>
    <w:rsid w:val="00CA2888"/>
    <w:rsid w:val="00CA368A"/>
    <w:rsid w:val="00CA3D2E"/>
    <w:rsid w:val="00CA3EEA"/>
    <w:rsid w:val="00CA468A"/>
    <w:rsid w:val="00CA4B2B"/>
    <w:rsid w:val="00CA4B87"/>
    <w:rsid w:val="00CA555C"/>
    <w:rsid w:val="00CA6BDA"/>
    <w:rsid w:val="00CA6CF8"/>
    <w:rsid w:val="00CA7464"/>
    <w:rsid w:val="00CA7E79"/>
    <w:rsid w:val="00CB01EE"/>
    <w:rsid w:val="00CB08B9"/>
    <w:rsid w:val="00CB0FF5"/>
    <w:rsid w:val="00CB1591"/>
    <w:rsid w:val="00CB26A9"/>
    <w:rsid w:val="00CB2F65"/>
    <w:rsid w:val="00CB31CE"/>
    <w:rsid w:val="00CB336B"/>
    <w:rsid w:val="00CB3394"/>
    <w:rsid w:val="00CB3474"/>
    <w:rsid w:val="00CB37C7"/>
    <w:rsid w:val="00CB59CD"/>
    <w:rsid w:val="00CB5EF8"/>
    <w:rsid w:val="00CB60A7"/>
    <w:rsid w:val="00CB6BAF"/>
    <w:rsid w:val="00CB6E4B"/>
    <w:rsid w:val="00CB752B"/>
    <w:rsid w:val="00CB7820"/>
    <w:rsid w:val="00CB7B6D"/>
    <w:rsid w:val="00CB7BEE"/>
    <w:rsid w:val="00CB7CFE"/>
    <w:rsid w:val="00CC0666"/>
    <w:rsid w:val="00CC0CD8"/>
    <w:rsid w:val="00CC15FF"/>
    <w:rsid w:val="00CC1A6C"/>
    <w:rsid w:val="00CC1EAD"/>
    <w:rsid w:val="00CC22CF"/>
    <w:rsid w:val="00CC3079"/>
    <w:rsid w:val="00CC3427"/>
    <w:rsid w:val="00CC3EAC"/>
    <w:rsid w:val="00CC5210"/>
    <w:rsid w:val="00CC568D"/>
    <w:rsid w:val="00CC5C17"/>
    <w:rsid w:val="00CC61FA"/>
    <w:rsid w:val="00CC6317"/>
    <w:rsid w:val="00CC63EA"/>
    <w:rsid w:val="00CC7DC5"/>
    <w:rsid w:val="00CD01E7"/>
    <w:rsid w:val="00CD0A97"/>
    <w:rsid w:val="00CD1F9E"/>
    <w:rsid w:val="00CD201A"/>
    <w:rsid w:val="00CD26A8"/>
    <w:rsid w:val="00CD27EC"/>
    <w:rsid w:val="00CD2A04"/>
    <w:rsid w:val="00CD2E32"/>
    <w:rsid w:val="00CD2F5C"/>
    <w:rsid w:val="00CD323A"/>
    <w:rsid w:val="00CD3F6E"/>
    <w:rsid w:val="00CD41E4"/>
    <w:rsid w:val="00CD5083"/>
    <w:rsid w:val="00CD54C7"/>
    <w:rsid w:val="00CD5BA2"/>
    <w:rsid w:val="00CD66EF"/>
    <w:rsid w:val="00CD68B5"/>
    <w:rsid w:val="00CD6D99"/>
    <w:rsid w:val="00CD7867"/>
    <w:rsid w:val="00CD7EAC"/>
    <w:rsid w:val="00CE0213"/>
    <w:rsid w:val="00CE0D2D"/>
    <w:rsid w:val="00CE1AC8"/>
    <w:rsid w:val="00CE1ADC"/>
    <w:rsid w:val="00CE259F"/>
    <w:rsid w:val="00CE260E"/>
    <w:rsid w:val="00CE30B5"/>
    <w:rsid w:val="00CE312D"/>
    <w:rsid w:val="00CE40B6"/>
    <w:rsid w:val="00CE41B6"/>
    <w:rsid w:val="00CE446E"/>
    <w:rsid w:val="00CE4D8E"/>
    <w:rsid w:val="00CE550A"/>
    <w:rsid w:val="00CE5918"/>
    <w:rsid w:val="00CE6A0B"/>
    <w:rsid w:val="00CE6A67"/>
    <w:rsid w:val="00CE7FF7"/>
    <w:rsid w:val="00CF075B"/>
    <w:rsid w:val="00CF11A5"/>
    <w:rsid w:val="00CF1FB7"/>
    <w:rsid w:val="00CF23BA"/>
    <w:rsid w:val="00CF27FB"/>
    <w:rsid w:val="00CF2A2C"/>
    <w:rsid w:val="00CF3610"/>
    <w:rsid w:val="00CF3629"/>
    <w:rsid w:val="00CF3660"/>
    <w:rsid w:val="00CF3C2A"/>
    <w:rsid w:val="00CF59EF"/>
    <w:rsid w:val="00CF69B1"/>
    <w:rsid w:val="00CF6CBC"/>
    <w:rsid w:val="00CF731D"/>
    <w:rsid w:val="00CF741F"/>
    <w:rsid w:val="00CF7A81"/>
    <w:rsid w:val="00D01AA9"/>
    <w:rsid w:val="00D02D4E"/>
    <w:rsid w:val="00D02F08"/>
    <w:rsid w:val="00D034E8"/>
    <w:rsid w:val="00D03B04"/>
    <w:rsid w:val="00D046BB"/>
    <w:rsid w:val="00D0489B"/>
    <w:rsid w:val="00D05442"/>
    <w:rsid w:val="00D05505"/>
    <w:rsid w:val="00D0598E"/>
    <w:rsid w:val="00D05ABD"/>
    <w:rsid w:val="00D05E87"/>
    <w:rsid w:val="00D0696C"/>
    <w:rsid w:val="00D0764A"/>
    <w:rsid w:val="00D106CB"/>
    <w:rsid w:val="00D11613"/>
    <w:rsid w:val="00D11C5C"/>
    <w:rsid w:val="00D11D39"/>
    <w:rsid w:val="00D1212E"/>
    <w:rsid w:val="00D124D2"/>
    <w:rsid w:val="00D1331A"/>
    <w:rsid w:val="00D134B7"/>
    <w:rsid w:val="00D13D0A"/>
    <w:rsid w:val="00D14606"/>
    <w:rsid w:val="00D152A0"/>
    <w:rsid w:val="00D15563"/>
    <w:rsid w:val="00D1592D"/>
    <w:rsid w:val="00D15E79"/>
    <w:rsid w:val="00D16279"/>
    <w:rsid w:val="00D16C6B"/>
    <w:rsid w:val="00D1725F"/>
    <w:rsid w:val="00D20815"/>
    <w:rsid w:val="00D2082D"/>
    <w:rsid w:val="00D20C80"/>
    <w:rsid w:val="00D20D6E"/>
    <w:rsid w:val="00D20F95"/>
    <w:rsid w:val="00D218A2"/>
    <w:rsid w:val="00D21D8B"/>
    <w:rsid w:val="00D23A68"/>
    <w:rsid w:val="00D24041"/>
    <w:rsid w:val="00D24926"/>
    <w:rsid w:val="00D252CD"/>
    <w:rsid w:val="00D2536F"/>
    <w:rsid w:val="00D25400"/>
    <w:rsid w:val="00D2565F"/>
    <w:rsid w:val="00D258DF"/>
    <w:rsid w:val="00D3034B"/>
    <w:rsid w:val="00D30E3B"/>
    <w:rsid w:val="00D31CF6"/>
    <w:rsid w:val="00D31E3C"/>
    <w:rsid w:val="00D324C2"/>
    <w:rsid w:val="00D32520"/>
    <w:rsid w:val="00D33C8D"/>
    <w:rsid w:val="00D3449B"/>
    <w:rsid w:val="00D357F9"/>
    <w:rsid w:val="00D35C51"/>
    <w:rsid w:val="00D35F9B"/>
    <w:rsid w:val="00D414F3"/>
    <w:rsid w:val="00D4408C"/>
    <w:rsid w:val="00D45566"/>
    <w:rsid w:val="00D45DE9"/>
    <w:rsid w:val="00D46226"/>
    <w:rsid w:val="00D4695A"/>
    <w:rsid w:val="00D476D3"/>
    <w:rsid w:val="00D506DF"/>
    <w:rsid w:val="00D5137F"/>
    <w:rsid w:val="00D52001"/>
    <w:rsid w:val="00D53126"/>
    <w:rsid w:val="00D5434A"/>
    <w:rsid w:val="00D54762"/>
    <w:rsid w:val="00D55A6D"/>
    <w:rsid w:val="00D564A6"/>
    <w:rsid w:val="00D56660"/>
    <w:rsid w:val="00D56DD9"/>
    <w:rsid w:val="00D570E2"/>
    <w:rsid w:val="00D578A3"/>
    <w:rsid w:val="00D57DAC"/>
    <w:rsid w:val="00D60C5E"/>
    <w:rsid w:val="00D61120"/>
    <w:rsid w:val="00D615B2"/>
    <w:rsid w:val="00D62480"/>
    <w:rsid w:val="00D62E53"/>
    <w:rsid w:val="00D62EB3"/>
    <w:rsid w:val="00D6386F"/>
    <w:rsid w:val="00D6410E"/>
    <w:rsid w:val="00D65E42"/>
    <w:rsid w:val="00D661CD"/>
    <w:rsid w:val="00D665E2"/>
    <w:rsid w:val="00D66735"/>
    <w:rsid w:val="00D669EF"/>
    <w:rsid w:val="00D672FB"/>
    <w:rsid w:val="00D710AB"/>
    <w:rsid w:val="00D7178B"/>
    <w:rsid w:val="00D71832"/>
    <w:rsid w:val="00D7212B"/>
    <w:rsid w:val="00D72CB1"/>
    <w:rsid w:val="00D74267"/>
    <w:rsid w:val="00D74E00"/>
    <w:rsid w:val="00D757F8"/>
    <w:rsid w:val="00D771C3"/>
    <w:rsid w:val="00D77993"/>
    <w:rsid w:val="00D77B39"/>
    <w:rsid w:val="00D80038"/>
    <w:rsid w:val="00D804DD"/>
    <w:rsid w:val="00D805CC"/>
    <w:rsid w:val="00D809D1"/>
    <w:rsid w:val="00D80A17"/>
    <w:rsid w:val="00D80A7F"/>
    <w:rsid w:val="00D80BF3"/>
    <w:rsid w:val="00D81E88"/>
    <w:rsid w:val="00D82227"/>
    <w:rsid w:val="00D8272C"/>
    <w:rsid w:val="00D85514"/>
    <w:rsid w:val="00D85B8F"/>
    <w:rsid w:val="00D86391"/>
    <w:rsid w:val="00D869E8"/>
    <w:rsid w:val="00D8773E"/>
    <w:rsid w:val="00D90227"/>
    <w:rsid w:val="00D9022F"/>
    <w:rsid w:val="00D91C72"/>
    <w:rsid w:val="00D92083"/>
    <w:rsid w:val="00D92153"/>
    <w:rsid w:val="00D921B9"/>
    <w:rsid w:val="00D924F8"/>
    <w:rsid w:val="00D93337"/>
    <w:rsid w:val="00D93542"/>
    <w:rsid w:val="00D94118"/>
    <w:rsid w:val="00D94617"/>
    <w:rsid w:val="00D9513B"/>
    <w:rsid w:val="00D9538C"/>
    <w:rsid w:val="00D95510"/>
    <w:rsid w:val="00D95621"/>
    <w:rsid w:val="00D957C8"/>
    <w:rsid w:val="00D96288"/>
    <w:rsid w:val="00D9733E"/>
    <w:rsid w:val="00D97EB7"/>
    <w:rsid w:val="00DA027C"/>
    <w:rsid w:val="00DA140B"/>
    <w:rsid w:val="00DA1500"/>
    <w:rsid w:val="00DA1B13"/>
    <w:rsid w:val="00DA22B5"/>
    <w:rsid w:val="00DA2F78"/>
    <w:rsid w:val="00DA37DC"/>
    <w:rsid w:val="00DA38E0"/>
    <w:rsid w:val="00DA3919"/>
    <w:rsid w:val="00DA3D47"/>
    <w:rsid w:val="00DA4E2C"/>
    <w:rsid w:val="00DA5222"/>
    <w:rsid w:val="00DA5841"/>
    <w:rsid w:val="00DA5A44"/>
    <w:rsid w:val="00DA5D57"/>
    <w:rsid w:val="00DA6D00"/>
    <w:rsid w:val="00DA7A90"/>
    <w:rsid w:val="00DB0E19"/>
    <w:rsid w:val="00DB0ECB"/>
    <w:rsid w:val="00DB22F3"/>
    <w:rsid w:val="00DB242C"/>
    <w:rsid w:val="00DB39BB"/>
    <w:rsid w:val="00DB413F"/>
    <w:rsid w:val="00DB4E32"/>
    <w:rsid w:val="00DB507D"/>
    <w:rsid w:val="00DB5219"/>
    <w:rsid w:val="00DB5C61"/>
    <w:rsid w:val="00DB5D47"/>
    <w:rsid w:val="00DB71DC"/>
    <w:rsid w:val="00DB7925"/>
    <w:rsid w:val="00DB7E35"/>
    <w:rsid w:val="00DC0123"/>
    <w:rsid w:val="00DC20C5"/>
    <w:rsid w:val="00DC2381"/>
    <w:rsid w:val="00DC2787"/>
    <w:rsid w:val="00DC3C65"/>
    <w:rsid w:val="00DC4C15"/>
    <w:rsid w:val="00DC6A50"/>
    <w:rsid w:val="00DD03CA"/>
    <w:rsid w:val="00DD0D7F"/>
    <w:rsid w:val="00DD0EE4"/>
    <w:rsid w:val="00DD12E6"/>
    <w:rsid w:val="00DD1600"/>
    <w:rsid w:val="00DD1931"/>
    <w:rsid w:val="00DD4D58"/>
    <w:rsid w:val="00DD53C6"/>
    <w:rsid w:val="00DD6981"/>
    <w:rsid w:val="00DE0C06"/>
    <w:rsid w:val="00DE0C40"/>
    <w:rsid w:val="00DE1398"/>
    <w:rsid w:val="00DE2312"/>
    <w:rsid w:val="00DE2A23"/>
    <w:rsid w:val="00DE366C"/>
    <w:rsid w:val="00DE409B"/>
    <w:rsid w:val="00DE4E07"/>
    <w:rsid w:val="00DE5B56"/>
    <w:rsid w:val="00DE611E"/>
    <w:rsid w:val="00DE619B"/>
    <w:rsid w:val="00DE67B3"/>
    <w:rsid w:val="00DF0BA4"/>
    <w:rsid w:val="00DF0C9B"/>
    <w:rsid w:val="00DF0F76"/>
    <w:rsid w:val="00DF172C"/>
    <w:rsid w:val="00DF29CD"/>
    <w:rsid w:val="00DF3905"/>
    <w:rsid w:val="00DF3FDC"/>
    <w:rsid w:val="00DF41AD"/>
    <w:rsid w:val="00DF476C"/>
    <w:rsid w:val="00DF5EA1"/>
    <w:rsid w:val="00DF6538"/>
    <w:rsid w:val="00DF666A"/>
    <w:rsid w:val="00DF72B7"/>
    <w:rsid w:val="00DF792C"/>
    <w:rsid w:val="00DF7EC9"/>
    <w:rsid w:val="00DF7F70"/>
    <w:rsid w:val="00E0059E"/>
    <w:rsid w:val="00E00DA3"/>
    <w:rsid w:val="00E0214A"/>
    <w:rsid w:val="00E026F9"/>
    <w:rsid w:val="00E02FB7"/>
    <w:rsid w:val="00E0311B"/>
    <w:rsid w:val="00E04542"/>
    <w:rsid w:val="00E05A44"/>
    <w:rsid w:val="00E05DD1"/>
    <w:rsid w:val="00E066DC"/>
    <w:rsid w:val="00E0683C"/>
    <w:rsid w:val="00E074FF"/>
    <w:rsid w:val="00E0772F"/>
    <w:rsid w:val="00E078D7"/>
    <w:rsid w:val="00E07A50"/>
    <w:rsid w:val="00E10495"/>
    <w:rsid w:val="00E107CA"/>
    <w:rsid w:val="00E10C06"/>
    <w:rsid w:val="00E11185"/>
    <w:rsid w:val="00E11646"/>
    <w:rsid w:val="00E119DB"/>
    <w:rsid w:val="00E11B9B"/>
    <w:rsid w:val="00E11F37"/>
    <w:rsid w:val="00E1349C"/>
    <w:rsid w:val="00E13762"/>
    <w:rsid w:val="00E13AE4"/>
    <w:rsid w:val="00E1440A"/>
    <w:rsid w:val="00E14968"/>
    <w:rsid w:val="00E15F23"/>
    <w:rsid w:val="00E173E1"/>
    <w:rsid w:val="00E17438"/>
    <w:rsid w:val="00E2057B"/>
    <w:rsid w:val="00E217AF"/>
    <w:rsid w:val="00E224DF"/>
    <w:rsid w:val="00E2308E"/>
    <w:rsid w:val="00E23687"/>
    <w:rsid w:val="00E2420E"/>
    <w:rsid w:val="00E25AAE"/>
    <w:rsid w:val="00E25CC8"/>
    <w:rsid w:val="00E260E3"/>
    <w:rsid w:val="00E27D22"/>
    <w:rsid w:val="00E30097"/>
    <w:rsid w:val="00E300E4"/>
    <w:rsid w:val="00E309C8"/>
    <w:rsid w:val="00E31D7C"/>
    <w:rsid w:val="00E3228D"/>
    <w:rsid w:val="00E33069"/>
    <w:rsid w:val="00E3312B"/>
    <w:rsid w:val="00E33205"/>
    <w:rsid w:val="00E3334A"/>
    <w:rsid w:val="00E339FE"/>
    <w:rsid w:val="00E3455B"/>
    <w:rsid w:val="00E35725"/>
    <w:rsid w:val="00E35E2B"/>
    <w:rsid w:val="00E36984"/>
    <w:rsid w:val="00E36F55"/>
    <w:rsid w:val="00E37E16"/>
    <w:rsid w:val="00E4077F"/>
    <w:rsid w:val="00E40D37"/>
    <w:rsid w:val="00E41A0B"/>
    <w:rsid w:val="00E41C4E"/>
    <w:rsid w:val="00E41D46"/>
    <w:rsid w:val="00E41E3F"/>
    <w:rsid w:val="00E42042"/>
    <w:rsid w:val="00E43140"/>
    <w:rsid w:val="00E433E9"/>
    <w:rsid w:val="00E44AF5"/>
    <w:rsid w:val="00E44FBB"/>
    <w:rsid w:val="00E4572B"/>
    <w:rsid w:val="00E46836"/>
    <w:rsid w:val="00E46F1B"/>
    <w:rsid w:val="00E46F88"/>
    <w:rsid w:val="00E46FB9"/>
    <w:rsid w:val="00E475F2"/>
    <w:rsid w:val="00E47FD0"/>
    <w:rsid w:val="00E50522"/>
    <w:rsid w:val="00E515F2"/>
    <w:rsid w:val="00E51FCA"/>
    <w:rsid w:val="00E52152"/>
    <w:rsid w:val="00E531ED"/>
    <w:rsid w:val="00E539D0"/>
    <w:rsid w:val="00E541CE"/>
    <w:rsid w:val="00E54B15"/>
    <w:rsid w:val="00E55E97"/>
    <w:rsid w:val="00E565A9"/>
    <w:rsid w:val="00E56A6F"/>
    <w:rsid w:val="00E5738E"/>
    <w:rsid w:val="00E57B6E"/>
    <w:rsid w:val="00E57DF3"/>
    <w:rsid w:val="00E608C3"/>
    <w:rsid w:val="00E60EB4"/>
    <w:rsid w:val="00E610A7"/>
    <w:rsid w:val="00E61AB2"/>
    <w:rsid w:val="00E61BF7"/>
    <w:rsid w:val="00E62231"/>
    <w:rsid w:val="00E62620"/>
    <w:rsid w:val="00E627EE"/>
    <w:rsid w:val="00E62D45"/>
    <w:rsid w:val="00E63A70"/>
    <w:rsid w:val="00E63C39"/>
    <w:rsid w:val="00E64217"/>
    <w:rsid w:val="00E6442E"/>
    <w:rsid w:val="00E6474A"/>
    <w:rsid w:val="00E648BC"/>
    <w:rsid w:val="00E6534B"/>
    <w:rsid w:val="00E6546E"/>
    <w:rsid w:val="00E66D5A"/>
    <w:rsid w:val="00E6777D"/>
    <w:rsid w:val="00E67EFA"/>
    <w:rsid w:val="00E70E84"/>
    <w:rsid w:val="00E71734"/>
    <w:rsid w:val="00E737E9"/>
    <w:rsid w:val="00E752FC"/>
    <w:rsid w:val="00E763E9"/>
    <w:rsid w:val="00E768B0"/>
    <w:rsid w:val="00E7733B"/>
    <w:rsid w:val="00E800AA"/>
    <w:rsid w:val="00E8063F"/>
    <w:rsid w:val="00E806F4"/>
    <w:rsid w:val="00E813BE"/>
    <w:rsid w:val="00E8282C"/>
    <w:rsid w:val="00E82880"/>
    <w:rsid w:val="00E8304D"/>
    <w:rsid w:val="00E831B3"/>
    <w:rsid w:val="00E84378"/>
    <w:rsid w:val="00E8453C"/>
    <w:rsid w:val="00E84F38"/>
    <w:rsid w:val="00E859F2"/>
    <w:rsid w:val="00E85FE3"/>
    <w:rsid w:val="00E86155"/>
    <w:rsid w:val="00E8676D"/>
    <w:rsid w:val="00E86BCF"/>
    <w:rsid w:val="00E86D19"/>
    <w:rsid w:val="00E86F57"/>
    <w:rsid w:val="00E90A81"/>
    <w:rsid w:val="00E91356"/>
    <w:rsid w:val="00E9145A"/>
    <w:rsid w:val="00E91655"/>
    <w:rsid w:val="00E91A97"/>
    <w:rsid w:val="00E923D8"/>
    <w:rsid w:val="00E92411"/>
    <w:rsid w:val="00E92E98"/>
    <w:rsid w:val="00E94409"/>
    <w:rsid w:val="00E94CCA"/>
    <w:rsid w:val="00E95174"/>
    <w:rsid w:val="00E95FBD"/>
    <w:rsid w:val="00E97247"/>
    <w:rsid w:val="00E97495"/>
    <w:rsid w:val="00EA0BB4"/>
    <w:rsid w:val="00EA0FE6"/>
    <w:rsid w:val="00EA1274"/>
    <w:rsid w:val="00EA146A"/>
    <w:rsid w:val="00EA1FD9"/>
    <w:rsid w:val="00EA209D"/>
    <w:rsid w:val="00EA2106"/>
    <w:rsid w:val="00EA263A"/>
    <w:rsid w:val="00EA2DCB"/>
    <w:rsid w:val="00EA2FFB"/>
    <w:rsid w:val="00EA3313"/>
    <w:rsid w:val="00EA34F8"/>
    <w:rsid w:val="00EA3ACC"/>
    <w:rsid w:val="00EA5E4C"/>
    <w:rsid w:val="00EA69A2"/>
    <w:rsid w:val="00EB05DB"/>
    <w:rsid w:val="00EB3098"/>
    <w:rsid w:val="00EB37BC"/>
    <w:rsid w:val="00EB3B96"/>
    <w:rsid w:val="00EB4151"/>
    <w:rsid w:val="00EB42D0"/>
    <w:rsid w:val="00EB4AB5"/>
    <w:rsid w:val="00EB52E1"/>
    <w:rsid w:val="00EB5563"/>
    <w:rsid w:val="00EB5E2F"/>
    <w:rsid w:val="00EB679B"/>
    <w:rsid w:val="00EB6ABD"/>
    <w:rsid w:val="00EC01F5"/>
    <w:rsid w:val="00EC0D4F"/>
    <w:rsid w:val="00EC136C"/>
    <w:rsid w:val="00EC18DB"/>
    <w:rsid w:val="00EC1FB2"/>
    <w:rsid w:val="00EC29DF"/>
    <w:rsid w:val="00EC2A23"/>
    <w:rsid w:val="00EC3462"/>
    <w:rsid w:val="00EC39DF"/>
    <w:rsid w:val="00EC4632"/>
    <w:rsid w:val="00EC4897"/>
    <w:rsid w:val="00EC498B"/>
    <w:rsid w:val="00EC5FC9"/>
    <w:rsid w:val="00EC6327"/>
    <w:rsid w:val="00EC6F74"/>
    <w:rsid w:val="00EC73C0"/>
    <w:rsid w:val="00EC76E2"/>
    <w:rsid w:val="00EC7874"/>
    <w:rsid w:val="00ED1433"/>
    <w:rsid w:val="00ED1464"/>
    <w:rsid w:val="00ED154F"/>
    <w:rsid w:val="00ED1A69"/>
    <w:rsid w:val="00ED23BC"/>
    <w:rsid w:val="00ED2773"/>
    <w:rsid w:val="00ED2DB1"/>
    <w:rsid w:val="00ED338E"/>
    <w:rsid w:val="00ED3719"/>
    <w:rsid w:val="00ED4361"/>
    <w:rsid w:val="00ED45F4"/>
    <w:rsid w:val="00ED5F72"/>
    <w:rsid w:val="00ED6019"/>
    <w:rsid w:val="00ED7A15"/>
    <w:rsid w:val="00ED7D66"/>
    <w:rsid w:val="00EE0655"/>
    <w:rsid w:val="00EE0C90"/>
    <w:rsid w:val="00EE1813"/>
    <w:rsid w:val="00EE25D1"/>
    <w:rsid w:val="00EE27A7"/>
    <w:rsid w:val="00EE286F"/>
    <w:rsid w:val="00EE37ED"/>
    <w:rsid w:val="00EE3F9F"/>
    <w:rsid w:val="00EE4916"/>
    <w:rsid w:val="00EE56BB"/>
    <w:rsid w:val="00EE584C"/>
    <w:rsid w:val="00EE5E94"/>
    <w:rsid w:val="00EE67B9"/>
    <w:rsid w:val="00EE6C11"/>
    <w:rsid w:val="00EE7235"/>
    <w:rsid w:val="00EE7B26"/>
    <w:rsid w:val="00EE7E8C"/>
    <w:rsid w:val="00EE7F70"/>
    <w:rsid w:val="00EF04EF"/>
    <w:rsid w:val="00EF0631"/>
    <w:rsid w:val="00EF0D26"/>
    <w:rsid w:val="00EF0F59"/>
    <w:rsid w:val="00EF14B9"/>
    <w:rsid w:val="00EF1819"/>
    <w:rsid w:val="00EF18B3"/>
    <w:rsid w:val="00EF1DA6"/>
    <w:rsid w:val="00EF2625"/>
    <w:rsid w:val="00EF3698"/>
    <w:rsid w:val="00EF36BB"/>
    <w:rsid w:val="00EF36BE"/>
    <w:rsid w:val="00EF3A6D"/>
    <w:rsid w:val="00EF3C54"/>
    <w:rsid w:val="00EF43B0"/>
    <w:rsid w:val="00EF453E"/>
    <w:rsid w:val="00EF505A"/>
    <w:rsid w:val="00EF5107"/>
    <w:rsid w:val="00EF5529"/>
    <w:rsid w:val="00EF5916"/>
    <w:rsid w:val="00EF5D52"/>
    <w:rsid w:val="00EF69AE"/>
    <w:rsid w:val="00EF6FC2"/>
    <w:rsid w:val="00EF7A20"/>
    <w:rsid w:val="00EF7DDD"/>
    <w:rsid w:val="00F00344"/>
    <w:rsid w:val="00F0063B"/>
    <w:rsid w:val="00F00CF0"/>
    <w:rsid w:val="00F00D48"/>
    <w:rsid w:val="00F01127"/>
    <w:rsid w:val="00F01153"/>
    <w:rsid w:val="00F01494"/>
    <w:rsid w:val="00F01B7A"/>
    <w:rsid w:val="00F0224B"/>
    <w:rsid w:val="00F02664"/>
    <w:rsid w:val="00F03736"/>
    <w:rsid w:val="00F03A19"/>
    <w:rsid w:val="00F04302"/>
    <w:rsid w:val="00F05635"/>
    <w:rsid w:val="00F05C73"/>
    <w:rsid w:val="00F05F56"/>
    <w:rsid w:val="00F06927"/>
    <w:rsid w:val="00F06F59"/>
    <w:rsid w:val="00F07655"/>
    <w:rsid w:val="00F07B1A"/>
    <w:rsid w:val="00F116C3"/>
    <w:rsid w:val="00F124A2"/>
    <w:rsid w:val="00F128E7"/>
    <w:rsid w:val="00F12918"/>
    <w:rsid w:val="00F12A64"/>
    <w:rsid w:val="00F13111"/>
    <w:rsid w:val="00F1338D"/>
    <w:rsid w:val="00F14046"/>
    <w:rsid w:val="00F157C7"/>
    <w:rsid w:val="00F15C71"/>
    <w:rsid w:val="00F15F63"/>
    <w:rsid w:val="00F16300"/>
    <w:rsid w:val="00F17456"/>
    <w:rsid w:val="00F17892"/>
    <w:rsid w:val="00F17A98"/>
    <w:rsid w:val="00F17B18"/>
    <w:rsid w:val="00F17F2E"/>
    <w:rsid w:val="00F20133"/>
    <w:rsid w:val="00F208D9"/>
    <w:rsid w:val="00F21991"/>
    <w:rsid w:val="00F224D5"/>
    <w:rsid w:val="00F22BAE"/>
    <w:rsid w:val="00F23D18"/>
    <w:rsid w:val="00F23D2F"/>
    <w:rsid w:val="00F23E17"/>
    <w:rsid w:val="00F26F45"/>
    <w:rsid w:val="00F27338"/>
    <w:rsid w:val="00F276D4"/>
    <w:rsid w:val="00F279BF"/>
    <w:rsid w:val="00F3121C"/>
    <w:rsid w:val="00F337C3"/>
    <w:rsid w:val="00F34960"/>
    <w:rsid w:val="00F34AF9"/>
    <w:rsid w:val="00F34B5B"/>
    <w:rsid w:val="00F3581B"/>
    <w:rsid w:val="00F35E08"/>
    <w:rsid w:val="00F41381"/>
    <w:rsid w:val="00F41C51"/>
    <w:rsid w:val="00F42214"/>
    <w:rsid w:val="00F4332A"/>
    <w:rsid w:val="00F439FA"/>
    <w:rsid w:val="00F43BD0"/>
    <w:rsid w:val="00F44F84"/>
    <w:rsid w:val="00F4550F"/>
    <w:rsid w:val="00F4580B"/>
    <w:rsid w:val="00F45A7D"/>
    <w:rsid w:val="00F461AA"/>
    <w:rsid w:val="00F462C1"/>
    <w:rsid w:val="00F46391"/>
    <w:rsid w:val="00F463D5"/>
    <w:rsid w:val="00F477B0"/>
    <w:rsid w:val="00F47969"/>
    <w:rsid w:val="00F51974"/>
    <w:rsid w:val="00F51AF7"/>
    <w:rsid w:val="00F51E61"/>
    <w:rsid w:val="00F5269D"/>
    <w:rsid w:val="00F52823"/>
    <w:rsid w:val="00F54495"/>
    <w:rsid w:val="00F54837"/>
    <w:rsid w:val="00F56746"/>
    <w:rsid w:val="00F56AC6"/>
    <w:rsid w:val="00F56AFB"/>
    <w:rsid w:val="00F570D6"/>
    <w:rsid w:val="00F57C4B"/>
    <w:rsid w:val="00F6014C"/>
    <w:rsid w:val="00F613BC"/>
    <w:rsid w:val="00F613C3"/>
    <w:rsid w:val="00F6211B"/>
    <w:rsid w:val="00F633F1"/>
    <w:rsid w:val="00F63C3E"/>
    <w:rsid w:val="00F63E85"/>
    <w:rsid w:val="00F64184"/>
    <w:rsid w:val="00F6503D"/>
    <w:rsid w:val="00F655AE"/>
    <w:rsid w:val="00F6685F"/>
    <w:rsid w:val="00F66B74"/>
    <w:rsid w:val="00F676E8"/>
    <w:rsid w:val="00F6793A"/>
    <w:rsid w:val="00F67B9E"/>
    <w:rsid w:val="00F708E1"/>
    <w:rsid w:val="00F71732"/>
    <w:rsid w:val="00F71C6F"/>
    <w:rsid w:val="00F72217"/>
    <w:rsid w:val="00F723E1"/>
    <w:rsid w:val="00F72FF9"/>
    <w:rsid w:val="00F73046"/>
    <w:rsid w:val="00F73205"/>
    <w:rsid w:val="00F733D4"/>
    <w:rsid w:val="00F736C7"/>
    <w:rsid w:val="00F7390A"/>
    <w:rsid w:val="00F74BCC"/>
    <w:rsid w:val="00F74CBA"/>
    <w:rsid w:val="00F75851"/>
    <w:rsid w:val="00F769AA"/>
    <w:rsid w:val="00F80AAA"/>
    <w:rsid w:val="00F82695"/>
    <w:rsid w:val="00F82E2E"/>
    <w:rsid w:val="00F82F46"/>
    <w:rsid w:val="00F83B1F"/>
    <w:rsid w:val="00F83C07"/>
    <w:rsid w:val="00F84FB6"/>
    <w:rsid w:val="00F85BFD"/>
    <w:rsid w:val="00F85C9C"/>
    <w:rsid w:val="00F868EE"/>
    <w:rsid w:val="00F87509"/>
    <w:rsid w:val="00F9033F"/>
    <w:rsid w:val="00F9069C"/>
    <w:rsid w:val="00F908DD"/>
    <w:rsid w:val="00F9114D"/>
    <w:rsid w:val="00F91765"/>
    <w:rsid w:val="00F92037"/>
    <w:rsid w:val="00F9335A"/>
    <w:rsid w:val="00F938C6"/>
    <w:rsid w:val="00F93BC6"/>
    <w:rsid w:val="00F94BEB"/>
    <w:rsid w:val="00F95029"/>
    <w:rsid w:val="00FA07E6"/>
    <w:rsid w:val="00FA09D3"/>
    <w:rsid w:val="00FA0F96"/>
    <w:rsid w:val="00FA1DDB"/>
    <w:rsid w:val="00FA253F"/>
    <w:rsid w:val="00FA2557"/>
    <w:rsid w:val="00FA4667"/>
    <w:rsid w:val="00FA4AE3"/>
    <w:rsid w:val="00FA5F02"/>
    <w:rsid w:val="00FA718B"/>
    <w:rsid w:val="00FA777D"/>
    <w:rsid w:val="00FA77AC"/>
    <w:rsid w:val="00FA78C9"/>
    <w:rsid w:val="00FA7968"/>
    <w:rsid w:val="00FB0093"/>
    <w:rsid w:val="00FB010E"/>
    <w:rsid w:val="00FB0608"/>
    <w:rsid w:val="00FB0EED"/>
    <w:rsid w:val="00FB156C"/>
    <w:rsid w:val="00FB1D38"/>
    <w:rsid w:val="00FB1DE6"/>
    <w:rsid w:val="00FB2C59"/>
    <w:rsid w:val="00FB32B2"/>
    <w:rsid w:val="00FB3BC2"/>
    <w:rsid w:val="00FB3D27"/>
    <w:rsid w:val="00FB3DBF"/>
    <w:rsid w:val="00FB40B5"/>
    <w:rsid w:val="00FB4F27"/>
    <w:rsid w:val="00FB518E"/>
    <w:rsid w:val="00FB645A"/>
    <w:rsid w:val="00FB6678"/>
    <w:rsid w:val="00FB67A5"/>
    <w:rsid w:val="00FB794D"/>
    <w:rsid w:val="00FC0F6D"/>
    <w:rsid w:val="00FC12B1"/>
    <w:rsid w:val="00FC15E5"/>
    <w:rsid w:val="00FC1696"/>
    <w:rsid w:val="00FC1CC9"/>
    <w:rsid w:val="00FC3707"/>
    <w:rsid w:val="00FC4294"/>
    <w:rsid w:val="00FC47A0"/>
    <w:rsid w:val="00FC4CBA"/>
    <w:rsid w:val="00FC4D75"/>
    <w:rsid w:val="00FC504E"/>
    <w:rsid w:val="00FC5425"/>
    <w:rsid w:val="00FC7B4E"/>
    <w:rsid w:val="00FC7CD1"/>
    <w:rsid w:val="00FD0054"/>
    <w:rsid w:val="00FD035E"/>
    <w:rsid w:val="00FD06BE"/>
    <w:rsid w:val="00FD087E"/>
    <w:rsid w:val="00FD0935"/>
    <w:rsid w:val="00FD0DDD"/>
    <w:rsid w:val="00FD1085"/>
    <w:rsid w:val="00FD16C4"/>
    <w:rsid w:val="00FD201C"/>
    <w:rsid w:val="00FD2149"/>
    <w:rsid w:val="00FD23AE"/>
    <w:rsid w:val="00FD2EBF"/>
    <w:rsid w:val="00FD30CB"/>
    <w:rsid w:val="00FD3446"/>
    <w:rsid w:val="00FD5EC8"/>
    <w:rsid w:val="00FD5EF7"/>
    <w:rsid w:val="00FD63DF"/>
    <w:rsid w:val="00FD7C2B"/>
    <w:rsid w:val="00FD7FFA"/>
    <w:rsid w:val="00FE097B"/>
    <w:rsid w:val="00FE0FFB"/>
    <w:rsid w:val="00FE135B"/>
    <w:rsid w:val="00FE211E"/>
    <w:rsid w:val="00FE2332"/>
    <w:rsid w:val="00FE4128"/>
    <w:rsid w:val="00FE497C"/>
    <w:rsid w:val="00FE5055"/>
    <w:rsid w:val="00FE694A"/>
    <w:rsid w:val="00FE6972"/>
    <w:rsid w:val="00FE6A53"/>
    <w:rsid w:val="00FE6E21"/>
    <w:rsid w:val="00FE7A07"/>
    <w:rsid w:val="00FF0CF0"/>
    <w:rsid w:val="00FF11CA"/>
    <w:rsid w:val="00FF1996"/>
    <w:rsid w:val="00FF1F88"/>
    <w:rsid w:val="00FF2796"/>
    <w:rsid w:val="00FF2E49"/>
    <w:rsid w:val="00FF2EAA"/>
    <w:rsid w:val="00FF314B"/>
    <w:rsid w:val="00FF37BF"/>
    <w:rsid w:val="00FF432B"/>
    <w:rsid w:val="00FF48D9"/>
    <w:rsid w:val="00FF5798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."/>
  <w:listSeparator w:val=","/>
  <w14:docId w14:val="5630F4C6"/>
  <w14:defaultImageDpi w14:val="96"/>
  <w15:chartTrackingRefBased/>
  <w15:docId w15:val="{1136EBEE-000E-4AA0-8B36-2C2F9E14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4E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8E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8E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28E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3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D338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3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D33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338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A40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semiHidden/>
    <w:rsid w:val="00C103A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103A9"/>
    <w:rPr>
      <w:color w:val="800080"/>
      <w:u w:val="single"/>
    </w:rPr>
  </w:style>
  <w:style w:type="paragraph" w:styleId="NoSpacing">
    <w:name w:val="No Spacing"/>
    <w:uiPriority w:val="1"/>
    <w:qFormat/>
    <w:rsid w:val="00CE7FF7"/>
    <w:rPr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sid w:val="00F128E7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128E7"/>
    <w:rPr>
      <w:rFonts w:ascii="Cambria" w:hAnsi="Cambria"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rsid w:val="00F128E7"/>
    <w:rPr>
      <w:rFonts w:ascii="Cambria" w:hAnsi="Cambria"/>
      <w:i/>
      <w:iCs/>
      <w:color w:val="40404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128E7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128E7"/>
    <w:rPr>
      <w:rFonts w:ascii="Consolas" w:eastAsia="Calibri" w:hAnsi="Consolas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7A3414"/>
  </w:style>
  <w:style w:type="numbering" w:customStyle="1" w:styleId="NoList2">
    <w:name w:val="No List2"/>
    <w:next w:val="NoList"/>
    <w:uiPriority w:val="99"/>
    <w:semiHidden/>
    <w:unhideWhenUsed/>
    <w:rsid w:val="006A440B"/>
  </w:style>
  <w:style w:type="numbering" w:customStyle="1" w:styleId="NoList3">
    <w:name w:val="No List3"/>
    <w:next w:val="NoList"/>
    <w:uiPriority w:val="99"/>
    <w:semiHidden/>
    <w:unhideWhenUsed/>
    <w:rsid w:val="00546FC0"/>
  </w:style>
  <w:style w:type="paragraph" w:customStyle="1" w:styleId="Style15">
    <w:name w:val="Style15"/>
    <w:basedOn w:val="Normal"/>
    <w:uiPriority w:val="99"/>
    <w:rsid w:val="00546FC0"/>
    <w:pPr>
      <w:widowControl w:val="0"/>
      <w:tabs>
        <w:tab w:val="center" w:pos="576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6">
    <w:name w:val="Style16"/>
    <w:basedOn w:val="Normal"/>
    <w:uiPriority w:val="99"/>
    <w:rsid w:val="00546FC0"/>
    <w:pPr>
      <w:widowControl w:val="0"/>
      <w:tabs>
        <w:tab w:val="right" w:pos="1152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4C31EA"/>
  </w:style>
  <w:style w:type="paragraph" w:customStyle="1" w:styleId="Style17">
    <w:name w:val="Style17"/>
    <w:basedOn w:val="Normal"/>
    <w:uiPriority w:val="99"/>
    <w:rsid w:val="004C31EA"/>
    <w:pPr>
      <w:widowControl w:val="0"/>
      <w:tabs>
        <w:tab w:val="center" w:pos="571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8">
    <w:name w:val="Style18"/>
    <w:basedOn w:val="Normal"/>
    <w:uiPriority w:val="99"/>
    <w:rsid w:val="004C31EA"/>
    <w:pPr>
      <w:widowControl w:val="0"/>
      <w:tabs>
        <w:tab w:val="center" w:pos="571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9">
    <w:name w:val="Style19"/>
    <w:basedOn w:val="Normal"/>
    <w:uiPriority w:val="99"/>
    <w:rsid w:val="004C31EA"/>
    <w:pPr>
      <w:widowControl w:val="0"/>
      <w:tabs>
        <w:tab w:val="center" w:pos="5716"/>
        <w:tab w:val="right" w:pos="1152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"/>
    <w:uiPriority w:val="99"/>
    <w:rsid w:val="004C31EA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F259D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1"/>
    <w:rsid w:val="004F259D"/>
    <w:rPr>
      <w:rFonts w:ascii="Times New Roman" w:hAnsi="Times New Roman"/>
      <w:sz w:val="22"/>
      <w:szCs w:val="22"/>
    </w:rPr>
  </w:style>
  <w:style w:type="numbering" w:customStyle="1" w:styleId="NoList5">
    <w:name w:val="No List5"/>
    <w:next w:val="NoList"/>
    <w:uiPriority w:val="99"/>
    <w:semiHidden/>
    <w:unhideWhenUsed/>
    <w:rsid w:val="00A257A9"/>
  </w:style>
  <w:style w:type="paragraph" w:customStyle="1" w:styleId="Heading">
    <w:name w:val="Heading"/>
    <w:basedOn w:val="Normal"/>
    <w:next w:val="TextBody"/>
    <w:uiPriority w:val="99"/>
    <w:rsid w:val="00A257A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hAnsi="Liberation Serif" w:cs="Liberation Sans"/>
      <w:sz w:val="28"/>
      <w:szCs w:val="28"/>
      <w:lang w:eastAsia="zh-TW"/>
    </w:rPr>
  </w:style>
  <w:style w:type="paragraph" w:customStyle="1" w:styleId="TextBody">
    <w:name w:val="Text Body"/>
    <w:basedOn w:val="Normal"/>
    <w:uiPriority w:val="99"/>
    <w:rsid w:val="00A257A9"/>
    <w:pPr>
      <w:widowControl w:val="0"/>
      <w:autoSpaceDE w:val="0"/>
      <w:autoSpaceDN w:val="0"/>
      <w:adjustRightInd w:val="0"/>
      <w:spacing w:after="140"/>
    </w:pPr>
    <w:rPr>
      <w:rFonts w:ascii="Liberation Serif" w:eastAsia="PMingLiU" w:hAnsi="Liberation Serif" w:cs="Arial"/>
      <w:sz w:val="24"/>
      <w:szCs w:val="24"/>
      <w:lang w:eastAsia="zh-TW"/>
    </w:rPr>
  </w:style>
  <w:style w:type="paragraph" w:styleId="List">
    <w:name w:val="List"/>
    <w:basedOn w:val="TextBody"/>
    <w:uiPriority w:val="99"/>
    <w:rsid w:val="00A257A9"/>
    <w:rPr>
      <w:rFonts w:eastAsia="Times New Roman"/>
    </w:rPr>
  </w:style>
  <w:style w:type="paragraph" w:styleId="Caption">
    <w:name w:val="caption"/>
    <w:basedOn w:val="Normal"/>
    <w:uiPriority w:val="99"/>
    <w:qFormat/>
    <w:rsid w:val="00A257A9"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hAnsi="Liberation Serif" w:cs="Arial"/>
      <w:i/>
      <w:iCs/>
      <w:sz w:val="24"/>
      <w:szCs w:val="24"/>
      <w:lang w:eastAsia="zh-TW"/>
    </w:rPr>
  </w:style>
  <w:style w:type="paragraph" w:customStyle="1" w:styleId="Index">
    <w:name w:val="Index"/>
    <w:basedOn w:val="Normal"/>
    <w:uiPriority w:val="99"/>
    <w:rsid w:val="00A257A9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Arial"/>
      <w:sz w:val="24"/>
      <w:szCs w:val="24"/>
      <w:lang w:eastAsia="zh-TW"/>
    </w:rPr>
  </w:style>
  <w:style w:type="paragraph" w:customStyle="1" w:styleId="HeaderandFooter">
    <w:name w:val="Header and Footer"/>
    <w:basedOn w:val="Normal"/>
    <w:uiPriority w:val="99"/>
    <w:rsid w:val="00A257A9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PMingLiU" w:hAnsi="Liberation Serif" w:cs="Arial"/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C74F52"/>
    <w:pPr>
      <w:ind w:left="720"/>
      <w:contextualSpacing/>
    </w:pPr>
    <w:rPr>
      <w:rFonts w:eastAsia="Calibri"/>
    </w:rPr>
  </w:style>
  <w:style w:type="numbering" w:customStyle="1" w:styleId="NoList6">
    <w:name w:val="No List6"/>
    <w:next w:val="NoList"/>
    <w:uiPriority w:val="99"/>
    <w:semiHidden/>
    <w:unhideWhenUsed/>
    <w:rsid w:val="00D56660"/>
  </w:style>
  <w:style w:type="numbering" w:customStyle="1" w:styleId="NoList7">
    <w:name w:val="No List7"/>
    <w:next w:val="NoList"/>
    <w:uiPriority w:val="99"/>
    <w:semiHidden/>
    <w:unhideWhenUsed/>
    <w:rsid w:val="00C20AC6"/>
  </w:style>
  <w:style w:type="character" w:styleId="CommentReference">
    <w:name w:val="annotation reference"/>
    <w:basedOn w:val="DefaultParagraphFont"/>
    <w:uiPriority w:val="99"/>
    <w:semiHidden/>
    <w:unhideWhenUsed/>
    <w:rsid w:val="00A23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9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ob%20Data\2098%20New%20City%20Letterhead%20Design\2098%20New%20City%20Letterhead%20Design_Blue%20Stro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87DB-C3CA-48AD-BBCA-A0D958FA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2098 New City Letterhead Design_Blue Stroke</Template>
  <TotalTime>488</TotalTime>
  <Pages>47</Pages>
  <Words>12193</Words>
  <Characters>83410</Characters>
  <Application>Microsoft Office Word</Application>
  <DocSecurity>0</DocSecurity>
  <Lines>695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Lauderdale</Company>
  <LinksUpToDate>false</LinksUpToDate>
  <CharactersWithSpaces>95413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Smith</dc:creator>
  <cp:keywords/>
  <dc:description/>
  <cp:lastModifiedBy>Doris Coleman</cp:lastModifiedBy>
  <cp:revision>34</cp:revision>
  <cp:lastPrinted>2021-01-26T18:03:00Z</cp:lastPrinted>
  <dcterms:created xsi:type="dcterms:W3CDTF">2021-01-23T16:53:00Z</dcterms:created>
  <dcterms:modified xsi:type="dcterms:W3CDTF">2021-02-08T21:23:00Z</dcterms:modified>
</cp:coreProperties>
</file>