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C7F4" w14:textId="6A673A1A" w:rsidR="00B7625B" w:rsidRPr="00217656" w:rsidRDefault="00B7625B">
      <w:pPr>
        <w:pStyle w:val="Title"/>
        <w:rPr>
          <w:sz w:val="24"/>
        </w:rPr>
      </w:pPr>
    </w:p>
    <w:p w14:paraId="1449B27C" w14:textId="77777777" w:rsidR="00B7625B" w:rsidRPr="00217656" w:rsidRDefault="00B7625B" w:rsidP="00A2190F">
      <w:pPr>
        <w:pStyle w:val="Subtitle"/>
        <w:ind w:left="-720"/>
        <w:rPr>
          <w:rFonts w:ascii="Arial" w:hAnsi="Arial" w:cs="Arial"/>
          <w:sz w:val="24"/>
        </w:rPr>
      </w:pPr>
      <w:r w:rsidRPr="00217656">
        <w:rPr>
          <w:rFonts w:ascii="Arial" w:hAnsi="Arial" w:cs="Arial"/>
          <w:sz w:val="24"/>
        </w:rPr>
        <w:t>PARKS, RECREATION AND BEACHES BOARD MEETING</w:t>
      </w:r>
    </w:p>
    <w:p w14:paraId="6A510687" w14:textId="4220DCA3" w:rsidR="00B7625B" w:rsidRDefault="00C108C0" w:rsidP="00A2190F">
      <w:pPr>
        <w:ind w:left="-720"/>
        <w:jc w:val="center"/>
        <w:rPr>
          <w:rFonts w:ascii="Arial" w:hAnsi="Arial" w:cs="Arial"/>
          <w:b/>
          <w:bCs/>
        </w:rPr>
      </w:pPr>
      <w:r>
        <w:rPr>
          <w:rFonts w:ascii="Arial" w:hAnsi="Arial" w:cs="Arial"/>
          <w:b/>
          <w:bCs/>
        </w:rPr>
        <w:t>WEDNESDAY,</w:t>
      </w:r>
      <w:r w:rsidR="00CC053E">
        <w:rPr>
          <w:rFonts w:ascii="Arial" w:hAnsi="Arial" w:cs="Arial"/>
          <w:b/>
          <w:bCs/>
        </w:rPr>
        <w:t xml:space="preserve"> </w:t>
      </w:r>
      <w:r w:rsidR="00FA50BF">
        <w:rPr>
          <w:rFonts w:ascii="Arial" w:hAnsi="Arial" w:cs="Arial"/>
          <w:b/>
          <w:bCs/>
        </w:rPr>
        <w:t>SEPTEMBER</w:t>
      </w:r>
      <w:r w:rsidR="003427C7">
        <w:rPr>
          <w:rFonts w:ascii="Arial" w:hAnsi="Arial" w:cs="Arial"/>
          <w:b/>
          <w:bCs/>
        </w:rPr>
        <w:t xml:space="preserve"> </w:t>
      </w:r>
      <w:r w:rsidR="00292E41">
        <w:rPr>
          <w:rFonts w:ascii="Arial" w:hAnsi="Arial" w:cs="Arial"/>
          <w:b/>
          <w:bCs/>
        </w:rPr>
        <w:t>2</w:t>
      </w:r>
      <w:r w:rsidR="00FA50BF">
        <w:rPr>
          <w:rFonts w:ascii="Arial" w:hAnsi="Arial" w:cs="Arial"/>
          <w:b/>
          <w:bCs/>
        </w:rPr>
        <w:t>7</w:t>
      </w:r>
      <w:r w:rsidR="00314B66">
        <w:rPr>
          <w:rFonts w:ascii="Arial" w:hAnsi="Arial" w:cs="Arial"/>
          <w:b/>
          <w:bCs/>
        </w:rPr>
        <w:t>, 2023</w:t>
      </w:r>
      <w:r w:rsidR="008A5CC6">
        <w:rPr>
          <w:rFonts w:ascii="Arial" w:hAnsi="Arial" w:cs="Arial"/>
          <w:b/>
          <w:bCs/>
        </w:rPr>
        <w:t xml:space="preserve"> – 6:30PM</w:t>
      </w:r>
    </w:p>
    <w:p w14:paraId="41744DD2" w14:textId="47524A5C" w:rsidR="00562C56" w:rsidRPr="00FF58E3" w:rsidRDefault="00995FF3" w:rsidP="00A944DD">
      <w:pPr>
        <w:ind w:left="-720"/>
        <w:jc w:val="center"/>
        <w:rPr>
          <w:rFonts w:ascii="Arial" w:hAnsi="Arial" w:cs="Arial"/>
          <w:b/>
          <w:bCs/>
          <w:i/>
          <w:iCs/>
          <w:color w:val="FF0000"/>
          <w:u w:val="single"/>
        </w:rPr>
      </w:pPr>
      <w:r>
        <w:rPr>
          <w:rFonts w:ascii="Arial" w:hAnsi="Arial" w:cs="Arial"/>
          <w:b/>
          <w:bCs/>
        </w:rPr>
        <w:t>FIRE STATION</w:t>
      </w:r>
      <w:r w:rsidR="008A5CC6">
        <w:rPr>
          <w:rFonts w:ascii="Arial" w:hAnsi="Arial" w:cs="Arial"/>
          <w:b/>
          <w:bCs/>
        </w:rPr>
        <w:t xml:space="preserve"> – </w:t>
      </w:r>
      <w:r>
        <w:rPr>
          <w:rFonts w:ascii="Arial" w:hAnsi="Arial" w:cs="Arial"/>
          <w:b/>
          <w:bCs/>
        </w:rPr>
        <w:t>ADMIN</w:t>
      </w:r>
      <w:r w:rsidR="004637E2">
        <w:rPr>
          <w:rFonts w:ascii="Arial" w:hAnsi="Arial" w:cs="Arial"/>
          <w:b/>
          <w:bCs/>
        </w:rPr>
        <w:t>ISTRATION</w:t>
      </w:r>
      <w:r>
        <w:rPr>
          <w:rFonts w:ascii="Arial" w:hAnsi="Arial" w:cs="Arial"/>
          <w:b/>
          <w:bCs/>
        </w:rPr>
        <w:t xml:space="preserve"> FLOOR</w:t>
      </w:r>
    </w:p>
    <w:p w14:paraId="25DA56E5" w14:textId="08C9D369" w:rsidR="00562C56" w:rsidRDefault="004637E2" w:rsidP="00A2190F">
      <w:pPr>
        <w:ind w:left="-720"/>
        <w:jc w:val="center"/>
        <w:rPr>
          <w:rFonts w:ascii="Arial" w:hAnsi="Arial" w:cs="Arial"/>
          <w:b/>
          <w:bCs/>
        </w:rPr>
      </w:pPr>
      <w:r>
        <w:rPr>
          <w:rFonts w:ascii="Arial" w:hAnsi="Arial" w:cs="Arial"/>
          <w:b/>
          <w:bCs/>
        </w:rPr>
        <w:t>528 NW 2</w:t>
      </w:r>
      <w:r w:rsidRPr="004637E2">
        <w:rPr>
          <w:rFonts w:ascii="Arial" w:hAnsi="Arial" w:cs="Arial"/>
          <w:b/>
          <w:bCs/>
          <w:vertAlign w:val="superscript"/>
        </w:rPr>
        <w:t>nd</w:t>
      </w:r>
      <w:r>
        <w:rPr>
          <w:rFonts w:ascii="Arial" w:hAnsi="Arial" w:cs="Arial"/>
          <w:b/>
          <w:bCs/>
        </w:rPr>
        <w:t xml:space="preserve"> STREET</w:t>
      </w:r>
    </w:p>
    <w:p w14:paraId="44444E5B" w14:textId="003C4E6E" w:rsidR="00562C56" w:rsidRDefault="00C108C0" w:rsidP="00A2190F">
      <w:pPr>
        <w:ind w:left="-720"/>
        <w:jc w:val="center"/>
        <w:rPr>
          <w:rFonts w:ascii="Arial" w:hAnsi="Arial" w:cs="Arial"/>
          <w:b/>
          <w:bCs/>
        </w:rPr>
      </w:pPr>
      <w:r>
        <w:rPr>
          <w:rFonts w:ascii="Arial" w:hAnsi="Arial" w:cs="Arial"/>
          <w:b/>
          <w:bCs/>
        </w:rPr>
        <w:t>FORT LAUDERDALE, FL</w:t>
      </w:r>
      <w:r w:rsidR="000C720D">
        <w:rPr>
          <w:rFonts w:ascii="Arial" w:hAnsi="Arial" w:cs="Arial"/>
          <w:b/>
          <w:bCs/>
        </w:rPr>
        <w:t xml:space="preserve"> 333</w:t>
      </w:r>
      <w:r w:rsidR="000F4B4B">
        <w:rPr>
          <w:rFonts w:ascii="Arial" w:hAnsi="Arial" w:cs="Arial"/>
          <w:b/>
          <w:bCs/>
        </w:rPr>
        <w:t>1</w:t>
      </w:r>
      <w:r w:rsidR="004637E2">
        <w:rPr>
          <w:rFonts w:ascii="Arial" w:hAnsi="Arial" w:cs="Arial"/>
          <w:b/>
          <w:bCs/>
        </w:rPr>
        <w:t>1</w:t>
      </w:r>
    </w:p>
    <w:p w14:paraId="25DCF3DD" w14:textId="77777777" w:rsidR="00292E41" w:rsidRDefault="00292E41" w:rsidP="00A2190F">
      <w:pPr>
        <w:ind w:left="-720"/>
        <w:jc w:val="center"/>
        <w:rPr>
          <w:rFonts w:ascii="Arial" w:hAnsi="Arial" w:cs="Arial"/>
          <w:b/>
          <w:bCs/>
        </w:rPr>
      </w:pPr>
    </w:p>
    <w:p w14:paraId="790A0092" w14:textId="77777777" w:rsidR="00B7625B" w:rsidRPr="00217656" w:rsidRDefault="00B7625B">
      <w:pPr>
        <w:pStyle w:val="Heading4"/>
        <w:ind w:left="-720"/>
        <w:rPr>
          <w:rFonts w:ascii="Arial" w:hAnsi="Arial" w:cs="Arial"/>
          <w:sz w:val="22"/>
          <w:szCs w:val="22"/>
        </w:rPr>
      </w:pPr>
    </w:p>
    <w:p w14:paraId="0FC4C6DF" w14:textId="77777777" w:rsidR="00B7625B" w:rsidRPr="00217656" w:rsidRDefault="00B7625B" w:rsidP="001B47E4">
      <w:pPr>
        <w:pStyle w:val="Heading4"/>
        <w:rPr>
          <w:rFonts w:ascii="Arial" w:hAnsi="Arial" w:cs="Arial"/>
          <w:b w:val="0"/>
          <w:bCs w:val="0"/>
          <w:i/>
          <w:iCs/>
          <w:sz w:val="22"/>
          <w:szCs w:val="22"/>
        </w:rPr>
      </w:pPr>
      <w:r w:rsidRPr="00217656">
        <w:rPr>
          <w:rFonts w:ascii="Arial" w:hAnsi="Arial" w:cs="Arial"/>
          <w:b w:val="0"/>
          <w:bCs w:val="0"/>
          <w:i/>
          <w:iCs/>
          <w:sz w:val="22"/>
          <w:szCs w:val="22"/>
        </w:rPr>
        <w:t>Roll Call</w:t>
      </w:r>
    </w:p>
    <w:p w14:paraId="0B0E06CC" w14:textId="77777777" w:rsidR="00B7625B" w:rsidRPr="00217656" w:rsidRDefault="00B7625B" w:rsidP="001B47E4">
      <w:pPr>
        <w:pStyle w:val="Heading4"/>
        <w:rPr>
          <w:rFonts w:ascii="Arial" w:hAnsi="Arial" w:cs="Arial"/>
          <w:b w:val="0"/>
          <w:bCs w:val="0"/>
          <w:i/>
          <w:iCs/>
          <w:sz w:val="22"/>
          <w:szCs w:val="22"/>
        </w:rPr>
      </w:pPr>
      <w:r w:rsidRPr="00217656">
        <w:rPr>
          <w:rFonts w:ascii="Arial" w:hAnsi="Arial" w:cs="Arial"/>
          <w:b w:val="0"/>
          <w:bCs w:val="0"/>
          <w:i/>
          <w:iCs/>
          <w:sz w:val="22"/>
          <w:szCs w:val="22"/>
        </w:rPr>
        <w:t xml:space="preserve">Pledge of Allegiance                                                             </w:t>
      </w:r>
    </w:p>
    <w:p w14:paraId="342772E9" w14:textId="796DBBEB" w:rsidR="00DB7531" w:rsidRDefault="00DB7531" w:rsidP="00DB7531">
      <w:pPr>
        <w:pStyle w:val="Heading4"/>
        <w:rPr>
          <w:rFonts w:ascii="Arial" w:hAnsi="Arial" w:cs="Arial"/>
          <w:b w:val="0"/>
          <w:bCs w:val="0"/>
          <w:i/>
          <w:iCs/>
          <w:sz w:val="22"/>
          <w:szCs w:val="22"/>
        </w:rPr>
      </w:pPr>
      <w:r w:rsidRPr="00217656">
        <w:rPr>
          <w:rFonts w:ascii="Arial" w:hAnsi="Arial" w:cs="Arial"/>
          <w:b w:val="0"/>
          <w:bCs w:val="0"/>
          <w:i/>
          <w:iCs/>
          <w:sz w:val="22"/>
          <w:szCs w:val="22"/>
        </w:rPr>
        <w:t>Approval of Minutes</w:t>
      </w:r>
      <w:r>
        <w:rPr>
          <w:rFonts w:ascii="Arial" w:hAnsi="Arial" w:cs="Arial"/>
          <w:b w:val="0"/>
          <w:bCs w:val="0"/>
          <w:i/>
          <w:iCs/>
          <w:sz w:val="22"/>
          <w:szCs w:val="22"/>
        </w:rPr>
        <w:t xml:space="preserve"> </w:t>
      </w:r>
      <w:r w:rsidR="004637E2">
        <w:rPr>
          <w:rFonts w:ascii="Arial" w:hAnsi="Arial" w:cs="Arial"/>
          <w:b w:val="0"/>
          <w:bCs w:val="0"/>
          <w:i/>
          <w:iCs/>
          <w:sz w:val="22"/>
          <w:szCs w:val="22"/>
        </w:rPr>
        <w:t>Administration</w:t>
      </w:r>
      <w:r>
        <w:rPr>
          <w:rFonts w:ascii="Arial" w:hAnsi="Arial" w:cs="Arial"/>
          <w:b w:val="0"/>
          <w:bCs w:val="0"/>
          <w:i/>
          <w:iCs/>
          <w:sz w:val="22"/>
          <w:szCs w:val="22"/>
        </w:rPr>
        <w:t>–</w:t>
      </w:r>
      <w:r w:rsidR="00432BB9">
        <w:rPr>
          <w:rFonts w:ascii="Arial" w:hAnsi="Arial" w:cs="Arial"/>
          <w:b w:val="0"/>
          <w:bCs w:val="0"/>
          <w:i/>
          <w:iCs/>
          <w:sz w:val="22"/>
          <w:szCs w:val="22"/>
        </w:rPr>
        <w:t xml:space="preserve"> </w:t>
      </w:r>
      <w:r w:rsidR="00FA50BF">
        <w:rPr>
          <w:rFonts w:ascii="Arial" w:hAnsi="Arial" w:cs="Arial"/>
          <w:b w:val="0"/>
          <w:bCs w:val="0"/>
          <w:i/>
          <w:iCs/>
          <w:sz w:val="22"/>
          <w:szCs w:val="22"/>
        </w:rPr>
        <w:t>8/23/2023</w:t>
      </w:r>
    </w:p>
    <w:p w14:paraId="3CE19A0D" w14:textId="77777777" w:rsidR="00DF5B26" w:rsidRPr="00703CF1" w:rsidRDefault="00DF5B26" w:rsidP="00703CF1">
      <w:pPr>
        <w:ind w:hanging="720"/>
      </w:pPr>
    </w:p>
    <w:p w14:paraId="5C32DBB4" w14:textId="77777777" w:rsidR="00B7625B" w:rsidRPr="00217656" w:rsidRDefault="00B7625B" w:rsidP="00BE4AE6">
      <w:pPr>
        <w:tabs>
          <w:tab w:val="left" w:pos="5760"/>
          <w:tab w:val="left" w:pos="7020"/>
        </w:tabs>
        <w:ind w:left="-720" w:right="-360" w:firstLine="720"/>
        <w:rPr>
          <w:rFonts w:ascii="Arial" w:hAnsi="Arial" w:cs="Arial"/>
          <w:b/>
          <w:bCs/>
        </w:rPr>
      </w:pPr>
    </w:p>
    <w:p w14:paraId="080C7B7E" w14:textId="1B6863B3" w:rsidR="00625520" w:rsidRPr="00FA50BF" w:rsidRDefault="0063289F" w:rsidP="00FA50BF">
      <w:pPr>
        <w:numPr>
          <w:ilvl w:val="0"/>
          <w:numId w:val="45"/>
        </w:numPr>
        <w:spacing w:line="360" w:lineRule="auto"/>
        <w:ind w:left="540" w:hanging="540"/>
        <w:rPr>
          <w:rFonts w:ascii="Arial" w:hAnsi="Arial" w:cs="Arial"/>
          <w:sz w:val="23"/>
          <w:szCs w:val="23"/>
        </w:rPr>
      </w:pPr>
      <w:r>
        <w:rPr>
          <w:rFonts w:ascii="Arial" w:hAnsi="Arial" w:cs="Arial"/>
          <w:sz w:val="23"/>
          <w:szCs w:val="23"/>
        </w:rPr>
        <w:t>Department Update</w:t>
      </w:r>
      <w:r>
        <w:rPr>
          <w:rFonts w:ascii="Arial" w:hAnsi="Arial" w:cs="Arial"/>
          <w:sz w:val="23"/>
          <w:szCs w:val="23"/>
        </w:rPr>
        <w:tab/>
      </w:r>
      <w:r w:rsidR="00CC7253">
        <w:rPr>
          <w:rFonts w:ascii="Arial" w:hAnsi="Arial" w:cs="Arial"/>
          <w:sz w:val="23"/>
          <w:szCs w:val="23"/>
        </w:rPr>
        <w:tab/>
      </w:r>
      <w:r w:rsidR="00CC7253">
        <w:rPr>
          <w:rFonts w:ascii="Arial" w:hAnsi="Arial" w:cs="Arial"/>
          <w:sz w:val="23"/>
          <w:szCs w:val="23"/>
        </w:rPr>
        <w:tab/>
      </w:r>
      <w:r w:rsidR="00CC7253">
        <w:rPr>
          <w:rFonts w:ascii="Arial" w:hAnsi="Arial" w:cs="Arial"/>
          <w:sz w:val="23"/>
          <w:szCs w:val="23"/>
        </w:rPr>
        <w:tab/>
      </w:r>
      <w:r w:rsidR="006F1F26">
        <w:rPr>
          <w:rFonts w:ascii="Arial" w:hAnsi="Arial" w:cs="Arial"/>
          <w:sz w:val="23"/>
          <w:szCs w:val="23"/>
        </w:rPr>
        <w:tab/>
      </w:r>
      <w:r w:rsidR="00CB0E11">
        <w:rPr>
          <w:rFonts w:ascii="Arial" w:hAnsi="Arial" w:cs="Arial"/>
          <w:sz w:val="23"/>
          <w:szCs w:val="23"/>
        </w:rPr>
        <w:tab/>
      </w:r>
      <w:r w:rsidR="00292E41">
        <w:rPr>
          <w:rFonts w:ascii="Arial" w:hAnsi="Arial" w:cs="Arial"/>
          <w:sz w:val="23"/>
          <w:szCs w:val="23"/>
        </w:rPr>
        <w:t xml:space="preserve">        </w:t>
      </w:r>
      <w:r w:rsidR="00314B66">
        <w:rPr>
          <w:rFonts w:ascii="Arial" w:hAnsi="Arial" w:cs="Arial"/>
          <w:sz w:val="23"/>
          <w:szCs w:val="23"/>
        </w:rPr>
        <w:t>Carl Williams</w:t>
      </w:r>
      <w:r w:rsidR="00E76303" w:rsidRPr="00FA50BF">
        <w:rPr>
          <w:rFonts w:ascii="Arial" w:hAnsi="Arial" w:cs="Arial"/>
          <w:sz w:val="23"/>
          <w:szCs w:val="23"/>
        </w:rPr>
        <w:tab/>
        <w:t xml:space="preserve"> </w:t>
      </w:r>
    </w:p>
    <w:p w14:paraId="252D1D01" w14:textId="77777777" w:rsidR="009C78CD" w:rsidRPr="009C78CD" w:rsidRDefault="009C78CD" w:rsidP="009C78CD">
      <w:pPr>
        <w:spacing w:line="360" w:lineRule="auto"/>
        <w:rPr>
          <w:rFonts w:ascii="Arial" w:hAnsi="Arial" w:cs="Arial"/>
          <w:sz w:val="23"/>
          <w:szCs w:val="23"/>
        </w:rPr>
      </w:pPr>
    </w:p>
    <w:p w14:paraId="08465D54" w14:textId="5613EF74" w:rsidR="00625520" w:rsidRPr="00292E41" w:rsidRDefault="001377AF" w:rsidP="00D81217">
      <w:pPr>
        <w:numPr>
          <w:ilvl w:val="0"/>
          <w:numId w:val="45"/>
        </w:numPr>
        <w:spacing w:line="360" w:lineRule="auto"/>
        <w:ind w:left="540" w:hanging="540"/>
        <w:rPr>
          <w:rFonts w:ascii="Arial" w:hAnsi="Arial" w:cs="Arial"/>
          <w:sz w:val="23"/>
          <w:szCs w:val="23"/>
        </w:rPr>
      </w:pPr>
      <w:r>
        <w:rPr>
          <w:rFonts w:ascii="Arial" w:hAnsi="Arial" w:cs="Arial"/>
          <w:sz w:val="23"/>
          <w:szCs w:val="23"/>
        </w:rPr>
        <w:t>Lockhart Stadium Update</w:t>
      </w:r>
      <w:r w:rsidR="00FA50BF">
        <w:rPr>
          <w:rFonts w:ascii="Arial" w:hAnsi="Arial" w:cs="Arial"/>
          <w:sz w:val="23"/>
          <w:szCs w:val="23"/>
        </w:rPr>
        <w:tab/>
      </w:r>
      <w:r w:rsidR="00FA50BF">
        <w:rPr>
          <w:rFonts w:ascii="Arial" w:hAnsi="Arial" w:cs="Arial"/>
          <w:sz w:val="23"/>
          <w:szCs w:val="23"/>
        </w:rPr>
        <w:tab/>
      </w:r>
      <w:r w:rsidR="00FA50BF">
        <w:rPr>
          <w:rFonts w:ascii="Arial" w:hAnsi="Arial" w:cs="Arial"/>
          <w:sz w:val="23"/>
          <w:szCs w:val="23"/>
        </w:rPr>
        <w:tab/>
      </w:r>
      <w:r w:rsidR="00FA50BF">
        <w:rPr>
          <w:rFonts w:ascii="Arial" w:hAnsi="Arial" w:cs="Arial"/>
          <w:sz w:val="23"/>
          <w:szCs w:val="23"/>
        </w:rPr>
        <w:tab/>
      </w:r>
      <w:r w:rsidR="00FA50BF">
        <w:rPr>
          <w:rFonts w:ascii="Arial" w:hAnsi="Arial" w:cs="Arial"/>
          <w:sz w:val="23"/>
          <w:szCs w:val="23"/>
        </w:rPr>
        <w:tab/>
        <w:t xml:space="preserve">       </w:t>
      </w:r>
      <w:r w:rsidR="00292E41">
        <w:rPr>
          <w:rFonts w:ascii="Arial" w:hAnsi="Arial" w:cs="Arial"/>
          <w:sz w:val="23"/>
          <w:szCs w:val="23"/>
        </w:rPr>
        <w:t xml:space="preserve"> </w:t>
      </w:r>
      <w:r w:rsidR="00FA50BF">
        <w:rPr>
          <w:rFonts w:ascii="Arial" w:hAnsi="Arial" w:cs="Arial"/>
          <w:sz w:val="23"/>
          <w:szCs w:val="23"/>
        </w:rPr>
        <w:t>Joseph Webb</w:t>
      </w:r>
    </w:p>
    <w:p w14:paraId="67A0B8DB" w14:textId="77777777" w:rsidR="00292E41" w:rsidRDefault="00292E41" w:rsidP="00292E41">
      <w:pPr>
        <w:spacing w:line="360" w:lineRule="auto"/>
        <w:ind w:left="540"/>
        <w:rPr>
          <w:rFonts w:ascii="Arial" w:hAnsi="Arial" w:cs="Arial"/>
          <w:sz w:val="23"/>
          <w:szCs w:val="23"/>
        </w:rPr>
      </w:pPr>
    </w:p>
    <w:p w14:paraId="50E0280D" w14:textId="5EC76E52" w:rsidR="009C78CD" w:rsidRDefault="009C78CD" w:rsidP="004C7EC0">
      <w:pPr>
        <w:numPr>
          <w:ilvl w:val="0"/>
          <w:numId w:val="45"/>
        </w:numPr>
        <w:spacing w:line="360" w:lineRule="auto"/>
        <w:ind w:left="540" w:hanging="540"/>
        <w:rPr>
          <w:rFonts w:ascii="Arial" w:hAnsi="Arial" w:cs="Arial"/>
          <w:sz w:val="23"/>
          <w:szCs w:val="23"/>
        </w:rPr>
      </w:pPr>
      <w:r>
        <w:rPr>
          <w:rFonts w:ascii="Arial" w:hAnsi="Arial" w:cs="Arial"/>
          <w:sz w:val="23"/>
          <w:szCs w:val="23"/>
        </w:rPr>
        <w:t xml:space="preserve">Adjournment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292E41">
        <w:rPr>
          <w:rFonts w:ascii="Arial" w:hAnsi="Arial" w:cs="Arial"/>
          <w:sz w:val="23"/>
          <w:szCs w:val="23"/>
        </w:rPr>
        <w:t xml:space="preserve">        </w:t>
      </w:r>
      <w:r>
        <w:rPr>
          <w:rFonts w:ascii="Arial" w:hAnsi="Arial" w:cs="Arial"/>
          <w:sz w:val="23"/>
          <w:szCs w:val="23"/>
        </w:rPr>
        <w:t>Caleb Gunter</w:t>
      </w:r>
    </w:p>
    <w:p w14:paraId="324C10C5" w14:textId="77777777" w:rsidR="00DF5B26" w:rsidRDefault="00DF5B26" w:rsidP="00DF5B26">
      <w:pPr>
        <w:pStyle w:val="ListParagraph"/>
        <w:rPr>
          <w:rFonts w:ascii="Arial" w:hAnsi="Arial" w:cs="Arial"/>
          <w:sz w:val="23"/>
          <w:szCs w:val="23"/>
        </w:rPr>
      </w:pPr>
    </w:p>
    <w:p w14:paraId="5937998C" w14:textId="77777777" w:rsidR="00DF5B26" w:rsidRPr="00BE4AE6" w:rsidRDefault="00DF5B26" w:rsidP="00DF5B26">
      <w:pPr>
        <w:spacing w:line="360" w:lineRule="auto"/>
        <w:ind w:left="540"/>
        <w:rPr>
          <w:rFonts w:ascii="Arial" w:hAnsi="Arial" w:cs="Arial"/>
          <w:sz w:val="23"/>
          <w:szCs w:val="23"/>
        </w:rPr>
      </w:pPr>
    </w:p>
    <w:p w14:paraId="1028718C" w14:textId="77777777" w:rsidR="00B7625B" w:rsidRPr="00AB3E09" w:rsidRDefault="00B7625B" w:rsidP="004C7EC0">
      <w:pPr>
        <w:tabs>
          <w:tab w:val="left" w:pos="5040"/>
          <w:tab w:val="left" w:pos="7020"/>
        </w:tabs>
        <w:ind w:left="540" w:hanging="540"/>
        <w:rPr>
          <w:rFonts w:ascii="Arial" w:hAnsi="Arial" w:cs="Arial"/>
        </w:rPr>
      </w:pPr>
    </w:p>
    <w:p w14:paraId="494B3C3D" w14:textId="77777777" w:rsidR="00B7625B" w:rsidRDefault="00B7625B">
      <w:pPr>
        <w:tabs>
          <w:tab w:val="left" w:pos="5040"/>
          <w:tab w:val="left" w:pos="7020"/>
        </w:tabs>
        <w:ind w:left="-720"/>
        <w:rPr>
          <w:rFonts w:ascii="Arial" w:hAnsi="Arial" w:cs="Arial"/>
          <w:i/>
          <w:iCs/>
          <w:sz w:val="22"/>
          <w:szCs w:val="22"/>
        </w:rPr>
      </w:pPr>
      <w:r w:rsidRPr="00217656">
        <w:rPr>
          <w:rFonts w:ascii="Arial" w:hAnsi="Arial" w:cs="Arial"/>
          <w:i/>
          <w:iCs/>
          <w:sz w:val="22"/>
          <w:szCs w:val="22"/>
        </w:rPr>
        <w:t>Other items of interest</w:t>
      </w:r>
      <w:r w:rsidR="002C7C71" w:rsidRPr="00217656">
        <w:rPr>
          <w:rFonts w:ascii="Arial" w:hAnsi="Arial" w:cs="Arial"/>
          <w:i/>
          <w:iCs/>
          <w:sz w:val="22"/>
          <w:szCs w:val="22"/>
        </w:rPr>
        <w:t>:</w:t>
      </w:r>
    </w:p>
    <w:p w14:paraId="6652C2BB" w14:textId="77777777" w:rsidR="002C7C71" w:rsidRPr="00217656" w:rsidRDefault="002C7C71">
      <w:pPr>
        <w:tabs>
          <w:tab w:val="left" w:pos="5040"/>
          <w:tab w:val="left" w:pos="7020"/>
        </w:tabs>
        <w:ind w:left="-720"/>
        <w:rPr>
          <w:rFonts w:ascii="Arial" w:hAnsi="Arial" w:cs="Arial"/>
          <w:i/>
          <w:iCs/>
          <w:sz w:val="22"/>
          <w:szCs w:val="22"/>
        </w:rPr>
      </w:pPr>
    </w:p>
    <w:p w14:paraId="10056038" w14:textId="77777777" w:rsidR="00B7625B" w:rsidRPr="00217656" w:rsidRDefault="00B7625B" w:rsidP="00036A43">
      <w:pPr>
        <w:ind w:right="893"/>
        <w:jc w:val="both"/>
        <w:rPr>
          <w:rFonts w:ascii="Arial" w:hAnsi="Arial" w:cs="Arial"/>
          <w:sz w:val="22"/>
          <w:szCs w:val="22"/>
        </w:rPr>
      </w:pPr>
      <w:r w:rsidRPr="00217656">
        <w:rPr>
          <w:rFonts w:ascii="Arial" w:hAnsi="Arial" w:cs="Arial"/>
          <w:b/>
          <w:bCs/>
          <w:sz w:val="22"/>
          <w:szCs w:val="22"/>
          <w:u w:val="single"/>
        </w:rPr>
        <w:t>Purpose</w:t>
      </w:r>
      <w:r w:rsidRPr="00217656">
        <w:rPr>
          <w:rFonts w:ascii="Arial" w:hAnsi="Arial" w:cs="Arial"/>
          <w:sz w:val="22"/>
          <w:szCs w:val="22"/>
        </w:rPr>
        <w:t>: Study and advise the City Commission on all matters pertaining to the use, maintenance, acquisition, rules and regulations of the parks and recreation facilities of the City.</w:t>
      </w:r>
    </w:p>
    <w:p w14:paraId="3949077B" w14:textId="77777777" w:rsidR="00B7625B" w:rsidRPr="00217656" w:rsidRDefault="00B7625B" w:rsidP="00036A43">
      <w:pPr>
        <w:ind w:right="893"/>
        <w:jc w:val="both"/>
        <w:rPr>
          <w:rFonts w:ascii="Arial" w:hAnsi="Arial" w:cs="Arial"/>
          <w:sz w:val="22"/>
          <w:szCs w:val="22"/>
        </w:rPr>
      </w:pPr>
    </w:p>
    <w:p w14:paraId="41B0C9EF" w14:textId="77777777" w:rsidR="00B7625B" w:rsidRPr="00217656" w:rsidRDefault="00B7625B" w:rsidP="00036A43">
      <w:pPr>
        <w:ind w:right="893"/>
        <w:jc w:val="both"/>
        <w:rPr>
          <w:rFonts w:ascii="Arial" w:hAnsi="Arial" w:cs="Arial"/>
          <w:sz w:val="22"/>
          <w:szCs w:val="22"/>
        </w:rPr>
      </w:pPr>
      <w:r w:rsidRPr="00217656">
        <w:rPr>
          <w:rFonts w:ascii="Arial" w:hAnsi="Arial" w:cs="Arial"/>
          <w:b/>
          <w:bCs/>
          <w:sz w:val="22"/>
          <w:szCs w:val="22"/>
          <w:u w:val="single"/>
        </w:rPr>
        <w:t>Note:</w:t>
      </w:r>
      <w:r w:rsidRPr="00217656">
        <w:rPr>
          <w:rFonts w:ascii="Arial" w:hAnsi="Arial" w:cs="Arial"/>
          <w:sz w:val="22"/>
          <w:szCs w:val="22"/>
        </w:rPr>
        <w:t xml:space="preserve"> </w:t>
      </w:r>
    </w:p>
    <w:p w14:paraId="363F9DE8" w14:textId="63E164DE" w:rsidR="00AB3E09" w:rsidRPr="00AB3E09" w:rsidRDefault="00AB3E09" w:rsidP="00036A43">
      <w:pPr>
        <w:spacing w:after="200" w:line="276" w:lineRule="auto"/>
        <w:ind w:right="893"/>
        <w:jc w:val="both"/>
        <w:rPr>
          <w:rFonts w:ascii="Arial" w:hAnsi="Arial" w:cs="Arial"/>
          <w:sz w:val="22"/>
          <w:szCs w:val="22"/>
        </w:rPr>
      </w:pPr>
      <w:r w:rsidRPr="00AB3E09">
        <w:rPr>
          <w:rFonts w:ascii="Arial" w:hAnsi="Arial" w:cs="Arial"/>
          <w:sz w:val="22"/>
          <w:szCs w:val="22"/>
        </w:rPr>
        <w:t xml:space="preserve">Two or more City of Fort Lauderdale Commissioners </w:t>
      </w:r>
      <w:r w:rsidR="00DB3465">
        <w:rPr>
          <w:rFonts w:ascii="Arial" w:hAnsi="Arial" w:cs="Arial"/>
          <w:sz w:val="22"/>
          <w:szCs w:val="22"/>
        </w:rPr>
        <w:t xml:space="preserve">and/or </w:t>
      </w:r>
      <w:r w:rsidRPr="00AB3E09">
        <w:rPr>
          <w:rFonts w:ascii="Arial" w:hAnsi="Arial" w:cs="Arial"/>
          <w:sz w:val="22"/>
          <w:szCs w:val="22"/>
        </w:rPr>
        <w:t>members of a Fort Lauderdale Advisory Board or Committee may be in attendance at this meeting.</w:t>
      </w:r>
    </w:p>
    <w:p w14:paraId="41999D15" w14:textId="77777777" w:rsidR="00AB3E09" w:rsidRPr="00AB3E09" w:rsidRDefault="00AB3E09" w:rsidP="00036A43">
      <w:pPr>
        <w:spacing w:after="200" w:line="276" w:lineRule="auto"/>
        <w:ind w:right="893"/>
        <w:jc w:val="both"/>
        <w:rPr>
          <w:rFonts w:ascii="Arial" w:hAnsi="Arial" w:cs="Arial"/>
          <w:sz w:val="22"/>
          <w:szCs w:val="22"/>
        </w:rPr>
      </w:pPr>
      <w:r w:rsidRPr="00AB3E09">
        <w:rPr>
          <w:rFonts w:ascii="Arial" w:hAnsi="Arial" w:cs="Arial"/>
          <w:sz w:val="22"/>
          <w:szCs w:val="22"/>
        </w:rPr>
        <w:t>If a person decides to appeal any decision made with respect to any matter considered at this public meeting or hearing, he/she will need to ensure that a verbatim record of the proceedings is made, which record includes the testimony and evidence upon which the appeal is to be based.</w:t>
      </w:r>
    </w:p>
    <w:p w14:paraId="3D2BF344" w14:textId="08CD184B" w:rsidR="00AB3E09" w:rsidRPr="00217656" w:rsidRDefault="00866B72" w:rsidP="0082298A">
      <w:pPr>
        <w:rPr>
          <w:rFonts w:ascii="Arial" w:hAnsi="Arial" w:cs="Arial"/>
          <w:snapToGrid w:val="0"/>
          <w:sz w:val="22"/>
          <w:szCs w:val="22"/>
        </w:rPr>
      </w:pPr>
      <w:r w:rsidRPr="00866B72">
        <w:rPr>
          <w:rFonts w:ascii="Arial" w:hAnsi="Arial" w:cs="Arial"/>
          <w:sz w:val="22"/>
          <w:szCs w:val="22"/>
        </w:rPr>
        <w:t>If you desire auxiliary aids and services to assist in viewing or hearing the City Commission meetings or reading the agenda and minutes for the meeting, please contact the City Clerk’s Office at 954-828-5002 at a minimum of two days prior to the meeting and arrangements will be made to provide these services to you.</w:t>
      </w:r>
    </w:p>
    <w:sectPr w:rsidR="00AB3E09" w:rsidRPr="00217656">
      <w:pgSz w:w="12240" w:h="15840"/>
      <w:pgMar w:top="720" w:right="907"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58E3" w14:textId="77777777" w:rsidR="00F272A9" w:rsidRDefault="00F272A9">
      <w:r>
        <w:separator/>
      </w:r>
    </w:p>
  </w:endnote>
  <w:endnote w:type="continuationSeparator" w:id="0">
    <w:p w14:paraId="6088E4BC" w14:textId="77777777" w:rsidR="00F272A9" w:rsidRDefault="00F2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D88B" w14:textId="77777777" w:rsidR="00F272A9" w:rsidRDefault="00F272A9">
      <w:r>
        <w:separator/>
      </w:r>
    </w:p>
  </w:footnote>
  <w:footnote w:type="continuationSeparator" w:id="0">
    <w:p w14:paraId="309F5B60" w14:textId="77777777" w:rsidR="00F272A9" w:rsidRDefault="00F27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5E6"/>
    <w:multiLevelType w:val="hybridMultilevel"/>
    <w:tmpl w:val="2C2618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533"/>
        </w:tabs>
        <w:ind w:left="533" w:hanging="360"/>
      </w:pPr>
    </w:lvl>
    <w:lvl w:ilvl="2" w:tplc="0409001B" w:tentative="1">
      <w:start w:val="1"/>
      <w:numFmt w:val="lowerRoman"/>
      <w:lvlText w:val="%3."/>
      <w:lvlJc w:val="right"/>
      <w:pPr>
        <w:tabs>
          <w:tab w:val="num" w:pos="1253"/>
        </w:tabs>
        <w:ind w:left="1253" w:hanging="180"/>
      </w:pPr>
    </w:lvl>
    <w:lvl w:ilvl="3" w:tplc="0409000F" w:tentative="1">
      <w:start w:val="1"/>
      <w:numFmt w:val="decimal"/>
      <w:lvlText w:val="%4."/>
      <w:lvlJc w:val="left"/>
      <w:pPr>
        <w:tabs>
          <w:tab w:val="num" w:pos="1973"/>
        </w:tabs>
        <w:ind w:left="1973" w:hanging="360"/>
      </w:pPr>
    </w:lvl>
    <w:lvl w:ilvl="4" w:tplc="04090019" w:tentative="1">
      <w:start w:val="1"/>
      <w:numFmt w:val="lowerLetter"/>
      <w:lvlText w:val="%5."/>
      <w:lvlJc w:val="left"/>
      <w:pPr>
        <w:tabs>
          <w:tab w:val="num" w:pos="2693"/>
        </w:tabs>
        <w:ind w:left="2693" w:hanging="360"/>
      </w:pPr>
    </w:lvl>
    <w:lvl w:ilvl="5" w:tplc="0409001B" w:tentative="1">
      <w:start w:val="1"/>
      <w:numFmt w:val="lowerRoman"/>
      <w:lvlText w:val="%6."/>
      <w:lvlJc w:val="right"/>
      <w:pPr>
        <w:tabs>
          <w:tab w:val="num" w:pos="3413"/>
        </w:tabs>
        <w:ind w:left="3413" w:hanging="180"/>
      </w:pPr>
    </w:lvl>
    <w:lvl w:ilvl="6" w:tplc="0409000F" w:tentative="1">
      <w:start w:val="1"/>
      <w:numFmt w:val="decimal"/>
      <w:lvlText w:val="%7."/>
      <w:lvlJc w:val="left"/>
      <w:pPr>
        <w:tabs>
          <w:tab w:val="num" w:pos="4133"/>
        </w:tabs>
        <w:ind w:left="4133" w:hanging="360"/>
      </w:pPr>
    </w:lvl>
    <w:lvl w:ilvl="7" w:tplc="04090019" w:tentative="1">
      <w:start w:val="1"/>
      <w:numFmt w:val="lowerLetter"/>
      <w:lvlText w:val="%8."/>
      <w:lvlJc w:val="left"/>
      <w:pPr>
        <w:tabs>
          <w:tab w:val="num" w:pos="4853"/>
        </w:tabs>
        <w:ind w:left="4853" w:hanging="360"/>
      </w:pPr>
    </w:lvl>
    <w:lvl w:ilvl="8" w:tplc="0409001B" w:tentative="1">
      <w:start w:val="1"/>
      <w:numFmt w:val="lowerRoman"/>
      <w:lvlText w:val="%9."/>
      <w:lvlJc w:val="right"/>
      <w:pPr>
        <w:tabs>
          <w:tab w:val="num" w:pos="5573"/>
        </w:tabs>
        <w:ind w:left="5573" w:hanging="180"/>
      </w:pPr>
    </w:lvl>
  </w:abstractNum>
  <w:abstractNum w:abstractNumId="1" w15:restartNumberingAfterBreak="0">
    <w:nsid w:val="06714707"/>
    <w:multiLevelType w:val="hybridMultilevel"/>
    <w:tmpl w:val="D076FF9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95A0D"/>
    <w:multiLevelType w:val="hybridMultilevel"/>
    <w:tmpl w:val="0B8C4B28"/>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7863BA"/>
    <w:multiLevelType w:val="hybridMultilevel"/>
    <w:tmpl w:val="017430B0"/>
    <w:lvl w:ilvl="0" w:tplc="5EAA10FC">
      <w:start w:val="1"/>
      <w:numFmt w:val="decimal"/>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21B0F"/>
    <w:multiLevelType w:val="hybridMultilevel"/>
    <w:tmpl w:val="28BCF6A8"/>
    <w:lvl w:ilvl="0" w:tplc="0409000F">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2C2F3E"/>
    <w:multiLevelType w:val="hybridMultilevel"/>
    <w:tmpl w:val="12B041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533"/>
        </w:tabs>
        <w:ind w:left="533" w:hanging="360"/>
      </w:pPr>
    </w:lvl>
    <w:lvl w:ilvl="2" w:tplc="0409001B" w:tentative="1">
      <w:start w:val="1"/>
      <w:numFmt w:val="lowerRoman"/>
      <w:lvlText w:val="%3."/>
      <w:lvlJc w:val="right"/>
      <w:pPr>
        <w:tabs>
          <w:tab w:val="num" w:pos="1253"/>
        </w:tabs>
        <w:ind w:left="1253" w:hanging="180"/>
      </w:pPr>
    </w:lvl>
    <w:lvl w:ilvl="3" w:tplc="0409000F" w:tentative="1">
      <w:start w:val="1"/>
      <w:numFmt w:val="decimal"/>
      <w:lvlText w:val="%4."/>
      <w:lvlJc w:val="left"/>
      <w:pPr>
        <w:tabs>
          <w:tab w:val="num" w:pos="1973"/>
        </w:tabs>
        <w:ind w:left="1973" w:hanging="360"/>
      </w:pPr>
    </w:lvl>
    <w:lvl w:ilvl="4" w:tplc="04090019" w:tentative="1">
      <w:start w:val="1"/>
      <w:numFmt w:val="lowerLetter"/>
      <w:lvlText w:val="%5."/>
      <w:lvlJc w:val="left"/>
      <w:pPr>
        <w:tabs>
          <w:tab w:val="num" w:pos="2693"/>
        </w:tabs>
        <w:ind w:left="2693" w:hanging="360"/>
      </w:pPr>
    </w:lvl>
    <w:lvl w:ilvl="5" w:tplc="0409001B" w:tentative="1">
      <w:start w:val="1"/>
      <w:numFmt w:val="lowerRoman"/>
      <w:lvlText w:val="%6."/>
      <w:lvlJc w:val="right"/>
      <w:pPr>
        <w:tabs>
          <w:tab w:val="num" w:pos="3413"/>
        </w:tabs>
        <w:ind w:left="3413" w:hanging="180"/>
      </w:pPr>
    </w:lvl>
    <w:lvl w:ilvl="6" w:tplc="0409000F" w:tentative="1">
      <w:start w:val="1"/>
      <w:numFmt w:val="decimal"/>
      <w:lvlText w:val="%7."/>
      <w:lvlJc w:val="left"/>
      <w:pPr>
        <w:tabs>
          <w:tab w:val="num" w:pos="4133"/>
        </w:tabs>
        <w:ind w:left="4133" w:hanging="360"/>
      </w:pPr>
    </w:lvl>
    <w:lvl w:ilvl="7" w:tplc="04090019" w:tentative="1">
      <w:start w:val="1"/>
      <w:numFmt w:val="lowerLetter"/>
      <w:lvlText w:val="%8."/>
      <w:lvlJc w:val="left"/>
      <w:pPr>
        <w:tabs>
          <w:tab w:val="num" w:pos="4853"/>
        </w:tabs>
        <w:ind w:left="4853" w:hanging="360"/>
      </w:pPr>
    </w:lvl>
    <w:lvl w:ilvl="8" w:tplc="0409001B" w:tentative="1">
      <w:start w:val="1"/>
      <w:numFmt w:val="lowerRoman"/>
      <w:lvlText w:val="%9."/>
      <w:lvlJc w:val="right"/>
      <w:pPr>
        <w:tabs>
          <w:tab w:val="num" w:pos="5573"/>
        </w:tabs>
        <w:ind w:left="5573" w:hanging="180"/>
      </w:pPr>
    </w:lvl>
  </w:abstractNum>
  <w:abstractNum w:abstractNumId="6" w15:restartNumberingAfterBreak="0">
    <w:nsid w:val="1AE465CB"/>
    <w:multiLevelType w:val="hybridMultilevel"/>
    <w:tmpl w:val="C4BA8606"/>
    <w:lvl w:ilvl="0" w:tplc="A04E5E6C">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B9307A7"/>
    <w:multiLevelType w:val="hybridMultilevel"/>
    <w:tmpl w:val="568219A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B751CD"/>
    <w:multiLevelType w:val="hybridMultilevel"/>
    <w:tmpl w:val="68B0B22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DFF7E95"/>
    <w:multiLevelType w:val="hybridMultilevel"/>
    <w:tmpl w:val="82BE1544"/>
    <w:lvl w:ilvl="0" w:tplc="A04E5E6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FCB5CC4"/>
    <w:multiLevelType w:val="hybridMultilevel"/>
    <w:tmpl w:val="35125F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041265E"/>
    <w:multiLevelType w:val="hybridMultilevel"/>
    <w:tmpl w:val="8AAEDAB2"/>
    <w:lvl w:ilvl="0" w:tplc="A04E5E6C">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1AB5B65"/>
    <w:multiLevelType w:val="hybridMultilevel"/>
    <w:tmpl w:val="D9AA0A9C"/>
    <w:lvl w:ilvl="0" w:tplc="A04E5E6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1F8699B"/>
    <w:multiLevelType w:val="hybridMultilevel"/>
    <w:tmpl w:val="6026E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C1681E"/>
    <w:multiLevelType w:val="hybridMultilevel"/>
    <w:tmpl w:val="053E7D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533"/>
        </w:tabs>
        <w:ind w:left="533" w:hanging="360"/>
      </w:pPr>
    </w:lvl>
    <w:lvl w:ilvl="2" w:tplc="0409001B" w:tentative="1">
      <w:start w:val="1"/>
      <w:numFmt w:val="lowerRoman"/>
      <w:lvlText w:val="%3."/>
      <w:lvlJc w:val="right"/>
      <w:pPr>
        <w:tabs>
          <w:tab w:val="num" w:pos="1253"/>
        </w:tabs>
        <w:ind w:left="1253" w:hanging="180"/>
      </w:pPr>
    </w:lvl>
    <w:lvl w:ilvl="3" w:tplc="0409000F" w:tentative="1">
      <w:start w:val="1"/>
      <w:numFmt w:val="decimal"/>
      <w:lvlText w:val="%4."/>
      <w:lvlJc w:val="left"/>
      <w:pPr>
        <w:tabs>
          <w:tab w:val="num" w:pos="1973"/>
        </w:tabs>
        <w:ind w:left="1973" w:hanging="360"/>
      </w:pPr>
    </w:lvl>
    <w:lvl w:ilvl="4" w:tplc="04090019" w:tentative="1">
      <w:start w:val="1"/>
      <w:numFmt w:val="lowerLetter"/>
      <w:lvlText w:val="%5."/>
      <w:lvlJc w:val="left"/>
      <w:pPr>
        <w:tabs>
          <w:tab w:val="num" w:pos="2693"/>
        </w:tabs>
        <w:ind w:left="2693" w:hanging="360"/>
      </w:pPr>
    </w:lvl>
    <w:lvl w:ilvl="5" w:tplc="0409001B" w:tentative="1">
      <w:start w:val="1"/>
      <w:numFmt w:val="lowerRoman"/>
      <w:lvlText w:val="%6."/>
      <w:lvlJc w:val="right"/>
      <w:pPr>
        <w:tabs>
          <w:tab w:val="num" w:pos="3413"/>
        </w:tabs>
        <w:ind w:left="3413" w:hanging="180"/>
      </w:pPr>
    </w:lvl>
    <w:lvl w:ilvl="6" w:tplc="0409000F" w:tentative="1">
      <w:start w:val="1"/>
      <w:numFmt w:val="decimal"/>
      <w:lvlText w:val="%7."/>
      <w:lvlJc w:val="left"/>
      <w:pPr>
        <w:tabs>
          <w:tab w:val="num" w:pos="4133"/>
        </w:tabs>
        <w:ind w:left="4133" w:hanging="360"/>
      </w:pPr>
    </w:lvl>
    <w:lvl w:ilvl="7" w:tplc="04090019" w:tentative="1">
      <w:start w:val="1"/>
      <w:numFmt w:val="lowerLetter"/>
      <w:lvlText w:val="%8."/>
      <w:lvlJc w:val="left"/>
      <w:pPr>
        <w:tabs>
          <w:tab w:val="num" w:pos="4853"/>
        </w:tabs>
        <w:ind w:left="4853" w:hanging="360"/>
      </w:pPr>
    </w:lvl>
    <w:lvl w:ilvl="8" w:tplc="0409001B" w:tentative="1">
      <w:start w:val="1"/>
      <w:numFmt w:val="lowerRoman"/>
      <w:lvlText w:val="%9."/>
      <w:lvlJc w:val="right"/>
      <w:pPr>
        <w:tabs>
          <w:tab w:val="num" w:pos="5573"/>
        </w:tabs>
        <w:ind w:left="5573" w:hanging="180"/>
      </w:pPr>
    </w:lvl>
  </w:abstractNum>
  <w:abstractNum w:abstractNumId="15" w15:restartNumberingAfterBreak="0">
    <w:nsid w:val="2F451E52"/>
    <w:multiLevelType w:val="hybridMultilevel"/>
    <w:tmpl w:val="AA0623F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15:restartNumberingAfterBreak="0">
    <w:nsid w:val="3530433D"/>
    <w:multiLevelType w:val="hybridMultilevel"/>
    <w:tmpl w:val="BC7C747C"/>
    <w:lvl w:ilvl="0" w:tplc="A04E5E6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293CAE"/>
    <w:multiLevelType w:val="hybridMultilevel"/>
    <w:tmpl w:val="0444FA86"/>
    <w:lvl w:ilvl="0" w:tplc="A04E5E6C">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C7A41AD"/>
    <w:multiLevelType w:val="hybridMultilevel"/>
    <w:tmpl w:val="83F02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425D06"/>
    <w:multiLevelType w:val="hybridMultilevel"/>
    <w:tmpl w:val="FCB0A3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533"/>
        </w:tabs>
        <w:ind w:left="533" w:hanging="360"/>
      </w:pPr>
    </w:lvl>
    <w:lvl w:ilvl="2" w:tplc="0409001B" w:tentative="1">
      <w:start w:val="1"/>
      <w:numFmt w:val="lowerRoman"/>
      <w:lvlText w:val="%3."/>
      <w:lvlJc w:val="right"/>
      <w:pPr>
        <w:tabs>
          <w:tab w:val="num" w:pos="1253"/>
        </w:tabs>
        <w:ind w:left="1253" w:hanging="180"/>
      </w:pPr>
    </w:lvl>
    <w:lvl w:ilvl="3" w:tplc="0409000F" w:tentative="1">
      <w:start w:val="1"/>
      <w:numFmt w:val="decimal"/>
      <w:lvlText w:val="%4."/>
      <w:lvlJc w:val="left"/>
      <w:pPr>
        <w:tabs>
          <w:tab w:val="num" w:pos="1973"/>
        </w:tabs>
        <w:ind w:left="1973" w:hanging="360"/>
      </w:pPr>
    </w:lvl>
    <w:lvl w:ilvl="4" w:tplc="04090019" w:tentative="1">
      <w:start w:val="1"/>
      <w:numFmt w:val="lowerLetter"/>
      <w:lvlText w:val="%5."/>
      <w:lvlJc w:val="left"/>
      <w:pPr>
        <w:tabs>
          <w:tab w:val="num" w:pos="2693"/>
        </w:tabs>
        <w:ind w:left="2693" w:hanging="360"/>
      </w:pPr>
    </w:lvl>
    <w:lvl w:ilvl="5" w:tplc="0409001B" w:tentative="1">
      <w:start w:val="1"/>
      <w:numFmt w:val="lowerRoman"/>
      <w:lvlText w:val="%6."/>
      <w:lvlJc w:val="right"/>
      <w:pPr>
        <w:tabs>
          <w:tab w:val="num" w:pos="3413"/>
        </w:tabs>
        <w:ind w:left="3413" w:hanging="180"/>
      </w:pPr>
    </w:lvl>
    <w:lvl w:ilvl="6" w:tplc="0409000F" w:tentative="1">
      <w:start w:val="1"/>
      <w:numFmt w:val="decimal"/>
      <w:lvlText w:val="%7."/>
      <w:lvlJc w:val="left"/>
      <w:pPr>
        <w:tabs>
          <w:tab w:val="num" w:pos="4133"/>
        </w:tabs>
        <w:ind w:left="4133" w:hanging="360"/>
      </w:pPr>
    </w:lvl>
    <w:lvl w:ilvl="7" w:tplc="04090019" w:tentative="1">
      <w:start w:val="1"/>
      <w:numFmt w:val="lowerLetter"/>
      <w:lvlText w:val="%8."/>
      <w:lvlJc w:val="left"/>
      <w:pPr>
        <w:tabs>
          <w:tab w:val="num" w:pos="4853"/>
        </w:tabs>
        <w:ind w:left="4853" w:hanging="360"/>
      </w:pPr>
    </w:lvl>
    <w:lvl w:ilvl="8" w:tplc="0409001B" w:tentative="1">
      <w:start w:val="1"/>
      <w:numFmt w:val="lowerRoman"/>
      <w:lvlText w:val="%9."/>
      <w:lvlJc w:val="right"/>
      <w:pPr>
        <w:tabs>
          <w:tab w:val="num" w:pos="5573"/>
        </w:tabs>
        <w:ind w:left="5573" w:hanging="180"/>
      </w:pPr>
    </w:lvl>
  </w:abstractNum>
  <w:abstractNum w:abstractNumId="20" w15:restartNumberingAfterBreak="0">
    <w:nsid w:val="3E504535"/>
    <w:multiLevelType w:val="hybridMultilevel"/>
    <w:tmpl w:val="827401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533"/>
        </w:tabs>
        <w:ind w:left="533" w:hanging="360"/>
      </w:pPr>
    </w:lvl>
    <w:lvl w:ilvl="2" w:tplc="0409001B" w:tentative="1">
      <w:start w:val="1"/>
      <w:numFmt w:val="lowerRoman"/>
      <w:lvlText w:val="%3."/>
      <w:lvlJc w:val="right"/>
      <w:pPr>
        <w:tabs>
          <w:tab w:val="num" w:pos="1253"/>
        </w:tabs>
        <w:ind w:left="1253" w:hanging="180"/>
      </w:pPr>
    </w:lvl>
    <w:lvl w:ilvl="3" w:tplc="0409000F" w:tentative="1">
      <w:start w:val="1"/>
      <w:numFmt w:val="decimal"/>
      <w:lvlText w:val="%4."/>
      <w:lvlJc w:val="left"/>
      <w:pPr>
        <w:tabs>
          <w:tab w:val="num" w:pos="1973"/>
        </w:tabs>
        <w:ind w:left="1973" w:hanging="360"/>
      </w:pPr>
    </w:lvl>
    <w:lvl w:ilvl="4" w:tplc="04090019" w:tentative="1">
      <w:start w:val="1"/>
      <w:numFmt w:val="lowerLetter"/>
      <w:lvlText w:val="%5."/>
      <w:lvlJc w:val="left"/>
      <w:pPr>
        <w:tabs>
          <w:tab w:val="num" w:pos="2693"/>
        </w:tabs>
        <w:ind w:left="2693" w:hanging="360"/>
      </w:pPr>
    </w:lvl>
    <w:lvl w:ilvl="5" w:tplc="0409001B" w:tentative="1">
      <w:start w:val="1"/>
      <w:numFmt w:val="lowerRoman"/>
      <w:lvlText w:val="%6."/>
      <w:lvlJc w:val="right"/>
      <w:pPr>
        <w:tabs>
          <w:tab w:val="num" w:pos="3413"/>
        </w:tabs>
        <w:ind w:left="3413" w:hanging="180"/>
      </w:pPr>
    </w:lvl>
    <w:lvl w:ilvl="6" w:tplc="0409000F" w:tentative="1">
      <w:start w:val="1"/>
      <w:numFmt w:val="decimal"/>
      <w:lvlText w:val="%7."/>
      <w:lvlJc w:val="left"/>
      <w:pPr>
        <w:tabs>
          <w:tab w:val="num" w:pos="4133"/>
        </w:tabs>
        <w:ind w:left="4133" w:hanging="360"/>
      </w:pPr>
    </w:lvl>
    <w:lvl w:ilvl="7" w:tplc="04090019" w:tentative="1">
      <w:start w:val="1"/>
      <w:numFmt w:val="lowerLetter"/>
      <w:lvlText w:val="%8."/>
      <w:lvlJc w:val="left"/>
      <w:pPr>
        <w:tabs>
          <w:tab w:val="num" w:pos="4853"/>
        </w:tabs>
        <w:ind w:left="4853" w:hanging="360"/>
      </w:pPr>
    </w:lvl>
    <w:lvl w:ilvl="8" w:tplc="0409001B" w:tentative="1">
      <w:start w:val="1"/>
      <w:numFmt w:val="lowerRoman"/>
      <w:lvlText w:val="%9."/>
      <w:lvlJc w:val="right"/>
      <w:pPr>
        <w:tabs>
          <w:tab w:val="num" w:pos="5573"/>
        </w:tabs>
        <w:ind w:left="5573" w:hanging="180"/>
      </w:pPr>
    </w:lvl>
  </w:abstractNum>
  <w:abstractNum w:abstractNumId="21" w15:restartNumberingAfterBreak="0">
    <w:nsid w:val="40787435"/>
    <w:multiLevelType w:val="hybridMultilevel"/>
    <w:tmpl w:val="A7808B58"/>
    <w:lvl w:ilvl="0" w:tplc="4A703A44">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485A641E"/>
    <w:multiLevelType w:val="hybridMultilevel"/>
    <w:tmpl w:val="1FE4ECEC"/>
    <w:lvl w:ilvl="0" w:tplc="BE18489C">
      <w:start w:val="5"/>
      <w:numFmt w:val="decimal"/>
      <w:lvlText w:val="%1."/>
      <w:lvlJc w:val="left"/>
      <w:pPr>
        <w:tabs>
          <w:tab w:val="num" w:pos="525"/>
        </w:tabs>
        <w:ind w:left="525" w:hanging="46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49E34BE8"/>
    <w:multiLevelType w:val="hybridMultilevel"/>
    <w:tmpl w:val="895284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B1E06F7"/>
    <w:multiLevelType w:val="hybridMultilevel"/>
    <w:tmpl w:val="CA4682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533"/>
        </w:tabs>
        <w:ind w:left="533" w:hanging="360"/>
      </w:pPr>
    </w:lvl>
    <w:lvl w:ilvl="2" w:tplc="0409001B" w:tentative="1">
      <w:start w:val="1"/>
      <w:numFmt w:val="lowerRoman"/>
      <w:lvlText w:val="%3."/>
      <w:lvlJc w:val="right"/>
      <w:pPr>
        <w:tabs>
          <w:tab w:val="num" w:pos="1253"/>
        </w:tabs>
        <w:ind w:left="1253" w:hanging="180"/>
      </w:pPr>
    </w:lvl>
    <w:lvl w:ilvl="3" w:tplc="0409000F" w:tentative="1">
      <w:start w:val="1"/>
      <w:numFmt w:val="decimal"/>
      <w:lvlText w:val="%4."/>
      <w:lvlJc w:val="left"/>
      <w:pPr>
        <w:tabs>
          <w:tab w:val="num" w:pos="1973"/>
        </w:tabs>
        <w:ind w:left="1973" w:hanging="360"/>
      </w:pPr>
    </w:lvl>
    <w:lvl w:ilvl="4" w:tplc="04090019" w:tentative="1">
      <w:start w:val="1"/>
      <w:numFmt w:val="lowerLetter"/>
      <w:lvlText w:val="%5."/>
      <w:lvlJc w:val="left"/>
      <w:pPr>
        <w:tabs>
          <w:tab w:val="num" w:pos="2693"/>
        </w:tabs>
        <w:ind w:left="2693" w:hanging="360"/>
      </w:pPr>
    </w:lvl>
    <w:lvl w:ilvl="5" w:tplc="0409001B" w:tentative="1">
      <w:start w:val="1"/>
      <w:numFmt w:val="lowerRoman"/>
      <w:lvlText w:val="%6."/>
      <w:lvlJc w:val="right"/>
      <w:pPr>
        <w:tabs>
          <w:tab w:val="num" w:pos="3413"/>
        </w:tabs>
        <w:ind w:left="3413" w:hanging="180"/>
      </w:pPr>
    </w:lvl>
    <w:lvl w:ilvl="6" w:tplc="0409000F" w:tentative="1">
      <w:start w:val="1"/>
      <w:numFmt w:val="decimal"/>
      <w:lvlText w:val="%7."/>
      <w:lvlJc w:val="left"/>
      <w:pPr>
        <w:tabs>
          <w:tab w:val="num" w:pos="4133"/>
        </w:tabs>
        <w:ind w:left="4133" w:hanging="360"/>
      </w:pPr>
    </w:lvl>
    <w:lvl w:ilvl="7" w:tplc="04090019" w:tentative="1">
      <w:start w:val="1"/>
      <w:numFmt w:val="lowerLetter"/>
      <w:lvlText w:val="%8."/>
      <w:lvlJc w:val="left"/>
      <w:pPr>
        <w:tabs>
          <w:tab w:val="num" w:pos="4853"/>
        </w:tabs>
        <w:ind w:left="4853" w:hanging="360"/>
      </w:pPr>
    </w:lvl>
    <w:lvl w:ilvl="8" w:tplc="0409001B" w:tentative="1">
      <w:start w:val="1"/>
      <w:numFmt w:val="lowerRoman"/>
      <w:lvlText w:val="%9."/>
      <w:lvlJc w:val="right"/>
      <w:pPr>
        <w:tabs>
          <w:tab w:val="num" w:pos="5573"/>
        </w:tabs>
        <w:ind w:left="5573" w:hanging="180"/>
      </w:pPr>
    </w:lvl>
  </w:abstractNum>
  <w:abstractNum w:abstractNumId="25" w15:restartNumberingAfterBreak="0">
    <w:nsid w:val="4D3B0D88"/>
    <w:multiLevelType w:val="hybridMultilevel"/>
    <w:tmpl w:val="5EEAB9D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3E7EF2"/>
    <w:multiLevelType w:val="hybridMultilevel"/>
    <w:tmpl w:val="3656F50A"/>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D6B5923"/>
    <w:multiLevelType w:val="hybridMultilevel"/>
    <w:tmpl w:val="BB3A12DC"/>
    <w:lvl w:ilvl="0" w:tplc="8090851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7E279D"/>
    <w:multiLevelType w:val="hybridMultilevel"/>
    <w:tmpl w:val="CBC4A09E"/>
    <w:lvl w:ilvl="0" w:tplc="A04E5E6C">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F32697E"/>
    <w:multiLevelType w:val="hybridMultilevel"/>
    <w:tmpl w:val="9238F1F4"/>
    <w:lvl w:ilvl="0" w:tplc="BE18489C">
      <w:start w:val="5"/>
      <w:numFmt w:val="decimal"/>
      <w:lvlText w:val="%1."/>
      <w:lvlJc w:val="left"/>
      <w:pPr>
        <w:tabs>
          <w:tab w:val="num" w:pos="525"/>
        </w:tabs>
        <w:ind w:left="5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0D36DB"/>
    <w:multiLevelType w:val="hybridMultilevel"/>
    <w:tmpl w:val="68AAD9F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CA179E"/>
    <w:multiLevelType w:val="hybridMultilevel"/>
    <w:tmpl w:val="9EE68CA2"/>
    <w:lvl w:ilvl="0" w:tplc="BE18489C">
      <w:start w:val="5"/>
      <w:numFmt w:val="decimal"/>
      <w:lvlText w:val="%1."/>
      <w:lvlJc w:val="left"/>
      <w:pPr>
        <w:tabs>
          <w:tab w:val="num" w:pos="585"/>
        </w:tabs>
        <w:ind w:left="585" w:hanging="46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2" w15:restartNumberingAfterBreak="0">
    <w:nsid w:val="58D830E4"/>
    <w:multiLevelType w:val="hybridMultilevel"/>
    <w:tmpl w:val="289EC3A2"/>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1AF3980"/>
    <w:multiLevelType w:val="hybridMultilevel"/>
    <w:tmpl w:val="28664E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533"/>
        </w:tabs>
        <w:ind w:left="533" w:hanging="360"/>
      </w:pPr>
    </w:lvl>
    <w:lvl w:ilvl="2" w:tplc="0409001B" w:tentative="1">
      <w:start w:val="1"/>
      <w:numFmt w:val="lowerRoman"/>
      <w:lvlText w:val="%3."/>
      <w:lvlJc w:val="right"/>
      <w:pPr>
        <w:tabs>
          <w:tab w:val="num" w:pos="1253"/>
        </w:tabs>
        <w:ind w:left="1253" w:hanging="180"/>
      </w:pPr>
    </w:lvl>
    <w:lvl w:ilvl="3" w:tplc="0409000F" w:tentative="1">
      <w:start w:val="1"/>
      <w:numFmt w:val="decimal"/>
      <w:lvlText w:val="%4."/>
      <w:lvlJc w:val="left"/>
      <w:pPr>
        <w:tabs>
          <w:tab w:val="num" w:pos="1973"/>
        </w:tabs>
        <w:ind w:left="1973" w:hanging="360"/>
      </w:pPr>
    </w:lvl>
    <w:lvl w:ilvl="4" w:tplc="04090019" w:tentative="1">
      <w:start w:val="1"/>
      <w:numFmt w:val="lowerLetter"/>
      <w:lvlText w:val="%5."/>
      <w:lvlJc w:val="left"/>
      <w:pPr>
        <w:tabs>
          <w:tab w:val="num" w:pos="2693"/>
        </w:tabs>
        <w:ind w:left="2693" w:hanging="360"/>
      </w:pPr>
    </w:lvl>
    <w:lvl w:ilvl="5" w:tplc="0409001B" w:tentative="1">
      <w:start w:val="1"/>
      <w:numFmt w:val="lowerRoman"/>
      <w:lvlText w:val="%6."/>
      <w:lvlJc w:val="right"/>
      <w:pPr>
        <w:tabs>
          <w:tab w:val="num" w:pos="3413"/>
        </w:tabs>
        <w:ind w:left="3413" w:hanging="180"/>
      </w:pPr>
    </w:lvl>
    <w:lvl w:ilvl="6" w:tplc="0409000F" w:tentative="1">
      <w:start w:val="1"/>
      <w:numFmt w:val="decimal"/>
      <w:lvlText w:val="%7."/>
      <w:lvlJc w:val="left"/>
      <w:pPr>
        <w:tabs>
          <w:tab w:val="num" w:pos="4133"/>
        </w:tabs>
        <w:ind w:left="4133" w:hanging="360"/>
      </w:pPr>
    </w:lvl>
    <w:lvl w:ilvl="7" w:tplc="04090019" w:tentative="1">
      <w:start w:val="1"/>
      <w:numFmt w:val="lowerLetter"/>
      <w:lvlText w:val="%8."/>
      <w:lvlJc w:val="left"/>
      <w:pPr>
        <w:tabs>
          <w:tab w:val="num" w:pos="4853"/>
        </w:tabs>
        <w:ind w:left="4853" w:hanging="360"/>
      </w:pPr>
    </w:lvl>
    <w:lvl w:ilvl="8" w:tplc="0409001B" w:tentative="1">
      <w:start w:val="1"/>
      <w:numFmt w:val="lowerRoman"/>
      <w:lvlText w:val="%9."/>
      <w:lvlJc w:val="right"/>
      <w:pPr>
        <w:tabs>
          <w:tab w:val="num" w:pos="5573"/>
        </w:tabs>
        <w:ind w:left="5573" w:hanging="180"/>
      </w:pPr>
    </w:lvl>
  </w:abstractNum>
  <w:abstractNum w:abstractNumId="34" w15:restartNumberingAfterBreak="0">
    <w:nsid w:val="63FA4978"/>
    <w:multiLevelType w:val="hybridMultilevel"/>
    <w:tmpl w:val="E842ABDC"/>
    <w:lvl w:ilvl="0" w:tplc="A896284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2F0A06"/>
    <w:multiLevelType w:val="hybridMultilevel"/>
    <w:tmpl w:val="5448DDC6"/>
    <w:lvl w:ilvl="0" w:tplc="ED7EAAD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2A6BA6"/>
    <w:multiLevelType w:val="hybridMultilevel"/>
    <w:tmpl w:val="21121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0C2D26"/>
    <w:multiLevelType w:val="hybridMultilevel"/>
    <w:tmpl w:val="2898D518"/>
    <w:lvl w:ilvl="0" w:tplc="A04E5E6C">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9192080"/>
    <w:multiLevelType w:val="hybridMultilevel"/>
    <w:tmpl w:val="2826C606"/>
    <w:lvl w:ilvl="0" w:tplc="0409000F">
      <w:start w:val="1"/>
      <w:numFmt w:val="decimal"/>
      <w:lvlText w:val="%1."/>
      <w:lvlJc w:val="left"/>
      <w:pPr>
        <w:tabs>
          <w:tab w:val="num" w:pos="1267"/>
        </w:tabs>
        <w:ind w:left="126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FD77DB"/>
    <w:multiLevelType w:val="hybridMultilevel"/>
    <w:tmpl w:val="A03A7058"/>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40" w15:restartNumberingAfterBreak="0">
    <w:nsid w:val="7171450F"/>
    <w:multiLevelType w:val="hybridMultilevel"/>
    <w:tmpl w:val="2494B74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E4B25"/>
    <w:multiLevelType w:val="multilevel"/>
    <w:tmpl w:val="9FBEDE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126D10"/>
    <w:multiLevelType w:val="hybridMultilevel"/>
    <w:tmpl w:val="1CD0B592"/>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9546C38"/>
    <w:multiLevelType w:val="hybridMultilevel"/>
    <w:tmpl w:val="CE5422C4"/>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466554080">
    <w:abstractNumId w:val="22"/>
  </w:num>
  <w:num w:numId="2" w16cid:durableId="2041006219">
    <w:abstractNumId w:val="31"/>
  </w:num>
  <w:num w:numId="3" w16cid:durableId="1786340618">
    <w:abstractNumId w:val="29"/>
  </w:num>
  <w:num w:numId="4" w16cid:durableId="1669599835">
    <w:abstractNumId w:val="5"/>
  </w:num>
  <w:num w:numId="5" w16cid:durableId="2122996259">
    <w:abstractNumId w:val="33"/>
  </w:num>
  <w:num w:numId="6" w16cid:durableId="353071087">
    <w:abstractNumId w:val="24"/>
  </w:num>
  <w:num w:numId="7" w16cid:durableId="1299460623">
    <w:abstractNumId w:val="14"/>
  </w:num>
  <w:num w:numId="8" w16cid:durableId="415170575">
    <w:abstractNumId w:val="19"/>
  </w:num>
  <w:num w:numId="9" w16cid:durableId="1365400282">
    <w:abstractNumId w:val="0"/>
  </w:num>
  <w:num w:numId="10" w16cid:durableId="100807188">
    <w:abstractNumId w:val="38"/>
  </w:num>
  <w:num w:numId="11" w16cid:durableId="1906648641">
    <w:abstractNumId w:val="20"/>
  </w:num>
  <w:num w:numId="12" w16cid:durableId="1681858748">
    <w:abstractNumId w:val="34"/>
  </w:num>
  <w:num w:numId="13" w16cid:durableId="15860580">
    <w:abstractNumId w:val="21"/>
  </w:num>
  <w:num w:numId="14" w16cid:durableId="182165208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1446059">
    <w:abstractNumId w:val="43"/>
  </w:num>
  <w:num w:numId="16" w16cid:durableId="975641606">
    <w:abstractNumId w:val="35"/>
  </w:num>
  <w:num w:numId="17" w16cid:durableId="1905142288">
    <w:abstractNumId w:val="2"/>
  </w:num>
  <w:num w:numId="18" w16cid:durableId="2078237775">
    <w:abstractNumId w:val="32"/>
  </w:num>
  <w:num w:numId="19" w16cid:durableId="411591073">
    <w:abstractNumId w:val="26"/>
  </w:num>
  <w:num w:numId="20" w16cid:durableId="1843543912">
    <w:abstractNumId w:val="30"/>
  </w:num>
  <w:num w:numId="21" w16cid:durableId="2140605019">
    <w:abstractNumId w:val="42"/>
  </w:num>
  <w:num w:numId="22" w16cid:durableId="694619123">
    <w:abstractNumId w:val="4"/>
  </w:num>
  <w:num w:numId="23" w16cid:durableId="505903944">
    <w:abstractNumId w:val="17"/>
  </w:num>
  <w:num w:numId="24" w16cid:durableId="1290547083">
    <w:abstractNumId w:val="28"/>
  </w:num>
  <w:num w:numId="25" w16cid:durableId="1659114761">
    <w:abstractNumId w:val="16"/>
  </w:num>
  <w:num w:numId="26" w16cid:durableId="1811629559">
    <w:abstractNumId w:val="11"/>
  </w:num>
  <w:num w:numId="27" w16cid:durableId="1224216192">
    <w:abstractNumId w:val="12"/>
  </w:num>
  <w:num w:numId="28" w16cid:durableId="2027174134">
    <w:abstractNumId w:val="37"/>
  </w:num>
  <w:num w:numId="29" w16cid:durableId="148441954">
    <w:abstractNumId w:val="27"/>
  </w:num>
  <w:num w:numId="30" w16cid:durableId="1387218047">
    <w:abstractNumId w:val="9"/>
  </w:num>
  <w:num w:numId="31" w16cid:durableId="849370467">
    <w:abstractNumId w:val="6"/>
  </w:num>
  <w:num w:numId="32" w16cid:durableId="1910461956">
    <w:abstractNumId w:val="23"/>
  </w:num>
  <w:num w:numId="33" w16cid:durableId="1741751178">
    <w:abstractNumId w:val="8"/>
  </w:num>
  <w:num w:numId="34" w16cid:durableId="501513532">
    <w:abstractNumId w:val="25"/>
  </w:num>
  <w:num w:numId="35" w16cid:durableId="760217665">
    <w:abstractNumId w:val="18"/>
  </w:num>
  <w:num w:numId="36" w16cid:durableId="2034724749">
    <w:abstractNumId w:val="7"/>
  </w:num>
  <w:num w:numId="37" w16cid:durableId="811487137">
    <w:abstractNumId w:val="1"/>
  </w:num>
  <w:num w:numId="38" w16cid:durableId="1441292266">
    <w:abstractNumId w:val="40"/>
  </w:num>
  <w:num w:numId="39" w16cid:durableId="328604956">
    <w:abstractNumId w:val="13"/>
  </w:num>
  <w:num w:numId="40" w16cid:durableId="1414932322">
    <w:abstractNumId w:val="13"/>
  </w:num>
  <w:num w:numId="41" w16cid:durableId="241527304">
    <w:abstractNumId w:val="15"/>
  </w:num>
  <w:num w:numId="42" w16cid:durableId="1948149560">
    <w:abstractNumId w:val="39"/>
  </w:num>
  <w:num w:numId="43" w16cid:durableId="1041131113">
    <w:abstractNumId w:val="10"/>
  </w:num>
  <w:num w:numId="44" w16cid:durableId="2117945361">
    <w:abstractNumId w:val="36"/>
  </w:num>
  <w:num w:numId="45" w16cid:durableId="591819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23"/>
    <w:rsid w:val="00002DEB"/>
    <w:rsid w:val="00005976"/>
    <w:rsid w:val="00021B1D"/>
    <w:rsid w:val="00024065"/>
    <w:rsid w:val="00025098"/>
    <w:rsid w:val="000302B0"/>
    <w:rsid w:val="000366A5"/>
    <w:rsid w:val="00036A43"/>
    <w:rsid w:val="00043B5D"/>
    <w:rsid w:val="000460E9"/>
    <w:rsid w:val="00052BB6"/>
    <w:rsid w:val="00062646"/>
    <w:rsid w:val="00062A61"/>
    <w:rsid w:val="00065EC3"/>
    <w:rsid w:val="00075FD4"/>
    <w:rsid w:val="00081D3B"/>
    <w:rsid w:val="000858FF"/>
    <w:rsid w:val="000A3816"/>
    <w:rsid w:val="000A4744"/>
    <w:rsid w:val="000B5C76"/>
    <w:rsid w:val="000B60D0"/>
    <w:rsid w:val="000B7CAB"/>
    <w:rsid w:val="000C720D"/>
    <w:rsid w:val="000C7A3C"/>
    <w:rsid w:val="000D1B94"/>
    <w:rsid w:val="000D4EA7"/>
    <w:rsid w:val="000E5E96"/>
    <w:rsid w:val="000F0D06"/>
    <w:rsid w:val="000F3D5E"/>
    <w:rsid w:val="000F4B4B"/>
    <w:rsid w:val="000F76C4"/>
    <w:rsid w:val="00101045"/>
    <w:rsid w:val="00103B7A"/>
    <w:rsid w:val="00111865"/>
    <w:rsid w:val="00112C5B"/>
    <w:rsid w:val="001169F5"/>
    <w:rsid w:val="00120A21"/>
    <w:rsid w:val="00120F2F"/>
    <w:rsid w:val="00125660"/>
    <w:rsid w:val="001260E9"/>
    <w:rsid w:val="00127100"/>
    <w:rsid w:val="0013700F"/>
    <w:rsid w:val="001377AF"/>
    <w:rsid w:val="00145526"/>
    <w:rsid w:val="00147A16"/>
    <w:rsid w:val="00150B45"/>
    <w:rsid w:val="00151894"/>
    <w:rsid w:val="00152B77"/>
    <w:rsid w:val="001544C7"/>
    <w:rsid w:val="001574B2"/>
    <w:rsid w:val="0015789C"/>
    <w:rsid w:val="00157F16"/>
    <w:rsid w:val="00162EFA"/>
    <w:rsid w:val="00164A1D"/>
    <w:rsid w:val="00170363"/>
    <w:rsid w:val="0018434C"/>
    <w:rsid w:val="00185308"/>
    <w:rsid w:val="00185A7F"/>
    <w:rsid w:val="00192C5C"/>
    <w:rsid w:val="001A32FD"/>
    <w:rsid w:val="001A3871"/>
    <w:rsid w:val="001A400A"/>
    <w:rsid w:val="001B12D2"/>
    <w:rsid w:val="001B26E3"/>
    <w:rsid w:val="001B3315"/>
    <w:rsid w:val="001B47E4"/>
    <w:rsid w:val="001B4FC7"/>
    <w:rsid w:val="001B5FDC"/>
    <w:rsid w:val="001C0EF9"/>
    <w:rsid w:val="001C2CE9"/>
    <w:rsid w:val="001C6555"/>
    <w:rsid w:val="001D2B32"/>
    <w:rsid w:val="001E4C4B"/>
    <w:rsid w:val="001F522B"/>
    <w:rsid w:val="001F7A94"/>
    <w:rsid w:val="00202C1B"/>
    <w:rsid w:val="00214DF5"/>
    <w:rsid w:val="00217656"/>
    <w:rsid w:val="00224A3D"/>
    <w:rsid w:val="00227EAC"/>
    <w:rsid w:val="00232CB8"/>
    <w:rsid w:val="00237F4F"/>
    <w:rsid w:val="002415F3"/>
    <w:rsid w:val="002441D9"/>
    <w:rsid w:val="00246BBE"/>
    <w:rsid w:val="00247452"/>
    <w:rsid w:val="0025164B"/>
    <w:rsid w:val="00262CA8"/>
    <w:rsid w:val="00264804"/>
    <w:rsid w:val="00270DDD"/>
    <w:rsid w:val="00272047"/>
    <w:rsid w:val="0027457A"/>
    <w:rsid w:val="00280411"/>
    <w:rsid w:val="0028234E"/>
    <w:rsid w:val="00285209"/>
    <w:rsid w:val="00285D86"/>
    <w:rsid w:val="00291A0F"/>
    <w:rsid w:val="00292E41"/>
    <w:rsid w:val="00295FE5"/>
    <w:rsid w:val="00297260"/>
    <w:rsid w:val="002A527F"/>
    <w:rsid w:val="002A643D"/>
    <w:rsid w:val="002B1CCC"/>
    <w:rsid w:val="002B7FF7"/>
    <w:rsid w:val="002C2755"/>
    <w:rsid w:val="002C4694"/>
    <w:rsid w:val="002C57D9"/>
    <w:rsid w:val="002C7C71"/>
    <w:rsid w:val="002D74C1"/>
    <w:rsid w:val="002E3351"/>
    <w:rsid w:val="002F0CF7"/>
    <w:rsid w:val="002F0D00"/>
    <w:rsid w:val="002F4ECD"/>
    <w:rsid w:val="002F6877"/>
    <w:rsid w:val="00300C26"/>
    <w:rsid w:val="00301A48"/>
    <w:rsid w:val="003038D5"/>
    <w:rsid w:val="00306AC1"/>
    <w:rsid w:val="00306E52"/>
    <w:rsid w:val="00314B66"/>
    <w:rsid w:val="0032538F"/>
    <w:rsid w:val="00337F81"/>
    <w:rsid w:val="003423FF"/>
    <w:rsid w:val="003427C7"/>
    <w:rsid w:val="003456C8"/>
    <w:rsid w:val="00347E96"/>
    <w:rsid w:val="00356B10"/>
    <w:rsid w:val="0037532E"/>
    <w:rsid w:val="00380EA4"/>
    <w:rsid w:val="00381480"/>
    <w:rsid w:val="00383951"/>
    <w:rsid w:val="00391D6A"/>
    <w:rsid w:val="00392402"/>
    <w:rsid w:val="00397BA8"/>
    <w:rsid w:val="003A0F95"/>
    <w:rsid w:val="003A3BF9"/>
    <w:rsid w:val="003A46DD"/>
    <w:rsid w:val="003B0E3C"/>
    <w:rsid w:val="003B2875"/>
    <w:rsid w:val="003B71F9"/>
    <w:rsid w:val="003C2888"/>
    <w:rsid w:val="003C4570"/>
    <w:rsid w:val="003D1DF1"/>
    <w:rsid w:val="003D2790"/>
    <w:rsid w:val="003D2862"/>
    <w:rsid w:val="003D30DD"/>
    <w:rsid w:val="003D42D9"/>
    <w:rsid w:val="003D6987"/>
    <w:rsid w:val="003E3306"/>
    <w:rsid w:val="003E5A7A"/>
    <w:rsid w:val="003E5A91"/>
    <w:rsid w:val="003E5D5B"/>
    <w:rsid w:val="003E7F40"/>
    <w:rsid w:val="003F0B3C"/>
    <w:rsid w:val="003F100A"/>
    <w:rsid w:val="003F3D23"/>
    <w:rsid w:val="003F4008"/>
    <w:rsid w:val="003F7255"/>
    <w:rsid w:val="004019DD"/>
    <w:rsid w:val="00404ED3"/>
    <w:rsid w:val="00406E8C"/>
    <w:rsid w:val="00411E8E"/>
    <w:rsid w:val="00411F9A"/>
    <w:rsid w:val="004174DD"/>
    <w:rsid w:val="00422AA6"/>
    <w:rsid w:val="00431EAF"/>
    <w:rsid w:val="00432BB9"/>
    <w:rsid w:val="00450ED8"/>
    <w:rsid w:val="004637E2"/>
    <w:rsid w:val="00472984"/>
    <w:rsid w:val="004A3BD0"/>
    <w:rsid w:val="004A62D3"/>
    <w:rsid w:val="004C7B5A"/>
    <w:rsid w:val="004C7EC0"/>
    <w:rsid w:val="004D2FC9"/>
    <w:rsid w:val="004D363C"/>
    <w:rsid w:val="004D7DB2"/>
    <w:rsid w:val="004F655A"/>
    <w:rsid w:val="004F6B1F"/>
    <w:rsid w:val="00503F8A"/>
    <w:rsid w:val="0050654E"/>
    <w:rsid w:val="00513DA1"/>
    <w:rsid w:val="0052299B"/>
    <w:rsid w:val="0053097B"/>
    <w:rsid w:val="0053452D"/>
    <w:rsid w:val="005415EB"/>
    <w:rsid w:val="00541F08"/>
    <w:rsid w:val="005514EA"/>
    <w:rsid w:val="00562C56"/>
    <w:rsid w:val="00580CEE"/>
    <w:rsid w:val="005826E0"/>
    <w:rsid w:val="005857B8"/>
    <w:rsid w:val="00591B21"/>
    <w:rsid w:val="0059704B"/>
    <w:rsid w:val="005A7407"/>
    <w:rsid w:val="005A7B52"/>
    <w:rsid w:val="005B61C2"/>
    <w:rsid w:val="005B7327"/>
    <w:rsid w:val="005B7ACF"/>
    <w:rsid w:val="005C04AD"/>
    <w:rsid w:val="005C3A62"/>
    <w:rsid w:val="005E3AEA"/>
    <w:rsid w:val="005E4A02"/>
    <w:rsid w:val="005E6D60"/>
    <w:rsid w:val="005F3C5C"/>
    <w:rsid w:val="005F3DF8"/>
    <w:rsid w:val="00606867"/>
    <w:rsid w:val="006128DE"/>
    <w:rsid w:val="00613860"/>
    <w:rsid w:val="0061702E"/>
    <w:rsid w:val="0062336B"/>
    <w:rsid w:val="00625520"/>
    <w:rsid w:val="00626898"/>
    <w:rsid w:val="00626A24"/>
    <w:rsid w:val="0063289F"/>
    <w:rsid w:val="006353E8"/>
    <w:rsid w:val="00645601"/>
    <w:rsid w:val="006565DC"/>
    <w:rsid w:val="00662B1A"/>
    <w:rsid w:val="00676D5C"/>
    <w:rsid w:val="006872F0"/>
    <w:rsid w:val="00691265"/>
    <w:rsid w:val="0069702D"/>
    <w:rsid w:val="006A65E5"/>
    <w:rsid w:val="006B35CD"/>
    <w:rsid w:val="006B574F"/>
    <w:rsid w:val="006B6096"/>
    <w:rsid w:val="006B7AA2"/>
    <w:rsid w:val="006B7FCF"/>
    <w:rsid w:val="006C3D46"/>
    <w:rsid w:val="006C45F3"/>
    <w:rsid w:val="006E75EF"/>
    <w:rsid w:val="006F1F26"/>
    <w:rsid w:val="006F3C19"/>
    <w:rsid w:val="00700024"/>
    <w:rsid w:val="00703CF1"/>
    <w:rsid w:val="007074FB"/>
    <w:rsid w:val="007102A7"/>
    <w:rsid w:val="007229C4"/>
    <w:rsid w:val="00722E2C"/>
    <w:rsid w:val="007473AE"/>
    <w:rsid w:val="0075153F"/>
    <w:rsid w:val="00751A2A"/>
    <w:rsid w:val="00762B05"/>
    <w:rsid w:val="00771B4B"/>
    <w:rsid w:val="00773087"/>
    <w:rsid w:val="007741E3"/>
    <w:rsid w:val="007814FD"/>
    <w:rsid w:val="007B58D5"/>
    <w:rsid w:val="007C366C"/>
    <w:rsid w:val="007C4414"/>
    <w:rsid w:val="007C6A9D"/>
    <w:rsid w:val="007D1D73"/>
    <w:rsid w:val="007D395D"/>
    <w:rsid w:val="007D43AF"/>
    <w:rsid w:val="007D7741"/>
    <w:rsid w:val="007E0D0C"/>
    <w:rsid w:val="007F15B2"/>
    <w:rsid w:val="007F3CFE"/>
    <w:rsid w:val="00814B9E"/>
    <w:rsid w:val="0081670F"/>
    <w:rsid w:val="0081753D"/>
    <w:rsid w:val="0082298A"/>
    <w:rsid w:val="00824790"/>
    <w:rsid w:val="008350CD"/>
    <w:rsid w:val="00840153"/>
    <w:rsid w:val="008439A3"/>
    <w:rsid w:val="00843A3E"/>
    <w:rsid w:val="008450BB"/>
    <w:rsid w:val="00847896"/>
    <w:rsid w:val="0085277F"/>
    <w:rsid w:val="00864318"/>
    <w:rsid w:val="00866B72"/>
    <w:rsid w:val="008766A1"/>
    <w:rsid w:val="00882051"/>
    <w:rsid w:val="00882CFE"/>
    <w:rsid w:val="00883295"/>
    <w:rsid w:val="00892F12"/>
    <w:rsid w:val="00896A2A"/>
    <w:rsid w:val="008A5CC6"/>
    <w:rsid w:val="008A5D69"/>
    <w:rsid w:val="008B1BB4"/>
    <w:rsid w:val="008C10A1"/>
    <w:rsid w:val="008C3B95"/>
    <w:rsid w:val="008C718F"/>
    <w:rsid w:val="008E0EE5"/>
    <w:rsid w:val="008E3DD3"/>
    <w:rsid w:val="00911DFE"/>
    <w:rsid w:val="00912ADC"/>
    <w:rsid w:val="00932416"/>
    <w:rsid w:val="00933045"/>
    <w:rsid w:val="009357BD"/>
    <w:rsid w:val="00935DDC"/>
    <w:rsid w:val="00937F82"/>
    <w:rsid w:val="0094049A"/>
    <w:rsid w:val="00952558"/>
    <w:rsid w:val="00965B99"/>
    <w:rsid w:val="009728D6"/>
    <w:rsid w:val="00973322"/>
    <w:rsid w:val="009772C1"/>
    <w:rsid w:val="00984289"/>
    <w:rsid w:val="00984EDA"/>
    <w:rsid w:val="009867BE"/>
    <w:rsid w:val="00987B19"/>
    <w:rsid w:val="0099418F"/>
    <w:rsid w:val="00995F77"/>
    <w:rsid w:val="00995FF3"/>
    <w:rsid w:val="009A0A53"/>
    <w:rsid w:val="009A1F4C"/>
    <w:rsid w:val="009A4C24"/>
    <w:rsid w:val="009A5D37"/>
    <w:rsid w:val="009A7335"/>
    <w:rsid w:val="009C6795"/>
    <w:rsid w:val="009C78CD"/>
    <w:rsid w:val="009D2B07"/>
    <w:rsid w:val="009E4C98"/>
    <w:rsid w:val="009E65CC"/>
    <w:rsid w:val="009F2271"/>
    <w:rsid w:val="009F24DB"/>
    <w:rsid w:val="00A042CC"/>
    <w:rsid w:val="00A14DC1"/>
    <w:rsid w:val="00A20771"/>
    <w:rsid w:val="00A2190F"/>
    <w:rsid w:val="00A25EDE"/>
    <w:rsid w:val="00A26BEE"/>
    <w:rsid w:val="00A3065F"/>
    <w:rsid w:val="00A3157A"/>
    <w:rsid w:val="00A33CFC"/>
    <w:rsid w:val="00A33F97"/>
    <w:rsid w:val="00A365D5"/>
    <w:rsid w:val="00A41DDB"/>
    <w:rsid w:val="00A4510B"/>
    <w:rsid w:val="00A50DFD"/>
    <w:rsid w:val="00A606D6"/>
    <w:rsid w:val="00A63A5D"/>
    <w:rsid w:val="00A735EB"/>
    <w:rsid w:val="00A757A6"/>
    <w:rsid w:val="00A75937"/>
    <w:rsid w:val="00A87AC5"/>
    <w:rsid w:val="00A90E5C"/>
    <w:rsid w:val="00A944DD"/>
    <w:rsid w:val="00A96159"/>
    <w:rsid w:val="00AA6823"/>
    <w:rsid w:val="00AB0092"/>
    <w:rsid w:val="00AB050A"/>
    <w:rsid w:val="00AB3E09"/>
    <w:rsid w:val="00AE69A7"/>
    <w:rsid w:val="00AF05B4"/>
    <w:rsid w:val="00B00ED6"/>
    <w:rsid w:val="00B02A63"/>
    <w:rsid w:val="00B112AB"/>
    <w:rsid w:val="00B135FA"/>
    <w:rsid w:val="00B15F85"/>
    <w:rsid w:val="00B167E8"/>
    <w:rsid w:val="00B16E9E"/>
    <w:rsid w:val="00B21BA0"/>
    <w:rsid w:val="00B22AA8"/>
    <w:rsid w:val="00B326EE"/>
    <w:rsid w:val="00B34E1C"/>
    <w:rsid w:val="00B41E9F"/>
    <w:rsid w:val="00B457BE"/>
    <w:rsid w:val="00B57AEB"/>
    <w:rsid w:val="00B657B8"/>
    <w:rsid w:val="00B66312"/>
    <w:rsid w:val="00B678A0"/>
    <w:rsid w:val="00B72BB9"/>
    <w:rsid w:val="00B757BB"/>
    <w:rsid w:val="00B7625B"/>
    <w:rsid w:val="00B766ED"/>
    <w:rsid w:val="00B76719"/>
    <w:rsid w:val="00B771FA"/>
    <w:rsid w:val="00B80594"/>
    <w:rsid w:val="00BA515A"/>
    <w:rsid w:val="00BB11EA"/>
    <w:rsid w:val="00BB36DF"/>
    <w:rsid w:val="00BC0EF7"/>
    <w:rsid w:val="00BC71C2"/>
    <w:rsid w:val="00BD1289"/>
    <w:rsid w:val="00BD1F94"/>
    <w:rsid w:val="00BD2C6E"/>
    <w:rsid w:val="00BD572B"/>
    <w:rsid w:val="00BE01FD"/>
    <w:rsid w:val="00BE287B"/>
    <w:rsid w:val="00BE4AE6"/>
    <w:rsid w:val="00BF3B40"/>
    <w:rsid w:val="00BF5A44"/>
    <w:rsid w:val="00BF5DE6"/>
    <w:rsid w:val="00C020B6"/>
    <w:rsid w:val="00C062E4"/>
    <w:rsid w:val="00C108C0"/>
    <w:rsid w:val="00C23595"/>
    <w:rsid w:val="00C30ECA"/>
    <w:rsid w:val="00C351FE"/>
    <w:rsid w:val="00C4443E"/>
    <w:rsid w:val="00C46FEA"/>
    <w:rsid w:val="00C6627F"/>
    <w:rsid w:val="00C67CFF"/>
    <w:rsid w:val="00C80CE6"/>
    <w:rsid w:val="00C843A9"/>
    <w:rsid w:val="00C87EFC"/>
    <w:rsid w:val="00CA1E9C"/>
    <w:rsid w:val="00CB0E11"/>
    <w:rsid w:val="00CB3A82"/>
    <w:rsid w:val="00CC053E"/>
    <w:rsid w:val="00CC1FA6"/>
    <w:rsid w:val="00CC2E19"/>
    <w:rsid w:val="00CC568E"/>
    <w:rsid w:val="00CC6F75"/>
    <w:rsid w:val="00CC7253"/>
    <w:rsid w:val="00CC7F92"/>
    <w:rsid w:val="00CE0534"/>
    <w:rsid w:val="00CE0605"/>
    <w:rsid w:val="00CE429C"/>
    <w:rsid w:val="00CE4A3D"/>
    <w:rsid w:val="00CE7FFE"/>
    <w:rsid w:val="00CF407E"/>
    <w:rsid w:val="00CF53E1"/>
    <w:rsid w:val="00D00CBB"/>
    <w:rsid w:val="00D13B2B"/>
    <w:rsid w:val="00D146D2"/>
    <w:rsid w:val="00D20681"/>
    <w:rsid w:val="00D25582"/>
    <w:rsid w:val="00D31182"/>
    <w:rsid w:val="00D342E8"/>
    <w:rsid w:val="00D37E4B"/>
    <w:rsid w:val="00D4235F"/>
    <w:rsid w:val="00D46434"/>
    <w:rsid w:val="00D61444"/>
    <w:rsid w:val="00D62AC5"/>
    <w:rsid w:val="00D62B36"/>
    <w:rsid w:val="00D65CAB"/>
    <w:rsid w:val="00D75176"/>
    <w:rsid w:val="00D84AA0"/>
    <w:rsid w:val="00D9485B"/>
    <w:rsid w:val="00D97300"/>
    <w:rsid w:val="00DA2323"/>
    <w:rsid w:val="00DA73DE"/>
    <w:rsid w:val="00DB3465"/>
    <w:rsid w:val="00DB69DA"/>
    <w:rsid w:val="00DB7531"/>
    <w:rsid w:val="00DC03A7"/>
    <w:rsid w:val="00DC0A96"/>
    <w:rsid w:val="00DC58C3"/>
    <w:rsid w:val="00DC77C1"/>
    <w:rsid w:val="00DD6036"/>
    <w:rsid w:val="00DD7C33"/>
    <w:rsid w:val="00DD7FD3"/>
    <w:rsid w:val="00DE5461"/>
    <w:rsid w:val="00DE77C5"/>
    <w:rsid w:val="00DF4DB3"/>
    <w:rsid w:val="00DF4F6D"/>
    <w:rsid w:val="00DF5B26"/>
    <w:rsid w:val="00E07786"/>
    <w:rsid w:val="00E10EC8"/>
    <w:rsid w:val="00E12E4D"/>
    <w:rsid w:val="00E1724A"/>
    <w:rsid w:val="00E22E8D"/>
    <w:rsid w:val="00E24606"/>
    <w:rsid w:val="00E24BF2"/>
    <w:rsid w:val="00E319EB"/>
    <w:rsid w:val="00E42FAA"/>
    <w:rsid w:val="00E439D7"/>
    <w:rsid w:val="00E54DA6"/>
    <w:rsid w:val="00E67EF3"/>
    <w:rsid w:val="00E7066A"/>
    <w:rsid w:val="00E76303"/>
    <w:rsid w:val="00E77E01"/>
    <w:rsid w:val="00E802F4"/>
    <w:rsid w:val="00E81238"/>
    <w:rsid w:val="00E8317F"/>
    <w:rsid w:val="00E84371"/>
    <w:rsid w:val="00E936EC"/>
    <w:rsid w:val="00E942EB"/>
    <w:rsid w:val="00E96156"/>
    <w:rsid w:val="00EA68E4"/>
    <w:rsid w:val="00EB00B5"/>
    <w:rsid w:val="00EB2332"/>
    <w:rsid w:val="00EB503C"/>
    <w:rsid w:val="00EC092A"/>
    <w:rsid w:val="00EC372F"/>
    <w:rsid w:val="00EC5BAC"/>
    <w:rsid w:val="00EE2622"/>
    <w:rsid w:val="00EE5317"/>
    <w:rsid w:val="00EE56B0"/>
    <w:rsid w:val="00EF5D5B"/>
    <w:rsid w:val="00EF7182"/>
    <w:rsid w:val="00F035D0"/>
    <w:rsid w:val="00F17445"/>
    <w:rsid w:val="00F25679"/>
    <w:rsid w:val="00F272A9"/>
    <w:rsid w:val="00F3138F"/>
    <w:rsid w:val="00F32945"/>
    <w:rsid w:val="00F41144"/>
    <w:rsid w:val="00F4132E"/>
    <w:rsid w:val="00F47790"/>
    <w:rsid w:val="00F516E8"/>
    <w:rsid w:val="00F53DD7"/>
    <w:rsid w:val="00F80257"/>
    <w:rsid w:val="00F85979"/>
    <w:rsid w:val="00F90920"/>
    <w:rsid w:val="00F9558A"/>
    <w:rsid w:val="00FA50BF"/>
    <w:rsid w:val="00FA618D"/>
    <w:rsid w:val="00FA6473"/>
    <w:rsid w:val="00FB2E57"/>
    <w:rsid w:val="00FC18BC"/>
    <w:rsid w:val="00FD17F1"/>
    <w:rsid w:val="00FE09DE"/>
    <w:rsid w:val="00FF2749"/>
    <w:rsid w:val="00FF58E3"/>
    <w:rsid w:val="00FF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E7CB5"/>
  <w15:chartTrackingRefBased/>
  <w15:docId w15:val="{52688FE7-A361-483C-8630-6629D83D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djustRightInd w:val="0"/>
      <w:jc w:val="center"/>
      <w:outlineLvl w:val="0"/>
    </w:pPr>
    <w:rPr>
      <w:b/>
      <w:bCs/>
      <w:kern w:val="28"/>
      <w:sz w:val="28"/>
      <w:szCs w:val="28"/>
    </w:rPr>
  </w:style>
  <w:style w:type="paragraph" w:styleId="Heading2">
    <w:name w:val="heading 2"/>
    <w:basedOn w:val="Normal"/>
    <w:next w:val="Normal"/>
    <w:qFormat/>
    <w:pPr>
      <w:keepNext/>
      <w:tabs>
        <w:tab w:val="left" w:pos="720"/>
      </w:tabs>
      <w:ind w:left="540"/>
      <w:outlineLvl w:val="1"/>
    </w:pPr>
    <w:rPr>
      <w:b/>
      <w:bCs/>
      <w:i/>
      <w:iCs/>
    </w:rPr>
  </w:style>
  <w:style w:type="paragraph" w:styleId="Heading3">
    <w:name w:val="heading 3"/>
    <w:basedOn w:val="Normal"/>
    <w:next w:val="Normal"/>
    <w:qFormat/>
    <w:pPr>
      <w:keepNext/>
      <w:ind w:firstLine="360"/>
      <w:outlineLvl w:val="2"/>
    </w:pPr>
    <w:rPr>
      <w:rFonts w:ascii="Arial" w:hAnsi="Arial" w:cs="Arial"/>
      <w:b/>
      <w:bCs/>
    </w:rPr>
  </w:style>
  <w:style w:type="paragraph" w:styleId="Heading4">
    <w:name w:val="heading 4"/>
    <w:basedOn w:val="Normal"/>
    <w:next w:val="Normal"/>
    <w:qFormat/>
    <w:pPr>
      <w:keepNext/>
      <w:overflowPunct w:val="0"/>
      <w:adjustRightInd w:val="0"/>
      <w:outlineLvl w:val="3"/>
    </w:pPr>
    <w:rPr>
      <w:b/>
      <w:bCs/>
      <w:kern w:val="28"/>
      <w:sz w:val="20"/>
      <w:szCs w:val="20"/>
    </w:rPr>
  </w:style>
  <w:style w:type="paragraph" w:styleId="Heading5">
    <w:name w:val="heading 5"/>
    <w:basedOn w:val="Normal"/>
    <w:next w:val="Normal"/>
    <w:qFormat/>
    <w:pPr>
      <w:keepNext/>
      <w:tabs>
        <w:tab w:val="left" w:pos="5220"/>
        <w:tab w:val="left" w:pos="7020"/>
      </w:tabs>
      <w:ind w:right="-360" w:firstLine="360"/>
      <w:outlineLvl w:val="4"/>
    </w:pPr>
    <w:rPr>
      <w:rFonts w:ascii="Arial" w:hAnsi="Arial" w:cs="Arial"/>
      <w:b/>
      <w:bCs/>
    </w:rPr>
  </w:style>
  <w:style w:type="paragraph" w:styleId="Heading6">
    <w:name w:val="heading 6"/>
    <w:basedOn w:val="Normal"/>
    <w:next w:val="Normal"/>
    <w:qFormat/>
    <w:pPr>
      <w:keepNext/>
      <w:tabs>
        <w:tab w:val="left" w:pos="1080"/>
        <w:tab w:val="left" w:pos="7020"/>
      </w:tabs>
      <w:ind w:right="-360"/>
      <w:outlineLvl w:val="5"/>
    </w:pPr>
    <w:rPr>
      <w:rFonts w:ascii="Arial" w:hAnsi="Arial" w:cs="Arial"/>
      <w:b/>
      <w:bCs/>
    </w:rPr>
  </w:style>
  <w:style w:type="paragraph" w:styleId="Heading7">
    <w:name w:val="heading 7"/>
    <w:basedOn w:val="Normal"/>
    <w:next w:val="Normal"/>
    <w:qFormat/>
    <w:pPr>
      <w:keepNext/>
      <w:tabs>
        <w:tab w:val="left" w:pos="5040"/>
        <w:tab w:val="left" w:pos="7200"/>
      </w:tabs>
      <w:outlineLvl w:val="6"/>
    </w:pPr>
    <w:rPr>
      <w:rFonts w:ascii="Arial" w:hAnsi="Arial" w:cs="Arial"/>
      <w:b/>
      <w:bCs/>
    </w:rPr>
  </w:style>
  <w:style w:type="paragraph" w:styleId="Heading8">
    <w:name w:val="heading 8"/>
    <w:basedOn w:val="Normal"/>
    <w:next w:val="Normal"/>
    <w:qFormat/>
    <w:pPr>
      <w:keepNext/>
      <w:tabs>
        <w:tab w:val="left" w:pos="5040"/>
        <w:tab w:val="left" w:pos="7200"/>
      </w:tabs>
      <w:ind w:left="360"/>
      <w:outlineLvl w:val="7"/>
    </w:pPr>
    <w:rPr>
      <w:rFonts w:ascii="Arial" w:hAnsi="Arial" w:cs="Arial"/>
      <w:b/>
      <w:bCs/>
    </w:rPr>
  </w:style>
  <w:style w:type="paragraph" w:styleId="Heading9">
    <w:name w:val="heading 9"/>
    <w:basedOn w:val="Normal"/>
    <w:next w:val="Normal"/>
    <w:qFormat/>
    <w:pPr>
      <w:keepNext/>
      <w:ind w:left="-180" w:firstLine="54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5040"/>
        <w:tab w:val="left" w:pos="7020"/>
      </w:tabs>
      <w:ind w:left="-720"/>
      <w:jc w:val="center"/>
    </w:pPr>
    <w:rPr>
      <w:rFonts w:ascii="Arial" w:hAnsi="Arial" w:cs="Arial"/>
      <w:b/>
      <w:bCs/>
      <w:sz w:val="20"/>
    </w:rPr>
  </w:style>
  <w:style w:type="character" w:customStyle="1" w:styleId="searchmatch">
    <w:name w:val="searchmatch"/>
    <w:basedOn w:val="DefaultParagraphFont"/>
  </w:style>
  <w:style w:type="paragraph" w:styleId="BodyText">
    <w:name w:val="Body Text"/>
    <w:basedOn w:val="Normal"/>
    <w:semiHidden/>
    <w:pPr>
      <w:jc w:val="center"/>
    </w:pPr>
    <w:rPr>
      <w:i/>
      <w:iCs/>
      <w:sz w:val="22"/>
      <w:lang w:val="en"/>
    </w:rPr>
  </w:style>
  <w:style w:type="paragraph" w:styleId="Subtitle">
    <w:name w:val="Subtitle"/>
    <w:basedOn w:val="Normal"/>
    <w:qFormat/>
    <w:pPr>
      <w:jc w:val="center"/>
    </w:pPr>
    <w:rPr>
      <w:rFonts w:ascii="Tahoma" w:hAnsi="Tahoma" w:cs="Tahoma"/>
      <w:b/>
      <w:bCs/>
      <w:sz w:val="22"/>
    </w:rPr>
  </w:style>
  <w:style w:type="character" w:styleId="Strong">
    <w:name w:val="Strong"/>
    <w:qFormat/>
    <w:rPr>
      <w:b/>
      <w:bCs/>
    </w:rPr>
  </w:style>
  <w:style w:type="paragraph" w:styleId="ListParagraph">
    <w:name w:val="List Paragraph"/>
    <w:basedOn w:val="Normal"/>
    <w:uiPriority w:val="34"/>
    <w:qFormat/>
    <w:rsid w:val="002F0CF7"/>
    <w:pPr>
      <w:ind w:left="720"/>
    </w:pPr>
    <w:rPr>
      <w:rFonts w:ascii="Calibri" w:eastAsia="Calibri" w:hAnsi="Calibri"/>
      <w:sz w:val="22"/>
      <w:szCs w:val="22"/>
    </w:rPr>
  </w:style>
  <w:style w:type="character" w:styleId="Hyperlink">
    <w:name w:val="Hyperlink"/>
    <w:uiPriority w:val="99"/>
    <w:unhideWhenUsed/>
    <w:rsid w:val="0063289F"/>
    <w:rPr>
      <w:color w:val="0000FF"/>
      <w:u w:val="single"/>
    </w:rPr>
  </w:style>
  <w:style w:type="character" w:styleId="UnresolvedMention">
    <w:name w:val="Unresolved Mention"/>
    <w:basedOn w:val="DefaultParagraphFont"/>
    <w:uiPriority w:val="99"/>
    <w:semiHidden/>
    <w:unhideWhenUsed/>
    <w:rsid w:val="00BF5DE6"/>
    <w:rPr>
      <w:color w:val="605E5C"/>
      <w:shd w:val="clear" w:color="auto" w:fill="E1DFDD"/>
    </w:rPr>
  </w:style>
  <w:style w:type="character" w:customStyle="1" w:styleId="ui-provider">
    <w:name w:val="ui-provider"/>
    <w:basedOn w:val="DefaultParagraphFont"/>
    <w:rsid w:val="00BF5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07717">
      <w:bodyDiv w:val="1"/>
      <w:marLeft w:val="0"/>
      <w:marRight w:val="0"/>
      <w:marTop w:val="0"/>
      <w:marBottom w:val="0"/>
      <w:divBdr>
        <w:top w:val="none" w:sz="0" w:space="0" w:color="auto"/>
        <w:left w:val="none" w:sz="0" w:space="0" w:color="auto"/>
        <w:bottom w:val="none" w:sz="0" w:space="0" w:color="auto"/>
        <w:right w:val="none" w:sz="0" w:space="0" w:color="auto"/>
      </w:divBdr>
    </w:div>
    <w:div w:id="1035083534">
      <w:bodyDiv w:val="1"/>
      <w:marLeft w:val="0"/>
      <w:marRight w:val="0"/>
      <w:marTop w:val="0"/>
      <w:marBottom w:val="0"/>
      <w:divBdr>
        <w:top w:val="none" w:sz="0" w:space="0" w:color="auto"/>
        <w:left w:val="none" w:sz="0" w:space="0" w:color="auto"/>
        <w:bottom w:val="none" w:sz="0" w:space="0" w:color="auto"/>
        <w:right w:val="none" w:sz="0" w:space="0" w:color="auto"/>
      </w:divBdr>
    </w:div>
    <w:div w:id="1435445088">
      <w:bodyDiv w:val="1"/>
      <w:marLeft w:val="0"/>
      <w:marRight w:val="0"/>
      <w:marTop w:val="0"/>
      <w:marBottom w:val="0"/>
      <w:divBdr>
        <w:top w:val="none" w:sz="0" w:space="0" w:color="auto"/>
        <w:left w:val="none" w:sz="0" w:space="0" w:color="auto"/>
        <w:bottom w:val="none" w:sz="0" w:space="0" w:color="auto"/>
        <w:right w:val="none" w:sz="0" w:space="0" w:color="auto"/>
      </w:divBdr>
    </w:div>
    <w:div w:id="1445034401">
      <w:bodyDiv w:val="1"/>
      <w:marLeft w:val="0"/>
      <w:marRight w:val="0"/>
      <w:marTop w:val="0"/>
      <w:marBottom w:val="0"/>
      <w:divBdr>
        <w:top w:val="none" w:sz="0" w:space="0" w:color="auto"/>
        <w:left w:val="none" w:sz="0" w:space="0" w:color="auto"/>
        <w:bottom w:val="none" w:sz="0" w:space="0" w:color="auto"/>
        <w:right w:val="none" w:sz="0" w:space="0" w:color="auto"/>
      </w:divBdr>
    </w:div>
    <w:div w:id="17540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ucym\Application%20Data\Microsoft\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F67D4-7ED5-49D8-95AC-02D7422A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1</TotalTime>
  <Pages>1</Pages>
  <Words>192</Words>
  <Characters>1229</Characters>
  <Application>Microsoft Office Word</Application>
  <DocSecurity>0</DocSecurity>
  <Lines>29</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City of Ft. Lauderdale</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LucyM</dc:creator>
  <cp:keywords/>
  <cp:lastModifiedBy>Stephanie McClary</cp:lastModifiedBy>
  <cp:revision>3</cp:revision>
  <cp:lastPrinted>2023-04-21T23:45:00Z</cp:lastPrinted>
  <dcterms:created xsi:type="dcterms:W3CDTF">2023-09-11T18:31:00Z</dcterms:created>
  <dcterms:modified xsi:type="dcterms:W3CDTF">2023-09-18T19:13:00Z</dcterms:modified>
</cp:coreProperties>
</file>